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031E6" w14:textId="77777777" w:rsidR="006729F0" w:rsidRPr="007854FE" w:rsidRDefault="006729F0" w:rsidP="006729F0">
      <w:pPr>
        <w:jc w:val="center"/>
        <w:rPr>
          <w:rFonts w:ascii="Arial" w:hAnsi="Arial"/>
          <w:i/>
          <w:sz w:val="24"/>
        </w:rPr>
      </w:pPr>
      <w:r w:rsidRPr="007854FE">
        <w:rPr>
          <w:rFonts w:ascii="Arial" w:hAnsi="Arial"/>
          <w:i/>
          <w:sz w:val="24"/>
        </w:rPr>
        <w:t>Alabama Commission on Higher Education</w:t>
      </w:r>
    </w:p>
    <w:p w14:paraId="0ED70525" w14:textId="77777777" w:rsidR="006729F0" w:rsidRDefault="006729F0" w:rsidP="006729F0">
      <w:pPr>
        <w:jc w:val="center"/>
        <w:rPr>
          <w:rFonts w:ascii="Arial" w:hAnsi="Arial"/>
          <w:b/>
          <w:sz w:val="24"/>
        </w:rPr>
      </w:pPr>
    </w:p>
    <w:p w14:paraId="69ED25F2" w14:textId="77777777" w:rsidR="006729F0" w:rsidRDefault="006729F0" w:rsidP="006729F0">
      <w:pPr>
        <w:jc w:val="center"/>
        <w:rPr>
          <w:rFonts w:ascii="Arial" w:hAnsi="Arial"/>
          <w:b/>
          <w:sz w:val="24"/>
        </w:rPr>
      </w:pPr>
      <w:r w:rsidRPr="007854FE">
        <w:rPr>
          <w:rFonts w:ascii="Arial" w:hAnsi="Arial"/>
          <w:b/>
          <w:sz w:val="24"/>
        </w:rPr>
        <w:t>PROPOSAL FOR A NEW DEGREE PROGRAM</w:t>
      </w:r>
      <w:r>
        <w:rPr>
          <w:rFonts w:ascii="Arial" w:hAnsi="Arial"/>
          <w:b/>
          <w:sz w:val="24"/>
        </w:rPr>
        <w:t xml:space="preserve"> </w:t>
      </w:r>
    </w:p>
    <w:p w14:paraId="49D59605" w14:textId="77777777" w:rsidR="001234D7" w:rsidRDefault="001234D7" w:rsidP="006729F0">
      <w:pPr>
        <w:jc w:val="center"/>
        <w:rPr>
          <w:rFonts w:ascii="Arial" w:hAnsi="Arial"/>
          <w:b/>
          <w:sz w:val="24"/>
        </w:rPr>
      </w:pPr>
    </w:p>
    <w:p w14:paraId="21E9273E" w14:textId="77777777" w:rsidR="006729F0" w:rsidRDefault="006729F0" w:rsidP="006729F0">
      <w:pPr>
        <w:rPr>
          <w:rFonts w:ascii="Arial" w:hAnsi="Arial"/>
          <w:sz w:val="24"/>
        </w:rPr>
      </w:pPr>
    </w:p>
    <w:p w14:paraId="08933ECF" w14:textId="39CDC6A0" w:rsidR="00B56E92" w:rsidRPr="00B84FB3" w:rsidRDefault="006729F0"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84FB3">
        <w:rPr>
          <w:b/>
        </w:rPr>
        <w:t>Date of Proposal Submission:</w:t>
      </w:r>
      <w:r w:rsidR="00A43C79" w:rsidRPr="00B84FB3">
        <w:rPr>
          <w:b/>
        </w:rPr>
        <w:t xml:space="preserve"> </w:t>
      </w:r>
      <w:r w:rsidR="0053128C">
        <w:rPr>
          <w:b/>
        </w:rPr>
        <w:t>September 10,</w:t>
      </w:r>
      <w:r w:rsidR="00B84FB3">
        <w:rPr>
          <w:b/>
        </w:rPr>
        <w:t xml:space="preserve"> 2021</w:t>
      </w:r>
    </w:p>
    <w:p w14:paraId="13DD310B" w14:textId="3D5939A1" w:rsidR="0042150B" w:rsidRPr="00E973E4"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color w:val="FF0000"/>
        </w:rPr>
      </w:pPr>
      <w:r w:rsidRPr="00B84FB3">
        <w:rPr>
          <w:b/>
        </w:rPr>
        <w:t>Full program name and level:</w:t>
      </w:r>
      <w:r w:rsidR="00B84FB3">
        <w:rPr>
          <w:b/>
          <w:color w:val="FF0000"/>
        </w:rPr>
        <w:t xml:space="preserve"> </w:t>
      </w:r>
      <w:r w:rsidR="0053128C" w:rsidRPr="002B5D62">
        <w:rPr>
          <w:b/>
        </w:rPr>
        <w:t xml:space="preserve">Associate of </w:t>
      </w:r>
      <w:r w:rsidR="00513F12">
        <w:rPr>
          <w:b/>
        </w:rPr>
        <w:t>S</w:t>
      </w:r>
      <w:r w:rsidR="0053128C" w:rsidRPr="002B5D62">
        <w:rPr>
          <w:b/>
        </w:rPr>
        <w:t xml:space="preserve">cience in </w:t>
      </w:r>
      <w:r w:rsidR="00B84FB3">
        <w:rPr>
          <w:b/>
        </w:rPr>
        <w:t xml:space="preserve">Culinary Arts </w:t>
      </w:r>
      <w:r w:rsidR="00B84FB3">
        <w:rPr>
          <w:b/>
          <w:color w:val="FF0000"/>
        </w:rPr>
        <w:t xml:space="preserve"> </w:t>
      </w:r>
      <w:r w:rsidRPr="00B84FB3">
        <w:rPr>
          <w:b/>
          <w:color w:val="FF0000"/>
        </w:rPr>
        <w:t xml:space="preserve"> </w:t>
      </w:r>
      <w:r w:rsidRPr="00E973E4">
        <w:rPr>
          <w:b/>
          <w:color w:val="FF0000"/>
        </w:rPr>
        <w:tab/>
      </w:r>
    </w:p>
    <w:p w14:paraId="27AF1C0F" w14:textId="77777777" w:rsidR="00B56E92" w:rsidRPr="00B84FB3"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B84FB3">
        <w:rPr>
          <w:b/>
        </w:rPr>
        <w:t>CIP Code:</w:t>
      </w:r>
      <w:r w:rsidR="00B84FB3">
        <w:rPr>
          <w:b/>
        </w:rPr>
        <w:t xml:space="preserve"> 12.0503</w:t>
      </w:r>
    </w:p>
    <w:p w14:paraId="03D4339C" w14:textId="77777777" w:rsidR="0042150B" w:rsidRPr="0042150B" w:rsidRDefault="0042150B" w:rsidP="0042150B">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p>
    <w:p w14:paraId="7ECC9812" w14:textId="77777777" w:rsidR="00A43C79" w:rsidRPr="00B56E92" w:rsidRDefault="006D7482"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 xml:space="preserve">Learning Outcomes and Program Review: </w:t>
      </w:r>
    </w:p>
    <w:p w14:paraId="09F2F7C8" w14:textId="77777777" w:rsidR="006D7482" w:rsidRDefault="006D7482" w:rsidP="00013A5A">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Succinctly list at least four (4) but no more than seven (7) of the most prominent </w:t>
      </w:r>
      <w:r w:rsidRPr="00DC6B4E">
        <w:rPr>
          <w:rFonts w:ascii="Arial" w:hAnsi="Arial"/>
          <w:sz w:val="24"/>
        </w:rPr>
        <w:t>student learning outcomes</w:t>
      </w:r>
      <w:r w:rsidRPr="007854FE">
        <w:rPr>
          <w:rFonts w:ascii="Arial" w:hAnsi="Arial"/>
          <w:sz w:val="24"/>
        </w:rPr>
        <w:t xml:space="preserve"> of the program. </w:t>
      </w:r>
    </w:p>
    <w:p w14:paraId="49187644" w14:textId="528EBD74" w:rsidR="006D7482" w:rsidRDefault="006D7482" w:rsidP="0053128C">
      <w:pPr>
        <w:rPr>
          <w:rFonts w:ascii="Arial" w:hAnsi="Arial"/>
          <w:sz w:val="24"/>
        </w:rPr>
      </w:pPr>
    </w:p>
    <w:p w14:paraId="5EC03A1C" w14:textId="34B04C4B" w:rsidR="0053128C" w:rsidRPr="002B5D62" w:rsidRDefault="0053128C" w:rsidP="0053128C">
      <w:pPr>
        <w:ind w:left="720"/>
        <w:rPr>
          <w:rFonts w:ascii="Arial" w:hAnsi="Arial" w:cs="Arial"/>
          <w:sz w:val="24"/>
          <w:szCs w:val="24"/>
        </w:rPr>
      </w:pPr>
      <w:r w:rsidRPr="002B5D62">
        <w:rPr>
          <w:rFonts w:ascii="Arial" w:hAnsi="Arial" w:cs="Arial"/>
          <w:sz w:val="24"/>
          <w:szCs w:val="24"/>
        </w:rPr>
        <w:t xml:space="preserve">The proposed A.S. in Culinary Arts </w:t>
      </w:r>
      <w:r w:rsidR="00513F12">
        <w:rPr>
          <w:rFonts w:ascii="Arial" w:hAnsi="Arial" w:cs="Arial"/>
          <w:sz w:val="24"/>
          <w:szCs w:val="24"/>
        </w:rPr>
        <w:t xml:space="preserve">degree </w:t>
      </w:r>
      <w:r w:rsidRPr="002B5D62">
        <w:rPr>
          <w:rFonts w:ascii="Arial" w:hAnsi="Arial" w:cs="Arial"/>
          <w:sz w:val="24"/>
          <w:szCs w:val="24"/>
        </w:rPr>
        <w:t>will focus on the following learning objectives. Upon completion of the program, students will be able to:</w:t>
      </w:r>
    </w:p>
    <w:p w14:paraId="4906FE01" w14:textId="77777777" w:rsidR="0053128C" w:rsidRPr="00013A5A" w:rsidRDefault="0053128C" w:rsidP="002B5D62">
      <w:pPr>
        <w:rPr>
          <w:rFonts w:ascii="Arial" w:hAnsi="Arial"/>
          <w:sz w:val="24"/>
        </w:rPr>
      </w:pPr>
    </w:p>
    <w:p w14:paraId="4A7DFAE6" w14:textId="77777777" w:rsidR="00C8214A" w:rsidRDefault="00C8214A" w:rsidP="00C8214A">
      <w:pPr>
        <w:pStyle w:val="ListParagraph"/>
        <w:widowControl w:val="0"/>
        <w:numPr>
          <w:ilvl w:val="0"/>
          <w:numId w:val="4"/>
        </w:numPr>
        <w:spacing w:after="0"/>
        <w:contextualSpacing/>
        <w:rPr>
          <w:szCs w:val="24"/>
        </w:rPr>
      </w:pPr>
      <w:r w:rsidRPr="00913AF9">
        <w:rPr>
          <w:szCs w:val="24"/>
        </w:rPr>
        <w:t>Use appropriate culinary terminology.</w:t>
      </w:r>
    </w:p>
    <w:p w14:paraId="5E0F2E7B" w14:textId="77777777" w:rsidR="00C8214A" w:rsidRPr="00C8214A" w:rsidRDefault="00C8214A" w:rsidP="00C8214A">
      <w:pPr>
        <w:widowControl w:val="0"/>
        <w:contextualSpacing/>
        <w:rPr>
          <w:szCs w:val="24"/>
        </w:rPr>
      </w:pPr>
    </w:p>
    <w:p w14:paraId="0777183A" w14:textId="28B49E64" w:rsidR="00D80DBC" w:rsidRPr="00C8214A" w:rsidRDefault="00C8214A" w:rsidP="00D80DBC">
      <w:pPr>
        <w:pStyle w:val="ListParagraph"/>
        <w:numPr>
          <w:ilvl w:val="0"/>
          <w:numId w:val="4"/>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3AF9">
        <w:rPr>
          <w:szCs w:val="24"/>
        </w:rPr>
        <w:t>Identify various food products and their primary usage</w:t>
      </w:r>
      <w:r w:rsidR="0053128C">
        <w:rPr>
          <w:szCs w:val="24"/>
        </w:rPr>
        <w:t>.</w:t>
      </w:r>
    </w:p>
    <w:p w14:paraId="7EE91FFD" w14:textId="77777777" w:rsidR="00D80DBC" w:rsidRPr="00C8214A" w:rsidRDefault="00C8214A" w:rsidP="00D80DBC">
      <w:pPr>
        <w:pStyle w:val="ListParagraph"/>
        <w:numPr>
          <w:ilvl w:val="0"/>
          <w:numId w:val="4"/>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3AF9">
        <w:rPr>
          <w:szCs w:val="24"/>
        </w:rPr>
        <w:t>Demonstrate appropriate cooking methods and plate presentation techniques</w:t>
      </w:r>
      <w:r w:rsidR="00D80DBC" w:rsidRPr="00C8214A">
        <w:t>.</w:t>
      </w:r>
    </w:p>
    <w:p w14:paraId="507D3295" w14:textId="77777777" w:rsidR="00D80DBC" w:rsidRPr="00C8214A" w:rsidRDefault="00C8214A" w:rsidP="00D80DBC">
      <w:pPr>
        <w:pStyle w:val="ListParagraph"/>
        <w:numPr>
          <w:ilvl w:val="0"/>
          <w:numId w:val="4"/>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3AF9">
        <w:rPr>
          <w:szCs w:val="24"/>
        </w:rPr>
        <w:t>Cook foods that meet employers’ standards and consumer expectations</w:t>
      </w:r>
      <w:r w:rsidR="00D80DBC" w:rsidRPr="00C8214A">
        <w:t>.</w:t>
      </w:r>
    </w:p>
    <w:p w14:paraId="6E0A59C4" w14:textId="77777777" w:rsidR="00D80DBC" w:rsidRPr="00C8214A" w:rsidRDefault="00C8214A" w:rsidP="00D80DBC">
      <w:pPr>
        <w:pStyle w:val="ListParagraph"/>
        <w:numPr>
          <w:ilvl w:val="0"/>
          <w:numId w:val="4"/>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3AF9">
        <w:rPr>
          <w:szCs w:val="24"/>
        </w:rPr>
        <w:t>Demonstrate appropriate use of professional foodservice equipment and culinary tools</w:t>
      </w:r>
      <w:r w:rsidR="00D80DBC" w:rsidRPr="00C8214A">
        <w:t>.</w:t>
      </w:r>
    </w:p>
    <w:p w14:paraId="1E2293AA" w14:textId="77777777" w:rsidR="006729F0" w:rsidRDefault="00C8214A" w:rsidP="00D80DBC">
      <w:pPr>
        <w:pStyle w:val="ListParagraph"/>
        <w:numPr>
          <w:ilvl w:val="0"/>
          <w:numId w:val="4"/>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3AF9">
        <w:rPr>
          <w:szCs w:val="24"/>
        </w:rPr>
        <w:t>Demonstrate knowledge of safe food handling practices</w:t>
      </w:r>
      <w:r w:rsidR="00D80DBC" w:rsidRPr="00C8214A">
        <w:t>.</w:t>
      </w:r>
    </w:p>
    <w:p w14:paraId="2F87A41F" w14:textId="77777777" w:rsidR="00C8214A" w:rsidRPr="00C8214A" w:rsidRDefault="00C8214A" w:rsidP="00D80DBC">
      <w:pPr>
        <w:pStyle w:val="ListParagraph"/>
        <w:numPr>
          <w:ilvl w:val="0"/>
          <w:numId w:val="4"/>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3AF9">
        <w:t>Obtain ServSafe certification</w:t>
      </w:r>
      <w:r>
        <w:t>.</w:t>
      </w:r>
    </w:p>
    <w:p w14:paraId="01AFF80E" w14:textId="77777777" w:rsidR="00994012" w:rsidRPr="007854FE" w:rsidRDefault="0099401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Arial" w:hAnsi="Arial"/>
          <w:sz w:val="24"/>
        </w:rPr>
      </w:pPr>
    </w:p>
    <w:p w14:paraId="56CBECCD" w14:textId="77777777" w:rsidR="00B64F06" w:rsidRDefault="00DC6B4E" w:rsidP="00013A5A">
      <w:pPr>
        <w:pStyle w:val="ListParagraph"/>
        <w:numPr>
          <w:ilvl w:val="0"/>
          <w:numId w:val="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sectPr w:rsidR="00B64F06" w:rsidSect="00013A5A">
          <w:headerReference w:type="default" r:id="rId8"/>
          <w:footerReference w:type="default" r:id="rId9"/>
          <w:endnotePr>
            <w:numFmt w:val="decimal"/>
          </w:endnotePr>
          <w:pgSz w:w="12240" w:h="15840"/>
          <w:pgMar w:top="1440" w:right="1440" w:bottom="1440" w:left="1440" w:header="720" w:footer="720" w:gutter="0"/>
          <w:cols w:space="720"/>
          <w:noEndnote/>
          <w:docGrid w:linePitch="272"/>
        </w:sectPr>
      </w:pPr>
      <w:r w:rsidRPr="00013A5A">
        <w:rPr>
          <w:b/>
        </w:rPr>
        <w:t>Employment Outcomes and Program Demand</w:t>
      </w:r>
    </w:p>
    <w:p w14:paraId="68486BC2" w14:textId="77777777" w:rsidR="001A7228" w:rsidRDefault="00B56E92" w:rsidP="006729F0">
      <w:pPr>
        <w:rPr>
          <w:rStyle w:val="Hyperlink"/>
        </w:rPr>
      </w:pPr>
      <w:r>
        <w:rPr>
          <w:rFonts w:ascii="Arial" w:hAnsi="Arial"/>
          <w:sz w:val="24"/>
        </w:rPr>
        <w:t>Indicate the</w:t>
      </w:r>
      <w:r w:rsidR="003E27EA" w:rsidRPr="00892066">
        <w:rPr>
          <w:rFonts w:ascii="Arial" w:hAnsi="Arial"/>
          <w:sz w:val="24"/>
        </w:rPr>
        <w:t xml:space="preserve"> primary industry where graduates would seek employment</w:t>
      </w:r>
      <w:r>
        <w:rPr>
          <w:rFonts w:ascii="Arial" w:hAnsi="Arial"/>
          <w:sz w:val="24"/>
        </w:rPr>
        <w:t xml:space="preserve"> using the North American Industry Classification System (NAICS)</w:t>
      </w:r>
      <w:r w:rsidR="00892066">
        <w:rPr>
          <w:rFonts w:ascii="Arial" w:hAnsi="Arial"/>
          <w:sz w:val="24"/>
        </w:rPr>
        <w:t>:</w:t>
      </w:r>
      <w:r w:rsidR="003E27EA" w:rsidRPr="00892066">
        <w:rPr>
          <w:rFonts w:ascii="Arial" w:hAnsi="Arial"/>
          <w:sz w:val="24"/>
        </w:rPr>
        <w:t xml:space="preserve"> </w:t>
      </w:r>
      <w:hyperlink r:id="rId10" w:history="1">
        <w:r w:rsidRPr="00994012">
          <w:rPr>
            <w:rStyle w:val="Hyperlink"/>
            <w:rFonts w:ascii="Arial" w:hAnsi="Arial" w:cs="Arial"/>
            <w:sz w:val="24"/>
            <w:szCs w:val="24"/>
          </w:rPr>
          <w:t>https://www.naics.com/search/</w:t>
        </w:r>
      </w:hyperlink>
    </w:p>
    <w:p w14:paraId="3D5AE8EA" w14:textId="77777777" w:rsidR="0042150B" w:rsidRPr="0042150B" w:rsidRDefault="0042150B" w:rsidP="006729F0">
      <w:pPr>
        <w:rPr>
          <w:rFonts w:ascii="Arial" w:hAnsi="Arial"/>
          <w:sz w:val="12"/>
          <w:szCs w:val="12"/>
        </w:rPr>
      </w:pPr>
    </w:p>
    <w:p w14:paraId="2FDCF035" w14:textId="6A42EAAC" w:rsidR="0053128C" w:rsidRDefault="0042150B" w:rsidP="0042150B">
      <w:pPr>
        <w:ind w:left="720"/>
        <w:rPr>
          <w:rFonts w:ascii="Arial" w:hAnsi="Arial"/>
          <w:sz w:val="24"/>
        </w:rPr>
      </w:pPr>
      <w:r>
        <w:rPr>
          <w:rFonts w:ascii="Arial" w:hAnsi="Arial"/>
          <w:sz w:val="24"/>
        </w:rPr>
        <w:t>NAICS</w:t>
      </w:r>
      <w:r w:rsidR="007E7FD4">
        <w:rPr>
          <w:rFonts w:ascii="Arial" w:hAnsi="Arial"/>
          <w:sz w:val="24"/>
        </w:rPr>
        <w:t xml:space="preserve"> Code: </w:t>
      </w:r>
      <w:r w:rsidR="002B5D62">
        <w:rPr>
          <w:rFonts w:ascii="Arial" w:hAnsi="Arial"/>
          <w:sz w:val="24"/>
        </w:rPr>
        <w:tab/>
      </w:r>
      <w:r w:rsidR="0053128C" w:rsidRPr="007D4B8D">
        <w:rPr>
          <w:rFonts w:ascii="Arial" w:hAnsi="Arial" w:cs="Arial"/>
          <w:sz w:val="24"/>
          <w:szCs w:val="24"/>
        </w:rPr>
        <w:t xml:space="preserve">7225 </w:t>
      </w:r>
      <w:r w:rsidR="0053128C">
        <w:rPr>
          <w:rFonts w:ascii="Arial" w:hAnsi="Arial" w:cs="Arial"/>
          <w:sz w:val="24"/>
          <w:szCs w:val="24"/>
        </w:rPr>
        <w:t>– Restaurants and other eating places</w:t>
      </w:r>
    </w:p>
    <w:p w14:paraId="63A62103" w14:textId="622E7A02" w:rsidR="0042150B" w:rsidRDefault="0053128C" w:rsidP="0042150B">
      <w:pPr>
        <w:ind w:left="720"/>
        <w:rPr>
          <w:rFonts w:ascii="Arial" w:hAnsi="Arial"/>
          <w:sz w:val="24"/>
        </w:rPr>
      </w:pPr>
      <w:r>
        <w:rPr>
          <w:rFonts w:ascii="Arial" w:hAnsi="Arial"/>
          <w:sz w:val="24"/>
        </w:rPr>
        <w:tab/>
      </w:r>
      <w:r>
        <w:rPr>
          <w:rFonts w:ascii="Arial" w:hAnsi="Arial"/>
          <w:sz w:val="24"/>
        </w:rPr>
        <w:tab/>
      </w:r>
      <w:r w:rsidR="002B5D62">
        <w:rPr>
          <w:rFonts w:ascii="Arial" w:hAnsi="Arial"/>
          <w:sz w:val="24"/>
        </w:rPr>
        <w:tab/>
      </w:r>
      <w:r w:rsidR="00350EBC" w:rsidRPr="007D4B8D">
        <w:rPr>
          <w:rFonts w:ascii="Arial" w:hAnsi="Arial"/>
          <w:sz w:val="24"/>
        </w:rPr>
        <w:t xml:space="preserve">722511 </w:t>
      </w:r>
      <w:r w:rsidR="002B5D62">
        <w:rPr>
          <w:rFonts w:ascii="Arial" w:hAnsi="Arial" w:cs="Arial"/>
          <w:sz w:val="24"/>
          <w:szCs w:val="24"/>
        </w:rPr>
        <w:t xml:space="preserve">– </w:t>
      </w:r>
      <w:r w:rsidR="00350EBC" w:rsidRPr="007D4B8D">
        <w:rPr>
          <w:rFonts w:ascii="Arial" w:hAnsi="Arial"/>
          <w:sz w:val="24"/>
        </w:rPr>
        <w:t>Full-Service Restaurants</w:t>
      </w:r>
    </w:p>
    <w:p w14:paraId="6E4D3C46" w14:textId="3E1289D7" w:rsidR="007D4B8D" w:rsidRPr="007D4B8D" w:rsidRDefault="007E7FD4" w:rsidP="006729F0">
      <w:pPr>
        <w:rPr>
          <w:rFonts w:ascii="Arial" w:hAnsi="Arial" w:cs="Arial"/>
          <w:sz w:val="24"/>
          <w:szCs w:val="24"/>
        </w:rPr>
      </w:pPr>
      <w:r>
        <w:t xml:space="preserve"> </w:t>
      </w:r>
      <w:r w:rsidR="007D4B8D">
        <w:tab/>
      </w:r>
      <w:r w:rsidR="007D4B8D">
        <w:tab/>
      </w:r>
      <w:r w:rsidR="007D4B8D">
        <w:tab/>
      </w:r>
      <w:r w:rsidR="007D4B8D" w:rsidRPr="007D4B8D">
        <w:rPr>
          <w:rFonts w:ascii="Arial" w:hAnsi="Arial" w:cs="Arial"/>
          <w:sz w:val="24"/>
          <w:szCs w:val="24"/>
        </w:rPr>
        <w:t xml:space="preserve">  </w:t>
      </w:r>
      <w:r w:rsidR="007D4B8D">
        <w:rPr>
          <w:rFonts w:ascii="Arial" w:hAnsi="Arial" w:cs="Arial"/>
          <w:sz w:val="24"/>
          <w:szCs w:val="24"/>
        </w:rPr>
        <w:tab/>
        <w:t>722513 – Limited</w:t>
      </w:r>
      <w:r w:rsidR="003C78B5">
        <w:rPr>
          <w:rFonts w:ascii="Arial" w:hAnsi="Arial" w:cs="Arial"/>
          <w:sz w:val="24"/>
          <w:szCs w:val="24"/>
        </w:rPr>
        <w:t>-Service Restaurants</w:t>
      </w:r>
    </w:p>
    <w:p w14:paraId="240E31A8" w14:textId="77777777" w:rsidR="00994012" w:rsidRDefault="00994012" w:rsidP="006729F0"/>
    <w:p w14:paraId="4F93C6FB" w14:textId="77777777" w:rsidR="00994012" w:rsidRPr="007854FE" w:rsidRDefault="00994012" w:rsidP="006729F0"/>
    <w:p w14:paraId="52C63A30" w14:textId="77777777" w:rsidR="002B5D62" w:rsidRDefault="002B5D6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34579ED" w14:textId="2C0B90FE" w:rsidR="00D80DBC" w:rsidRDefault="00B56E9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sz w:val="24"/>
        </w:rPr>
        <w:lastRenderedPageBreak/>
        <w:t>Select</w:t>
      </w:r>
      <w:r w:rsidR="00834143">
        <w:rPr>
          <w:rFonts w:ascii="Arial" w:hAnsi="Arial"/>
          <w:sz w:val="24"/>
        </w:rPr>
        <w:t xml:space="preserve"> </w:t>
      </w:r>
      <w:r w:rsidR="00994012">
        <w:rPr>
          <w:rFonts w:ascii="Arial" w:hAnsi="Arial"/>
          <w:sz w:val="24"/>
        </w:rPr>
        <w:t xml:space="preserve">at least one and </w:t>
      </w:r>
      <w:r>
        <w:rPr>
          <w:rFonts w:ascii="Arial" w:hAnsi="Arial"/>
          <w:sz w:val="24"/>
        </w:rPr>
        <w:t>up to</w:t>
      </w:r>
      <w:r w:rsidR="00834143">
        <w:rPr>
          <w:rFonts w:ascii="Arial" w:hAnsi="Arial"/>
          <w:sz w:val="24"/>
        </w:rPr>
        <w:t xml:space="preserve"> </w:t>
      </w:r>
      <w:r w:rsidR="00994012">
        <w:rPr>
          <w:rFonts w:ascii="Arial" w:hAnsi="Arial"/>
          <w:sz w:val="24"/>
        </w:rPr>
        <w:t>three</w:t>
      </w:r>
      <w:r w:rsidR="00834143">
        <w:rPr>
          <w:rFonts w:ascii="Arial" w:hAnsi="Arial"/>
          <w:sz w:val="24"/>
        </w:rPr>
        <w:t xml:space="preserve"> </w:t>
      </w:r>
      <w:r>
        <w:rPr>
          <w:rFonts w:ascii="Arial" w:hAnsi="Arial"/>
          <w:sz w:val="24"/>
        </w:rPr>
        <w:t>Standard O</w:t>
      </w:r>
      <w:r w:rsidR="00834143">
        <w:rPr>
          <w:rFonts w:ascii="Arial" w:hAnsi="Arial"/>
          <w:sz w:val="24"/>
        </w:rPr>
        <w:t xml:space="preserve">ccupational </w:t>
      </w:r>
      <w:r>
        <w:rPr>
          <w:rFonts w:ascii="Arial" w:hAnsi="Arial"/>
          <w:sz w:val="24"/>
        </w:rPr>
        <w:t>C</w:t>
      </w:r>
      <w:r w:rsidR="00834143">
        <w:rPr>
          <w:rFonts w:ascii="Arial" w:hAnsi="Arial"/>
          <w:sz w:val="24"/>
        </w:rPr>
        <w:t xml:space="preserve">odes </w:t>
      </w:r>
      <w:r>
        <w:rPr>
          <w:rFonts w:ascii="Arial" w:hAnsi="Arial"/>
          <w:sz w:val="24"/>
        </w:rPr>
        <w:t xml:space="preserve">(SOCs) </w:t>
      </w:r>
      <w:r w:rsidR="00013A5A">
        <w:rPr>
          <w:rFonts w:ascii="Arial" w:hAnsi="Arial"/>
          <w:sz w:val="24"/>
        </w:rPr>
        <w:t xml:space="preserve">where graduates </w:t>
      </w:r>
      <w:r w:rsidR="00994012">
        <w:rPr>
          <w:rFonts w:ascii="Arial" w:hAnsi="Arial"/>
          <w:sz w:val="24"/>
        </w:rPr>
        <w:t xml:space="preserve">of the new program </w:t>
      </w:r>
      <w:r w:rsidR="00013A5A">
        <w:rPr>
          <w:rFonts w:ascii="Arial" w:hAnsi="Arial"/>
          <w:sz w:val="24"/>
        </w:rPr>
        <w:t xml:space="preserve">would seek employment: </w:t>
      </w:r>
    </w:p>
    <w:p w14:paraId="4B6364C5" w14:textId="77777777" w:rsidR="00892066" w:rsidRDefault="00126E1D"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hyperlink r:id="rId11" w:history="1">
        <w:r w:rsidR="00D80DBC" w:rsidRPr="00253C69">
          <w:rPr>
            <w:rStyle w:val="Hyperlink"/>
            <w:rFonts w:ascii="Arial" w:hAnsi="Arial" w:cs="Arial"/>
            <w:sz w:val="24"/>
            <w:szCs w:val="24"/>
          </w:rPr>
          <w:t>https://www.bls.gov/soc/2018/major_groups.htm</w:t>
        </w:r>
      </w:hyperlink>
      <w:r w:rsidR="00834143">
        <w:rPr>
          <w:rFonts w:ascii="Arial" w:hAnsi="Arial"/>
          <w:sz w:val="24"/>
        </w:rPr>
        <w:t xml:space="preserve"> </w:t>
      </w:r>
    </w:p>
    <w:p w14:paraId="3F1DB428" w14:textId="77777777" w:rsidR="00013A5A" w:rsidRPr="00013A5A" w:rsidRDefault="00013A5A" w:rsidP="00013A5A">
      <w:pPr>
        <w:rPr>
          <w:rFonts w:ascii="Arial" w:hAnsi="Arial" w:cs="Arial"/>
        </w:rPr>
      </w:pPr>
    </w:p>
    <w:p w14:paraId="71952D28" w14:textId="22C029BA" w:rsidR="00D80DBC" w:rsidRPr="003C78B5" w:rsidRDefault="00013A5A" w:rsidP="00D80DBC">
      <w:pPr>
        <w:spacing w:line="276" w:lineRule="auto"/>
        <w:ind w:left="720"/>
        <w:rPr>
          <w:rFonts w:ascii="Arial" w:hAnsi="Arial" w:cs="Arial"/>
          <w:sz w:val="24"/>
          <w:szCs w:val="24"/>
        </w:rPr>
      </w:pPr>
      <w:r w:rsidRPr="003C78B5">
        <w:rPr>
          <w:rFonts w:ascii="Arial" w:hAnsi="Arial" w:cs="Arial"/>
          <w:sz w:val="24"/>
          <w:szCs w:val="24"/>
        </w:rPr>
        <w:t>SOC 1</w:t>
      </w:r>
      <w:r w:rsidR="0053128C">
        <w:rPr>
          <w:rFonts w:ascii="Arial" w:hAnsi="Arial" w:cs="Arial"/>
          <w:sz w:val="24"/>
          <w:szCs w:val="24"/>
        </w:rPr>
        <w:t>:</w:t>
      </w:r>
      <w:r w:rsidR="00994012" w:rsidRPr="003C78B5">
        <w:rPr>
          <w:rFonts w:ascii="Arial" w:hAnsi="Arial" w:cs="Arial"/>
          <w:sz w:val="24"/>
          <w:szCs w:val="24"/>
        </w:rPr>
        <w:t xml:space="preserve"> </w:t>
      </w:r>
      <w:r w:rsidR="00A86AE5" w:rsidRPr="003C78B5">
        <w:rPr>
          <w:rFonts w:ascii="Arial" w:hAnsi="Arial" w:cs="Arial"/>
          <w:sz w:val="24"/>
          <w:szCs w:val="24"/>
        </w:rPr>
        <w:t xml:space="preserve"> </w:t>
      </w:r>
      <w:r w:rsidR="0053128C">
        <w:rPr>
          <w:rFonts w:ascii="Arial" w:hAnsi="Arial" w:cs="Arial"/>
          <w:sz w:val="24"/>
          <w:szCs w:val="24"/>
        </w:rPr>
        <w:tab/>
      </w:r>
      <w:r w:rsidR="00D80DBC" w:rsidRPr="003C78B5">
        <w:rPr>
          <w:rFonts w:ascii="Arial" w:hAnsi="Arial" w:cs="Arial"/>
          <w:sz w:val="24"/>
          <w:szCs w:val="24"/>
        </w:rPr>
        <w:t>35-</w:t>
      </w:r>
      <w:r w:rsidR="00E56221">
        <w:rPr>
          <w:rFonts w:ascii="Arial" w:hAnsi="Arial" w:cs="Arial"/>
          <w:sz w:val="24"/>
          <w:szCs w:val="24"/>
        </w:rPr>
        <w:t>1011</w:t>
      </w:r>
      <w:r w:rsidR="00D80DBC" w:rsidRPr="003C78B5">
        <w:rPr>
          <w:rFonts w:ascii="Arial" w:hAnsi="Arial" w:cs="Arial"/>
          <w:sz w:val="24"/>
          <w:szCs w:val="24"/>
        </w:rPr>
        <w:t xml:space="preserve">  C</w:t>
      </w:r>
      <w:r w:rsidR="00E56221">
        <w:rPr>
          <w:rFonts w:ascii="Arial" w:hAnsi="Arial" w:cs="Arial"/>
          <w:sz w:val="24"/>
          <w:szCs w:val="24"/>
        </w:rPr>
        <w:t>hefs and Head Cooks</w:t>
      </w:r>
    </w:p>
    <w:p w14:paraId="259E1EBC" w14:textId="410D90D9" w:rsidR="00A86AE5" w:rsidRPr="003C78B5" w:rsidRDefault="00013A5A" w:rsidP="00A86AE5">
      <w:pPr>
        <w:spacing w:line="276" w:lineRule="auto"/>
        <w:ind w:left="720"/>
        <w:rPr>
          <w:rFonts w:ascii="Arial" w:hAnsi="Arial" w:cs="Arial"/>
          <w:sz w:val="24"/>
          <w:szCs w:val="24"/>
        </w:rPr>
      </w:pPr>
      <w:r w:rsidRPr="003C78B5">
        <w:rPr>
          <w:rFonts w:ascii="Arial" w:hAnsi="Arial" w:cs="Arial"/>
          <w:sz w:val="24"/>
          <w:szCs w:val="24"/>
        </w:rPr>
        <w:t>SOC 2</w:t>
      </w:r>
      <w:r w:rsidR="0053128C">
        <w:rPr>
          <w:rFonts w:ascii="Arial" w:hAnsi="Arial" w:cs="Arial"/>
          <w:sz w:val="24"/>
          <w:szCs w:val="24"/>
        </w:rPr>
        <w:t>:</w:t>
      </w:r>
      <w:r w:rsidR="00D80DBC" w:rsidRPr="003C78B5">
        <w:rPr>
          <w:rFonts w:ascii="Arial" w:hAnsi="Arial" w:cs="Arial"/>
          <w:sz w:val="24"/>
          <w:szCs w:val="24"/>
        </w:rPr>
        <w:t xml:space="preserve">  </w:t>
      </w:r>
      <w:r w:rsidR="0053128C">
        <w:rPr>
          <w:rFonts w:ascii="Arial" w:hAnsi="Arial" w:cs="Arial"/>
          <w:sz w:val="24"/>
          <w:szCs w:val="24"/>
        </w:rPr>
        <w:tab/>
      </w:r>
      <w:r w:rsidR="00A86AE5" w:rsidRPr="003C78B5">
        <w:rPr>
          <w:rFonts w:ascii="Arial" w:hAnsi="Arial" w:cs="Arial"/>
          <w:sz w:val="24"/>
          <w:szCs w:val="24"/>
        </w:rPr>
        <w:t>35-201</w:t>
      </w:r>
      <w:r w:rsidR="00E56221">
        <w:rPr>
          <w:rFonts w:ascii="Arial" w:hAnsi="Arial" w:cs="Arial"/>
          <w:sz w:val="24"/>
          <w:szCs w:val="24"/>
        </w:rPr>
        <w:t>4</w:t>
      </w:r>
      <w:r w:rsidR="00A86AE5" w:rsidRPr="003C78B5">
        <w:rPr>
          <w:rFonts w:ascii="Arial" w:hAnsi="Arial" w:cs="Arial"/>
          <w:sz w:val="24"/>
          <w:szCs w:val="24"/>
        </w:rPr>
        <w:t xml:space="preserve">  Cooks</w:t>
      </w:r>
      <w:r w:rsidR="00E56221">
        <w:rPr>
          <w:rFonts w:ascii="Arial" w:hAnsi="Arial" w:cs="Arial"/>
          <w:sz w:val="24"/>
          <w:szCs w:val="24"/>
        </w:rPr>
        <w:t>, Restaurant</w:t>
      </w:r>
    </w:p>
    <w:p w14:paraId="28A0E38E" w14:textId="0E9F2D53" w:rsidR="0053128C" w:rsidRDefault="00A86AE5" w:rsidP="0053128C">
      <w:pPr>
        <w:spacing w:line="276" w:lineRule="auto"/>
        <w:ind w:left="720"/>
        <w:rPr>
          <w:rFonts w:ascii="Arial" w:hAnsi="Arial" w:cs="Arial"/>
          <w:sz w:val="24"/>
          <w:szCs w:val="24"/>
        </w:rPr>
      </w:pPr>
      <w:r w:rsidRPr="003C78B5">
        <w:rPr>
          <w:rFonts w:ascii="Arial" w:hAnsi="Arial" w:cs="Arial"/>
          <w:sz w:val="24"/>
          <w:szCs w:val="24"/>
        </w:rPr>
        <w:t>SOC 3</w:t>
      </w:r>
      <w:r w:rsidR="0053128C">
        <w:rPr>
          <w:rFonts w:ascii="Arial" w:hAnsi="Arial" w:cs="Arial"/>
          <w:sz w:val="24"/>
          <w:szCs w:val="24"/>
        </w:rPr>
        <w:t>:</w:t>
      </w:r>
      <w:r w:rsidRPr="003C78B5">
        <w:rPr>
          <w:rFonts w:ascii="Arial" w:hAnsi="Arial" w:cs="Arial"/>
          <w:sz w:val="24"/>
          <w:szCs w:val="24"/>
        </w:rPr>
        <w:t xml:space="preserve">  </w:t>
      </w:r>
      <w:r w:rsidR="0053128C">
        <w:rPr>
          <w:rFonts w:ascii="Arial" w:hAnsi="Arial" w:cs="Arial"/>
          <w:sz w:val="24"/>
          <w:szCs w:val="24"/>
        </w:rPr>
        <w:tab/>
      </w:r>
      <w:r w:rsidR="00D80DBC" w:rsidRPr="003C78B5">
        <w:rPr>
          <w:rFonts w:ascii="Arial" w:hAnsi="Arial" w:cs="Arial"/>
          <w:sz w:val="24"/>
          <w:szCs w:val="24"/>
        </w:rPr>
        <w:t xml:space="preserve">35-1012  First-Line Supervisors of Food Preparation and Serving </w:t>
      </w:r>
    </w:p>
    <w:p w14:paraId="36908A3F" w14:textId="4203170A" w:rsidR="00013A5A" w:rsidRPr="00013A5A" w:rsidRDefault="00E927BE" w:rsidP="002B5D62">
      <w:pPr>
        <w:spacing w:line="276" w:lineRule="auto"/>
        <w:ind w:left="1440" w:firstLine="720"/>
        <w:rPr>
          <w:rFonts w:ascii="Arial" w:hAnsi="Arial" w:cs="Arial"/>
          <w:sz w:val="24"/>
          <w:szCs w:val="24"/>
        </w:rPr>
      </w:pPr>
      <w:r>
        <w:rPr>
          <w:rFonts w:ascii="Arial" w:hAnsi="Arial" w:cs="Arial"/>
          <w:sz w:val="24"/>
          <w:szCs w:val="24"/>
        </w:rPr>
        <w:t xml:space="preserve">               </w:t>
      </w:r>
      <w:r w:rsidR="00D80DBC" w:rsidRPr="003C78B5">
        <w:rPr>
          <w:rFonts w:ascii="Arial" w:hAnsi="Arial" w:cs="Arial"/>
          <w:sz w:val="24"/>
          <w:szCs w:val="24"/>
        </w:rPr>
        <w:t>Workers</w:t>
      </w:r>
    </w:p>
    <w:p w14:paraId="62145772" w14:textId="77777777" w:rsidR="00994012" w:rsidRDefault="00994012" w:rsidP="00013A5A">
      <w:pPr>
        <w:rPr>
          <w:rFonts w:ascii="Arial" w:hAnsi="Arial" w:cs="Arial"/>
          <w:sz w:val="24"/>
        </w:rPr>
      </w:pPr>
    </w:p>
    <w:p w14:paraId="416B91F9" w14:textId="77777777" w:rsidR="00834143" w:rsidRPr="00013A5A" w:rsidRDefault="00834143" w:rsidP="00013A5A">
      <w:pPr>
        <w:rPr>
          <w:rFonts w:ascii="Arial" w:hAnsi="Arial" w:cs="Arial"/>
          <w:sz w:val="24"/>
        </w:rPr>
      </w:pPr>
      <w:r w:rsidRPr="00013A5A">
        <w:rPr>
          <w:rFonts w:ascii="Arial" w:hAnsi="Arial" w:cs="Arial"/>
          <w:sz w:val="24"/>
        </w:rPr>
        <w:t xml:space="preserve">Please </w:t>
      </w:r>
      <w:r w:rsidR="001A7228" w:rsidRPr="00013A5A">
        <w:rPr>
          <w:rFonts w:ascii="Arial" w:hAnsi="Arial" w:cs="Arial"/>
          <w:sz w:val="24"/>
        </w:rPr>
        <w:t>explain</w:t>
      </w:r>
      <w:r w:rsidRPr="00013A5A">
        <w:rPr>
          <w:rFonts w:ascii="Arial" w:hAnsi="Arial" w:cs="Arial"/>
          <w:sz w:val="24"/>
        </w:rPr>
        <w:t xml:space="preserve"> whether further education/ training is required </w:t>
      </w:r>
      <w:r w:rsidR="00892066" w:rsidRPr="00013A5A">
        <w:rPr>
          <w:rFonts w:ascii="Arial" w:hAnsi="Arial" w:cs="Arial"/>
          <w:sz w:val="24"/>
        </w:rPr>
        <w:t xml:space="preserve">for graduates of the proposed program </w:t>
      </w:r>
      <w:r w:rsidRPr="00013A5A">
        <w:rPr>
          <w:rFonts w:ascii="Arial" w:hAnsi="Arial" w:cs="Arial"/>
          <w:sz w:val="24"/>
        </w:rPr>
        <w:t>to gain entry-level employment in the occupation</w:t>
      </w:r>
      <w:r w:rsidR="00892066" w:rsidRPr="00013A5A">
        <w:rPr>
          <w:rFonts w:ascii="Arial" w:hAnsi="Arial" w:cs="Arial"/>
          <w:sz w:val="24"/>
        </w:rPr>
        <w:t>s</w:t>
      </w:r>
      <w:r w:rsidRPr="00013A5A">
        <w:rPr>
          <w:rFonts w:ascii="Arial" w:hAnsi="Arial" w:cs="Arial"/>
          <w:sz w:val="24"/>
        </w:rPr>
        <w:t xml:space="preserve"> you have selected. </w:t>
      </w:r>
    </w:p>
    <w:p w14:paraId="56CBC3F7" w14:textId="77777777" w:rsidR="00834143" w:rsidRDefault="00834143" w:rsidP="00834143">
      <w:pPr>
        <w:rPr>
          <w:rFonts w:ascii="Arial" w:hAnsi="Arial" w:cs="Arial"/>
        </w:rPr>
      </w:pPr>
    </w:p>
    <w:p w14:paraId="6112ACA1" w14:textId="5ED600EE" w:rsidR="0053128C" w:rsidRPr="007732D7" w:rsidRDefault="0053128C" w:rsidP="0053128C">
      <w:pPr>
        <w:ind w:left="720"/>
        <w:rPr>
          <w:rFonts w:ascii="Arial" w:hAnsi="Arial" w:cs="Arial"/>
          <w:iCs/>
          <w:sz w:val="24"/>
          <w:szCs w:val="24"/>
        </w:rPr>
      </w:pPr>
      <w:r w:rsidRPr="007732D7">
        <w:rPr>
          <w:rFonts w:ascii="Arial" w:hAnsi="Arial" w:cs="Arial"/>
          <w:iCs/>
          <w:sz w:val="24"/>
          <w:szCs w:val="24"/>
        </w:rPr>
        <w:t>No additional education or training is required for program graduates to gain entry-level employment in the specified occupations.</w:t>
      </w:r>
    </w:p>
    <w:p w14:paraId="7490FBC0" w14:textId="24759640" w:rsidR="006729F0" w:rsidRPr="00013A5A" w:rsidRDefault="006729F0" w:rsidP="006729F0">
      <w:pPr>
        <w:rPr>
          <w:rFonts w:ascii="Arial" w:hAnsi="Arial" w:cs="Arial"/>
        </w:rPr>
      </w:pPr>
    </w:p>
    <w:p w14:paraId="7916FBC5" w14:textId="77777777" w:rsidR="00892066" w:rsidRPr="007854FE" w:rsidRDefault="00892066" w:rsidP="006729F0"/>
    <w:p w14:paraId="01C59AB3" w14:textId="77777777" w:rsidR="008A410C" w:rsidRDefault="00892066"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892066">
        <w:rPr>
          <w:rFonts w:ascii="Arial" w:hAnsi="Arial"/>
          <w:sz w:val="24"/>
        </w:rPr>
        <w:t xml:space="preserve">Please describe how you will </w:t>
      </w:r>
      <w:r w:rsidR="008A410C" w:rsidRPr="00892066">
        <w:rPr>
          <w:rFonts w:ascii="Arial" w:hAnsi="Arial"/>
          <w:sz w:val="24"/>
        </w:rPr>
        <w:t xml:space="preserve">determine </w:t>
      </w:r>
      <w:r w:rsidRPr="00892066">
        <w:rPr>
          <w:rFonts w:ascii="Arial" w:hAnsi="Arial"/>
          <w:sz w:val="24"/>
        </w:rPr>
        <w:t>whether</w:t>
      </w:r>
      <w:r w:rsidR="008A410C" w:rsidRPr="00892066">
        <w:rPr>
          <w:rFonts w:ascii="Arial" w:hAnsi="Arial"/>
          <w:sz w:val="24"/>
        </w:rPr>
        <w:t xml:space="preserve"> graduates </w:t>
      </w:r>
      <w:r w:rsidRPr="00892066">
        <w:rPr>
          <w:rFonts w:ascii="Arial" w:hAnsi="Arial"/>
          <w:sz w:val="24"/>
        </w:rPr>
        <w:t xml:space="preserve">are successful </w:t>
      </w:r>
      <w:r w:rsidR="008A410C" w:rsidRPr="00892066">
        <w:rPr>
          <w:rFonts w:ascii="Arial" w:hAnsi="Arial"/>
          <w:sz w:val="24"/>
        </w:rPr>
        <w:t xml:space="preserve">in obtaining relevant employment or </w:t>
      </w:r>
      <w:r w:rsidRPr="00892066">
        <w:rPr>
          <w:rFonts w:ascii="Arial" w:hAnsi="Arial"/>
          <w:sz w:val="24"/>
        </w:rPr>
        <w:t xml:space="preserve">pursuing </w:t>
      </w:r>
      <w:r w:rsidR="008A410C" w:rsidRPr="00892066">
        <w:rPr>
          <w:rFonts w:ascii="Arial" w:hAnsi="Arial"/>
          <w:sz w:val="24"/>
        </w:rPr>
        <w:t>further study.</w:t>
      </w:r>
    </w:p>
    <w:p w14:paraId="14CC6852" w14:textId="77777777" w:rsidR="0094650B" w:rsidRDefault="0094650B"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5F3C4F8" w14:textId="7A051CFF" w:rsidR="00EA66AE" w:rsidRPr="007732D7" w:rsidRDefault="00EA66AE" w:rsidP="00EA66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Employment data will be collected from program graduates through an exit survey at the time of their graduation. For any graduates who are not employed (or do not have an offer of employment) at the time of graduation, an annual follow-up survey will be sent.</w:t>
      </w:r>
    </w:p>
    <w:p w14:paraId="012C25C8" w14:textId="13D81B03" w:rsidR="006729F0" w:rsidRDefault="006729F0" w:rsidP="002B5D62">
      <w:pPr>
        <w:ind w:left="720" w:hanging="360"/>
        <w:rPr>
          <w:rFonts w:ascii="Arial" w:hAnsi="Arial"/>
          <w:sz w:val="24"/>
        </w:rPr>
      </w:pPr>
    </w:p>
    <w:p w14:paraId="4FC92009" w14:textId="77777777" w:rsidR="00892066" w:rsidRPr="007854FE" w:rsidRDefault="00892066" w:rsidP="00892066">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w:t>
      </w:r>
      <w:r>
        <w:rPr>
          <w:rFonts w:ascii="Arial" w:hAnsi="Arial"/>
          <w:sz w:val="24"/>
        </w:rPr>
        <w:t xml:space="preserve">fly describe </w:t>
      </w:r>
      <w:r w:rsidR="00FA4CA2">
        <w:rPr>
          <w:rFonts w:ascii="Arial" w:hAnsi="Arial"/>
          <w:sz w:val="24"/>
        </w:rPr>
        <w:t>how</w:t>
      </w:r>
      <w:r>
        <w:rPr>
          <w:rFonts w:ascii="Arial" w:hAnsi="Arial"/>
          <w:sz w:val="24"/>
        </w:rPr>
        <w:t xml:space="preserve"> the program fulfills a specific industry or employment need</w:t>
      </w:r>
      <w:r w:rsidRPr="007854FE">
        <w:rPr>
          <w:rFonts w:ascii="Arial" w:hAnsi="Arial"/>
          <w:sz w:val="24"/>
        </w:rPr>
        <w:t xml:space="preserve"> for the State of Alabama. </w:t>
      </w:r>
      <w:r>
        <w:rPr>
          <w:rFonts w:ascii="Arial" w:hAnsi="Arial"/>
          <w:sz w:val="24"/>
        </w:rPr>
        <w:t>Please</w:t>
      </w:r>
      <w:r w:rsidR="00994012">
        <w:rPr>
          <w:rFonts w:ascii="Arial" w:hAnsi="Arial"/>
          <w:sz w:val="24"/>
        </w:rPr>
        <w:t xml:space="preserve"> refer to the State’s “In-Demand Occupations List” (see </w:t>
      </w:r>
      <w:hyperlink r:id="rId12" w:history="1">
        <w:r w:rsidR="00994012" w:rsidRPr="00994012">
          <w:rPr>
            <w:rStyle w:val="Hyperlink"/>
            <w:rFonts w:ascii="Arial" w:hAnsi="Arial"/>
            <w:sz w:val="24"/>
          </w:rPr>
          <w:t>ACHE’s Academic Program</w:t>
        </w:r>
      </w:hyperlink>
      <w:r w:rsidR="00994012">
        <w:rPr>
          <w:rFonts w:ascii="Arial" w:hAnsi="Arial"/>
          <w:sz w:val="24"/>
        </w:rPr>
        <w:t xml:space="preserve"> page for most recent list) or</w:t>
      </w:r>
      <w:r>
        <w:rPr>
          <w:rFonts w:ascii="Arial" w:hAnsi="Arial"/>
          <w:sz w:val="24"/>
        </w:rPr>
        <w:t xml:space="preserve"> include local and statewide occupational projections, along with data sources as appropriate. </w:t>
      </w:r>
    </w:p>
    <w:p w14:paraId="71DEC7B7" w14:textId="77777777" w:rsidR="006729F0" w:rsidRDefault="006729F0"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E96DCA2" w14:textId="3CCB7251" w:rsidR="001D2FA8" w:rsidRPr="00B31FA0" w:rsidRDefault="00EA66AE" w:rsidP="002B5D62">
      <w:pPr>
        <w:ind w:left="720"/>
        <w:rPr>
          <w:rFonts w:ascii="Arial" w:hAnsi="Arial"/>
          <w:sz w:val="24"/>
        </w:rPr>
      </w:pPr>
      <w:r w:rsidRPr="007732D7">
        <w:rPr>
          <w:rFonts w:ascii="Arial" w:eastAsia="Arial" w:hAnsi="Arial" w:cs="Arial"/>
          <w:iCs/>
          <w:sz w:val="24"/>
          <w:szCs w:val="24"/>
        </w:rPr>
        <w:t>According to the State’s “In-Demand Occupations List</w:t>
      </w:r>
      <w:r>
        <w:rPr>
          <w:rStyle w:val="FootnoteReference"/>
          <w:rFonts w:ascii="Arial" w:eastAsia="Arial" w:hAnsi="Arial" w:cs="Arial"/>
          <w:iCs/>
          <w:sz w:val="24"/>
          <w:szCs w:val="24"/>
        </w:rPr>
        <w:footnoteReference w:id="1"/>
      </w:r>
      <w:r>
        <w:rPr>
          <w:rFonts w:ascii="Arial" w:eastAsia="Arial" w:hAnsi="Arial" w:cs="Arial"/>
          <w:iCs/>
          <w:sz w:val="24"/>
          <w:szCs w:val="24"/>
        </w:rPr>
        <w:t>,</w:t>
      </w:r>
      <w:r w:rsidRPr="007732D7">
        <w:rPr>
          <w:rFonts w:ascii="Arial" w:eastAsia="Arial" w:hAnsi="Arial" w:cs="Arial"/>
          <w:iCs/>
          <w:sz w:val="24"/>
          <w:szCs w:val="24"/>
        </w:rPr>
        <w:t xml:space="preserve">” there are </w:t>
      </w:r>
      <w:r>
        <w:rPr>
          <w:rFonts w:ascii="Arial" w:eastAsia="Arial" w:hAnsi="Arial" w:cs="Arial"/>
          <w:iCs/>
          <w:sz w:val="24"/>
          <w:szCs w:val="24"/>
        </w:rPr>
        <w:t>3</w:t>
      </w:r>
      <w:r w:rsidR="00E56221">
        <w:rPr>
          <w:rFonts w:ascii="Arial" w:eastAsia="Arial" w:hAnsi="Arial" w:cs="Arial"/>
          <w:iCs/>
          <w:sz w:val="24"/>
          <w:szCs w:val="24"/>
        </w:rPr>
        <w:t>3</w:t>
      </w:r>
      <w:r w:rsidRPr="007732D7">
        <w:rPr>
          <w:rFonts w:ascii="Arial" w:eastAsia="Arial" w:hAnsi="Arial" w:cs="Arial"/>
          <w:iCs/>
          <w:sz w:val="24"/>
          <w:szCs w:val="24"/>
        </w:rPr>
        <w:t>,</w:t>
      </w:r>
      <w:r>
        <w:rPr>
          <w:rFonts w:ascii="Arial" w:eastAsia="Arial" w:hAnsi="Arial" w:cs="Arial"/>
          <w:iCs/>
          <w:sz w:val="24"/>
          <w:szCs w:val="24"/>
        </w:rPr>
        <w:t>4</w:t>
      </w:r>
      <w:r w:rsidR="00E56221">
        <w:rPr>
          <w:rFonts w:ascii="Arial" w:eastAsia="Arial" w:hAnsi="Arial" w:cs="Arial"/>
          <w:iCs/>
          <w:sz w:val="24"/>
          <w:szCs w:val="24"/>
        </w:rPr>
        <w:t>1</w:t>
      </w:r>
      <w:r>
        <w:rPr>
          <w:rFonts w:ascii="Arial" w:eastAsia="Arial" w:hAnsi="Arial" w:cs="Arial"/>
          <w:iCs/>
          <w:sz w:val="24"/>
          <w:szCs w:val="24"/>
        </w:rPr>
        <w:t>0</w:t>
      </w:r>
      <w:r w:rsidRPr="007732D7">
        <w:rPr>
          <w:rFonts w:ascii="Arial" w:eastAsia="Arial" w:hAnsi="Arial" w:cs="Arial"/>
          <w:iCs/>
          <w:sz w:val="24"/>
          <w:szCs w:val="24"/>
        </w:rPr>
        <w:t xml:space="preserve"> current positions in Alabama related to “</w:t>
      </w:r>
      <w:r>
        <w:rPr>
          <w:rFonts w:ascii="Arial" w:eastAsia="Arial" w:hAnsi="Arial" w:cs="Arial"/>
          <w:iCs/>
          <w:sz w:val="24"/>
          <w:szCs w:val="24"/>
        </w:rPr>
        <w:t>Cooks</w:t>
      </w:r>
      <w:r w:rsidRPr="007732D7">
        <w:rPr>
          <w:rFonts w:ascii="Arial" w:eastAsia="Arial" w:hAnsi="Arial" w:cs="Arial"/>
          <w:iCs/>
          <w:sz w:val="24"/>
          <w:szCs w:val="24"/>
        </w:rPr>
        <w:t xml:space="preserve">” (SOC </w:t>
      </w:r>
      <w:r>
        <w:rPr>
          <w:rFonts w:ascii="Arial" w:eastAsia="Arial" w:hAnsi="Arial" w:cs="Arial"/>
          <w:iCs/>
          <w:sz w:val="24"/>
          <w:szCs w:val="24"/>
        </w:rPr>
        <w:t>35</w:t>
      </w:r>
      <w:r w:rsidRPr="007732D7">
        <w:rPr>
          <w:rFonts w:ascii="Arial" w:eastAsia="Arial" w:hAnsi="Arial" w:cs="Arial"/>
          <w:iCs/>
          <w:sz w:val="24"/>
          <w:szCs w:val="24"/>
        </w:rPr>
        <w:t>-</w:t>
      </w:r>
      <w:r>
        <w:rPr>
          <w:rFonts w:ascii="Arial" w:eastAsia="Arial" w:hAnsi="Arial" w:cs="Arial"/>
          <w:iCs/>
          <w:sz w:val="24"/>
          <w:szCs w:val="24"/>
        </w:rPr>
        <w:t>2014</w:t>
      </w:r>
      <w:r w:rsidRPr="007732D7">
        <w:rPr>
          <w:rFonts w:ascii="Arial" w:eastAsia="Arial" w:hAnsi="Arial" w:cs="Arial"/>
          <w:iCs/>
          <w:sz w:val="24"/>
          <w:szCs w:val="24"/>
        </w:rPr>
        <w:t>)</w:t>
      </w:r>
      <w:r w:rsidR="00E56221">
        <w:rPr>
          <w:rFonts w:ascii="Arial" w:eastAsia="Arial" w:hAnsi="Arial" w:cs="Arial"/>
          <w:iCs/>
          <w:sz w:val="24"/>
          <w:szCs w:val="24"/>
        </w:rPr>
        <w:t>, “Chefs and Head Cooks</w:t>
      </w:r>
      <w:r w:rsidR="00AB7D63">
        <w:rPr>
          <w:rFonts w:ascii="Arial" w:eastAsia="Arial" w:hAnsi="Arial" w:cs="Arial"/>
          <w:iCs/>
          <w:sz w:val="24"/>
          <w:szCs w:val="24"/>
        </w:rPr>
        <w:t>”</w:t>
      </w:r>
      <w:r w:rsidR="00E56221">
        <w:rPr>
          <w:rFonts w:ascii="Arial" w:eastAsia="Arial" w:hAnsi="Arial" w:cs="Arial"/>
          <w:iCs/>
          <w:sz w:val="24"/>
          <w:szCs w:val="24"/>
        </w:rPr>
        <w:t xml:space="preserve"> (SOC 35-1011)</w:t>
      </w:r>
      <w:r w:rsidR="00AB7D63">
        <w:rPr>
          <w:rFonts w:ascii="Arial" w:eastAsia="Arial" w:hAnsi="Arial" w:cs="Arial"/>
          <w:iCs/>
          <w:sz w:val="24"/>
          <w:szCs w:val="24"/>
        </w:rPr>
        <w:t>, and</w:t>
      </w:r>
      <w:r>
        <w:rPr>
          <w:rFonts w:ascii="Arial" w:eastAsia="Arial" w:hAnsi="Arial" w:cs="Arial"/>
          <w:iCs/>
          <w:sz w:val="24"/>
          <w:szCs w:val="24"/>
        </w:rPr>
        <w:t xml:space="preserve"> </w:t>
      </w:r>
      <w:r w:rsidRPr="007732D7">
        <w:rPr>
          <w:rFonts w:ascii="Arial" w:eastAsia="Arial" w:hAnsi="Arial" w:cs="Arial"/>
          <w:iCs/>
          <w:sz w:val="24"/>
          <w:szCs w:val="24"/>
        </w:rPr>
        <w:t>“</w:t>
      </w:r>
      <w:r>
        <w:rPr>
          <w:rFonts w:ascii="Arial" w:eastAsia="Arial" w:hAnsi="Arial" w:cs="Arial"/>
          <w:iCs/>
          <w:sz w:val="24"/>
          <w:szCs w:val="24"/>
        </w:rPr>
        <w:t>Food Prep and Serving Supervisors</w:t>
      </w:r>
      <w:r w:rsidRPr="007732D7">
        <w:rPr>
          <w:rFonts w:ascii="Arial" w:eastAsia="Arial" w:hAnsi="Arial" w:cs="Arial"/>
          <w:iCs/>
          <w:sz w:val="24"/>
          <w:szCs w:val="24"/>
        </w:rPr>
        <w:t xml:space="preserve">” (SOC </w:t>
      </w:r>
      <w:r>
        <w:rPr>
          <w:rFonts w:ascii="Arial" w:eastAsia="Arial" w:hAnsi="Arial" w:cs="Arial"/>
          <w:iCs/>
          <w:sz w:val="24"/>
          <w:szCs w:val="24"/>
        </w:rPr>
        <w:t>35</w:t>
      </w:r>
      <w:r w:rsidRPr="007732D7">
        <w:rPr>
          <w:rFonts w:ascii="Arial" w:eastAsia="Arial" w:hAnsi="Arial" w:cs="Arial"/>
          <w:iCs/>
          <w:sz w:val="24"/>
          <w:szCs w:val="24"/>
        </w:rPr>
        <w:t>-</w:t>
      </w:r>
      <w:r>
        <w:rPr>
          <w:rFonts w:ascii="Arial" w:eastAsia="Arial" w:hAnsi="Arial" w:cs="Arial"/>
          <w:iCs/>
          <w:sz w:val="24"/>
          <w:szCs w:val="24"/>
        </w:rPr>
        <w:t>1012</w:t>
      </w:r>
      <w:r w:rsidRPr="007732D7">
        <w:rPr>
          <w:rFonts w:ascii="Arial" w:eastAsia="Arial" w:hAnsi="Arial" w:cs="Arial"/>
          <w:iCs/>
          <w:sz w:val="24"/>
          <w:szCs w:val="24"/>
        </w:rPr>
        <w:t xml:space="preserve">). An estimated </w:t>
      </w:r>
      <w:r>
        <w:rPr>
          <w:rFonts w:ascii="Arial" w:eastAsia="Arial" w:hAnsi="Arial" w:cs="Arial"/>
          <w:iCs/>
          <w:sz w:val="24"/>
          <w:szCs w:val="24"/>
        </w:rPr>
        <w:t>5,</w:t>
      </w:r>
      <w:r w:rsidR="00AB7D63">
        <w:rPr>
          <w:rFonts w:ascii="Arial" w:eastAsia="Arial" w:hAnsi="Arial" w:cs="Arial"/>
          <w:iCs/>
          <w:sz w:val="24"/>
          <w:szCs w:val="24"/>
        </w:rPr>
        <w:t>55</w:t>
      </w:r>
      <w:r>
        <w:rPr>
          <w:rFonts w:ascii="Arial" w:eastAsia="Arial" w:hAnsi="Arial" w:cs="Arial"/>
          <w:iCs/>
          <w:sz w:val="24"/>
          <w:szCs w:val="24"/>
        </w:rPr>
        <w:t>5</w:t>
      </w:r>
      <w:r w:rsidRPr="007732D7">
        <w:rPr>
          <w:rFonts w:ascii="Arial" w:eastAsia="Arial" w:hAnsi="Arial" w:cs="Arial"/>
          <w:iCs/>
          <w:sz w:val="24"/>
          <w:szCs w:val="24"/>
        </w:rPr>
        <w:t xml:space="preserve"> positions are open each year with average annual salaries ranging from $</w:t>
      </w:r>
      <w:r>
        <w:rPr>
          <w:rFonts w:ascii="Arial" w:eastAsia="Arial" w:hAnsi="Arial" w:cs="Arial"/>
          <w:iCs/>
          <w:sz w:val="24"/>
          <w:szCs w:val="24"/>
        </w:rPr>
        <w:t>2</w:t>
      </w:r>
      <w:r w:rsidRPr="007732D7">
        <w:rPr>
          <w:rFonts w:ascii="Arial" w:eastAsia="Arial" w:hAnsi="Arial" w:cs="Arial"/>
          <w:iCs/>
          <w:sz w:val="24"/>
          <w:szCs w:val="24"/>
        </w:rPr>
        <w:t>3,</w:t>
      </w:r>
      <w:r>
        <w:rPr>
          <w:rFonts w:ascii="Arial" w:eastAsia="Arial" w:hAnsi="Arial" w:cs="Arial"/>
          <w:iCs/>
          <w:sz w:val="24"/>
          <w:szCs w:val="24"/>
        </w:rPr>
        <w:t>403</w:t>
      </w:r>
      <w:r w:rsidRPr="007732D7">
        <w:rPr>
          <w:rFonts w:ascii="Arial" w:eastAsia="Arial" w:hAnsi="Arial" w:cs="Arial"/>
          <w:iCs/>
          <w:sz w:val="24"/>
          <w:szCs w:val="24"/>
        </w:rPr>
        <w:t xml:space="preserve"> to $</w:t>
      </w:r>
      <w:r w:rsidR="00AB7D63">
        <w:rPr>
          <w:rFonts w:ascii="Arial" w:eastAsia="Arial" w:hAnsi="Arial" w:cs="Arial"/>
          <w:iCs/>
          <w:sz w:val="24"/>
          <w:szCs w:val="24"/>
        </w:rPr>
        <w:t>47</w:t>
      </w:r>
      <w:r w:rsidRPr="007732D7">
        <w:rPr>
          <w:rFonts w:ascii="Arial" w:eastAsia="Arial" w:hAnsi="Arial" w:cs="Arial"/>
          <w:iCs/>
          <w:sz w:val="24"/>
          <w:szCs w:val="24"/>
        </w:rPr>
        <w:t>,</w:t>
      </w:r>
      <w:r w:rsidR="00AB7D63">
        <w:rPr>
          <w:rFonts w:ascii="Arial" w:eastAsia="Arial" w:hAnsi="Arial" w:cs="Arial"/>
          <w:iCs/>
          <w:sz w:val="24"/>
          <w:szCs w:val="24"/>
        </w:rPr>
        <w:t>19</w:t>
      </w:r>
      <w:r>
        <w:rPr>
          <w:rFonts w:ascii="Arial" w:eastAsia="Arial" w:hAnsi="Arial" w:cs="Arial"/>
          <w:iCs/>
          <w:sz w:val="24"/>
          <w:szCs w:val="24"/>
        </w:rPr>
        <w:t>7</w:t>
      </w:r>
      <w:r w:rsidRPr="007732D7">
        <w:rPr>
          <w:rFonts w:ascii="Arial" w:eastAsia="Arial" w:hAnsi="Arial" w:cs="Arial"/>
          <w:iCs/>
          <w:sz w:val="24"/>
          <w:szCs w:val="24"/>
        </w:rPr>
        <w:t>.</w:t>
      </w:r>
      <w:r>
        <w:rPr>
          <w:rFonts w:ascii="Arial" w:eastAsia="Arial" w:hAnsi="Arial" w:cs="Arial"/>
          <w:iCs/>
          <w:sz w:val="24"/>
          <w:szCs w:val="24"/>
        </w:rPr>
        <w:t xml:space="preserve"> </w:t>
      </w:r>
      <w:r w:rsidR="00946F9D">
        <w:rPr>
          <w:rStyle w:val="markedcontent"/>
          <w:rFonts w:ascii="Arial" w:hAnsi="Arial" w:cs="Arial"/>
          <w:sz w:val="24"/>
          <w:szCs w:val="24"/>
        </w:rPr>
        <w:t>With the rapid growth of Huntsville – now the largest city in Alabama</w:t>
      </w:r>
      <w:r w:rsidR="00946F9D">
        <w:rPr>
          <w:rStyle w:val="FootnoteReference"/>
          <w:rFonts w:ascii="Arial" w:hAnsi="Arial" w:cs="Arial"/>
          <w:sz w:val="24"/>
          <w:szCs w:val="24"/>
        </w:rPr>
        <w:footnoteReference w:id="2"/>
      </w:r>
      <w:r w:rsidR="00946F9D">
        <w:rPr>
          <w:rStyle w:val="markedcontent"/>
          <w:rFonts w:ascii="Arial" w:hAnsi="Arial" w:cs="Arial"/>
          <w:sz w:val="24"/>
          <w:szCs w:val="24"/>
        </w:rPr>
        <w:t xml:space="preserve"> – numerous restaurants and hospitality-oriented businesses </w:t>
      </w:r>
      <w:r w:rsidR="002B5D62">
        <w:rPr>
          <w:rStyle w:val="markedcontent"/>
          <w:rFonts w:ascii="Arial" w:hAnsi="Arial" w:cs="Arial"/>
          <w:sz w:val="24"/>
          <w:szCs w:val="24"/>
        </w:rPr>
        <w:t xml:space="preserve">in the region </w:t>
      </w:r>
      <w:r w:rsidR="00946F9D">
        <w:rPr>
          <w:rStyle w:val="markedcontent"/>
          <w:rFonts w:ascii="Arial" w:hAnsi="Arial" w:cs="Arial"/>
          <w:sz w:val="24"/>
          <w:szCs w:val="24"/>
        </w:rPr>
        <w:t>have opened and have found it challenging to fill positions</w:t>
      </w:r>
      <w:r w:rsidR="00946F9D">
        <w:rPr>
          <w:rStyle w:val="FootnoteReference"/>
          <w:rFonts w:ascii="Arial" w:hAnsi="Arial" w:cs="Arial"/>
          <w:sz w:val="24"/>
          <w:szCs w:val="24"/>
        </w:rPr>
        <w:footnoteReference w:id="3"/>
      </w:r>
      <w:r w:rsidR="00946F9D">
        <w:rPr>
          <w:rStyle w:val="markedcontent"/>
          <w:rFonts w:ascii="Arial" w:hAnsi="Arial" w:cs="Arial"/>
          <w:sz w:val="24"/>
          <w:szCs w:val="24"/>
        </w:rPr>
        <w:t xml:space="preserve">. As evidenced by O*Net’s projected job growth in this sector of 8% or </w:t>
      </w:r>
      <w:r w:rsidR="00946F9D">
        <w:rPr>
          <w:rStyle w:val="markedcontent"/>
          <w:rFonts w:ascii="Arial" w:hAnsi="Arial" w:cs="Arial"/>
          <w:sz w:val="24"/>
          <w:szCs w:val="24"/>
        </w:rPr>
        <w:lastRenderedPageBreak/>
        <w:t>higher (national average is 4%) over the next decade</w:t>
      </w:r>
      <w:r w:rsidR="00946F9D">
        <w:rPr>
          <w:rStyle w:val="FootnoteReference"/>
          <w:rFonts w:ascii="Arial" w:hAnsi="Arial" w:cs="Arial"/>
          <w:sz w:val="24"/>
          <w:szCs w:val="24"/>
        </w:rPr>
        <w:footnoteReference w:id="4"/>
      </w:r>
      <w:r w:rsidR="00946F9D">
        <w:rPr>
          <w:rStyle w:val="markedcontent"/>
          <w:rFonts w:ascii="Arial" w:hAnsi="Arial" w:cs="Arial"/>
          <w:sz w:val="24"/>
          <w:szCs w:val="24"/>
        </w:rPr>
        <w:t xml:space="preserve">, graduates with an A.S. in Culinary Arts from the University of North Alabama will be well positioned to immediately contribute to the workforce. </w:t>
      </w:r>
      <w:r w:rsidR="00946F9D">
        <w:rPr>
          <w:rFonts w:ascii="Arial" w:hAnsi="Arial"/>
          <w:sz w:val="24"/>
        </w:rPr>
        <w:t>D</w:t>
      </w:r>
      <w:r w:rsidR="001D2FA8" w:rsidRPr="00B31FA0">
        <w:rPr>
          <w:rFonts w:ascii="Arial" w:hAnsi="Arial"/>
          <w:sz w:val="24"/>
        </w:rPr>
        <w:t xml:space="preserve">ata from </w:t>
      </w:r>
      <w:r w:rsidR="00946F9D">
        <w:rPr>
          <w:rFonts w:ascii="Arial" w:hAnsi="Arial"/>
          <w:sz w:val="24"/>
        </w:rPr>
        <w:t xml:space="preserve">the </w:t>
      </w:r>
      <w:r w:rsidR="001D2FA8" w:rsidRPr="00B31FA0">
        <w:rPr>
          <w:rFonts w:ascii="Arial" w:hAnsi="Arial"/>
          <w:sz w:val="24"/>
        </w:rPr>
        <w:t>U.S. Bureau of Labor Statistic</w:t>
      </w:r>
      <w:r w:rsidR="00946F9D">
        <w:rPr>
          <w:rFonts w:ascii="Arial" w:hAnsi="Arial"/>
          <w:sz w:val="24"/>
        </w:rPr>
        <w:t>s</w:t>
      </w:r>
      <w:r w:rsidR="001D2FA8" w:rsidRPr="00B31FA0">
        <w:rPr>
          <w:rFonts w:ascii="Arial" w:hAnsi="Arial"/>
          <w:sz w:val="24"/>
        </w:rPr>
        <w:t xml:space="preserve"> (www.bls.gov)</w:t>
      </w:r>
      <w:r w:rsidR="00946F9D">
        <w:rPr>
          <w:rFonts w:ascii="Arial" w:hAnsi="Arial"/>
          <w:sz w:val="24"/>
        </w:rPr>
        <w:t xml:space="preserve"> for food service industry positions also corresponds</w:t>
      </w:r>
      <w:r w:rsidR="001D2FA8" w:rsidRPr="00B31FA0">
        <w:rPr>
          <w:rFonts w:ascii="Arial" w:hAnsi="Arial"/>
          <w:sz w:val="24"/>
        </w:rPr>
        <w:t xml:space="preserve"> </w:t>
      </w:r>
      <w:r w:rsidR="00946F9D">
        <w:rPr>
          <w:rFonts w:ascii="Arial" w:hAnsi="Arial"/>
          <w:sz w:val="24"/>
        </w:rPr>
        <w:t xml:space="preserve">with the data described above. </w:t>
      </w:r>
    </w:p>
    <w:p w14:paraId="7F5C13DA" w14:textId="655CDF64" w:rsidR="003E27EA" w:rsidRDefault="003E27EA" w:rsidP="00357F6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A72977F" w14:textId="77777777" w:rsidR="006729F0" w:rsidRPr="000E2D2D" w:rsidRDefault="00892066"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0E2D2D">
        <w:rPr>
          <w:rFonts w:ascii="Arial" w:hAnsi="Arial"/>
          <w:sz w:val="24"/>
        </w:rPr>
        <w:t>B</w:t>
      </w:r>
      <w:r w:rsidR="006729F0" w:rsidRPr="000E2D2D">
        <w:rPr>
          <w:rFonts w:ascii="Arial" w:hAnsi="Arial"/>
          <w:sz w:val="24"/>
        </w:rPr>
        <w:t xml:space="preserve">riefly describe </w:t>
      </w:r>
      <w:r w:rsidR="00817FEC" w:rsidRPr="000E2D2D">
        <w:rPr>
          <w:rFonts w:ascii="Arial" w:hAnsi="Arial"/>
          <w:sz w:val="24"/>
        </w:rPr>
        <w:t>evidence of student demand for the program, including enrollments in related coursework at your institution if applicable</w:t>
      </w:r>
      <w:r w:rsidR="006729F0" w:rsidRPr="000E2D2D">
        <w:rPr>
          <w:rFonts w:ascii="Arial" w:hAnsi="Arial"/>
          <w:sz w:val="24"/>
        </w:rPr>
        <w:t xml:space="preserve">.  If a survey of student interest was conducted, please briefly describe the survey instrument, number and percentage of respondents, and summary of results. </w:t>
      </w:r>
    </w:p>
    <w:p w14:paraId="692A9C01"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14:paraId="35AAC517" w14:textId="77777777" w:rsidR="00D13FCC" w:rsidRDefault="00513F12" w:rsidP="00D13FCC">
      <w:pPr>
        <w:pStyle w:val="ListParagraph"/>
        <w:rPr>
          <w:bCs/>
        </w:rPr>
      </w:pPr>
      <w:bookmarkStart w:id="0" w:name="_Hlk80535030"/>
      <w:r>
        <w:rPr>
          <w:bCs/>
        </w:rPr>
        <w:t xml:space="preserve">An online student interest survey was administered through Qualtrics web-based software from August 9-27, 2021, to local high school students and employees of local businesses in the industry. One hundred and seventy-seven (n = 177) individuals participated in the survey. Almost 78% (n = 138) of respondents indicated that they would be interested in pursuing an Associate’s degree at UNA, with a similar percentage responding that earning an Associate degree would assist them in performing their current job (or one for which they are preparing). Eighty-eight percent (88%; n = 149) of respondents indicated that earning an Associate’s degree would improve their prospects for career advancement and promotion in their field. </w:t>
      </w:r>
      <w:r w:rsidR="00DD71D0">
        <w:rPr>
          <w:bCs/>
        </w:rPr>
        <w:t>In 2019, UNA began offering a standalone B.S. in Culinary Arts Management (CAM) degree</w:t>
      </w:r>
      <w:r w:rsidR="003200B6">
        <w:rPr>
          <w:bCs/>
        </w:rPr>
        <w:t xml:space="preserve">. During the first two years, the program has </w:t>
      </w:r>
      <w:r w:rsidR="00DD71D0">
        <w:rPr>
          <w:bCs/>
        </w:rPr>
        <w:t>grown over 100% (41 CAM majors</w:t>
      </w:r>
      <w:r w:rsidR="003200B6">
        <w:rPr>
          <w:bCs/>
        </w:rPr>
        <w:t xml:space="preserve"> as of spring 2021</w:t>
      </w:r>
      <w:r w:rsidR="00DD71D0">
        <w:rPr>
          <w:bCs/>
        </w:rPr>
        <w:t>)</w:t>
      </w:r>
      <w:r w:rsidR="003200B6">
        <w:rPr>
          <w:bCs/>
        </w:rPr>
        <w:t xml:space="preserve">. </w:t>
      </w:r>
      <w:bookmarkEnd w:id="0"/>
    </w:p>
    <w:p w14:paraId="560F0271" w14:textId="57B4298C" w:rsidR="006729F0" w:rsidRPr="00013A5A" w:rsidRDefault="006729F0" w:rsidP="00D13FCC">
      <w:pPr>
        <w:pStyle w:val="ListParagraph"/>
        <w:rPr>
          <w:b/>
        </w:rPr>
      </w:pPr>
      <w:r w:rsidRPr="00013A5A">
        <w:rPr>
          <w:b/>
        </w:rPr>
        <w:t xml:space="preserve">Curriculum </w:t>
      </w:r>
      <w:r w:rsidR="002F724E" w:rsidRPr="00013A5A">
        <w:rPr>
          <w:b/>
        </w:rPr>
        <w:t>and Prerequisites</w:t>
      </w:r>
    </w:p>
    <w:p w14:paraId="18DD819E" w14:textId="77777777"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D13FCC">
        <w:rPr>
          <w:rFonts w:ascii="Arial" w:hAnsi="Arial"/>
          <w:sz w:val="24"/>
        </w:rPr>
        <w:t>Program Completion Requirements: (Enter a credit hour value for all applicable components, write N/A if not applicable)</w:t>
      </w:r>
    </w:p>
    <w:p w14:paraId="04C258B4" w14:textId="77777777" w:rsidR="00FA4CA2" w:rsidRPr="007854FE" w:rsidRDefault="00FA4CA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ED19DC0" w14:textId="3E6CDDD7" w:rsidR="006729F0" w:rsidRPr="00B7533E" w:rsidRDefault="004D0C38"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B7533E">
        <w:rPr>
          <w:rFonts w:ascii="Arial" w:hAnsi="Arial"/>
          <w:sz w:val="24"/>
        </w:rPr>
        <w:t xml:space="preserve">Credit hours required in </w:t>
      </w:r>
      <w:r w:rsidR="002F724E" w:rsidRPr="00B7533E">
        <w:rPr>
          <w:rFonts w:ascii="Arial" w:hAnsi="Arial"/>
          <w:sz w:val="24"/>
        </w:rPr>
        <w:t>program</w:t>
      </w:r>
      <w:r w:rsidR="006729F0" w:rsidRPr="00B7533E">
        <w:rPr>
          <w:rFonts w:ascii="Arial" w:hAnsi="Arial"/>
          <w:sz w:val="24"/>
        </w:rPr>
        <w:t xml:space="preserve"> courses</w:t>
      </w:r>
      <w:r w:rsidR="006729F0" w:rsidRPr="00B7533E">
        <w:rPr>
          <w:rFonts w:ascii="Arial" w:hAnsi="Arial"/>
          <w:sz w:val="24"/>
        </w:rPr>
        <w:tab/>
      </w:r>
      <w:r w:rsidR="006729F0" w:rsidRPr="00B7533E">
        <w:rPr>
          <w:rFonts w:ascii="Arial" w:hAnsi="Arial"/>
          <w:sz w:val="24"/>
        </w:rPr>
        <w:tab/>
      </w:r>
      <w:r w:rsidR="00817FEC" w:rsidRPr="00B7533E">
        <w:rPr>
          <w:rFonts w:ascii="Arial" w:hAnsi="Arial"/>
          <w:sz w:val="24"/>
        </w:rPr>
        <w:tab/>
      </w:r>
      <w:r w:rsidR="006729F0" w:rsidRPr="00B7533E">
        <w:rPr>
          <w:rFonts w:ascii="Arial" w:hAnsi="Arial"/>
          <w:sz w:val="24"/>
        </w:rPr>
        <w:t>____</w:t>
      </w:r>
      <w:r w:rsidR="00B7533E" w:rsidRPr="002B5D62">
        <w:rPr>
          <w:rFonts w:ascii="Arial" w:hAnsi="Arial"/>
          <w:sz w:val="24"/>
          <w:u w:val="single"/>
        </w:rPr>
        <w:t>3</w:t>
      </w:r>
      <w:r w:rsidR="005C08C4">
        <w:rPr>
          <w:rFonts w:ascii="Arial" w:hAnsi="Arial"/>
          <w:sz w:val="24"/>
          <w:u w:val="single"/>
        </w:rPr>
        <w:t>1-34</w:t>
      </w:r>
      <w:r w:rsidR="006729F0" w:rsidRPr="00B7533E">
        <w:rPr>
          <w:rFonts w:ascii="Arial" w:hAnsi="Arial"/>
          <w:sz w:val="24"/>
        </w:rPr>
        <w:t>_</w:t>
      </w:r>
    </w:p>
    <w:p w14:paraId="3A9D969B" w14:textId="715EADC5" w:rsidR="006729F0" w:rsidRPr="00B7533E" w:rsidRDefault="004D0C38"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B7533E">
        <w:rPr>
          <w:rFonts w:ascii="Arial" w:hAnsi="Arial"/>
          <w:sz w:val="24"/>
        </w:rPr>
        <w:t>Credit hours in general education</w:t>
      </w:r>
      <w:r w:rsidR="00B7533E">
        <w:rPr>
          <w:rFonts w:ascii="Arial" w:hAnsi="Arial"/>
          <w:sz w:val="24"/>
        </w:rPr>
        <w:tab/>
      </w:r>
      <w:r w:rsidR="00B7533E">
        <w:rPr>
          <w:rFonts w:ascii="Arial" w:hAnsi="Arial"/>
          <w:sz w:val="24"/>
        </w:rPr>
        <w:tab/>
      </w:r>
      <w:r w:rsidR="00B7533E">
        <w:rPr>
          <w:rFonts w:ascii="Arial" w:hAnsi="Arial"/>
          <w:sz w:val="24"/>
        </w:rPr>
        <w:tab/>
      </w:r>
      <w:r w:rsidR="00817FEC" w:rsidRPr="00B7533E">
        <w:rPr>
          <w:rFonts w:ascii="Arial" w:hAnsi="Arial"/>
          <w:sz w:val="24"/>
        </w:rPr>
        <w:tab/>
      </w:r>
      <w:r w:rsidR="006729F0" w:rsidRPr="00B7533E">
        <w:rPr>
          <w:rFonts w:ascii="Arial" w:hAnsi="Arial"/>
          <w:sz w:val="24"/>
        </w:rPr>
        <w:tab/>
        <w:t>_</w:t>
      </w:r>
      <w:r w:rsidR="006F58F2">
        <w:rPr>
          <w:rFonts w:ascii="Arial" w:hAnsi="Arial"/>
          <w:sz w:val="24"/>
        </w:rPr>
        <w:t>_</w:t>
      </w:r>
      <w:r w:rsidR="006729F0" w:rsidRPr="00B7533E">
        <w:rPr>
          <w:rFonts w:ascii="Arial" w:hAnsi="Arial"/>
          <w:sz w:val="24"/>
        </w:rPr>
        <w:t>__</w:t>
      </w:r>
      <w:r w:rsidR="00D13FCC" w:rsidRPr="00D13FCC">
        <w:rPr>
          <w:rFonts w:ascii="Arial" w:hAnsi="Arial"/>
          <w:sz w:val="24"/>
          <w:u w:val="single"/>
        </w:rPr>
        <w:t>31</w:t>
      </w:r>
      <w:r w:rsidR="005C08C4">
        <w:rPr>
          <w:rFonts w:ascii="Arial" w:hAnsi="Arial"/>
          <w:sz w:val="24"/>
          <w:u w:val="single"/>
        </w:rPr>
        <w:t>___</w:t>
      </w:r>
      <w:r w:rsidR="00D13FCC">
        <w:rPr>
          <w:rFonts w:ascii="Arial" w:hAnsi="Arial"/>
          <w:sz w:val="24"/>
          <w:u w:val="single"/>
        </w:rPr>
        <w:t>_</w:t>
      </w:r>
    </w:p>
    <w:p w14:paraId="4AA79991" w14:textId="08991B47" w:rsidR="006729F0" w:rsidRPr="00B7533E" w:rsidRDefault="004D0C38"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B7533E">
        <w:rPr>
          <w:rFonts w:ascii="Arial" w:hAnsi="Arial"/>
          <w:sz w:val="24"/>
        </w:rPr>
        <w:t>Credit hours required in support courses</w:t>
      </w:r>
      <w:r w:rsidR="00817FEC" w:rsidRPr="00B7533E">
        <w:rPr>
          <w:rFonts w:ascii="Arial" w:hAnsi="Arial"/>
          <w:sz w:val="24"/>
        </w:rPr>
        <w:tab/>
      </w:r>
      <w:r w:rsidR="00817FEC" w:rsidRPr="00B7533E">
        <w:rPr>
          <w:rFonts w:ascii="Arial" w:hAnsi="Arial"/>
          <w:sz w:val="24"/>
        </w:rPr>
        <w:tab/>
      </w:r>
      <w:r w:rsidR="00817FEC" w:rsidRPr="00B7533E">
        <w:rPr>
          <w:rFonts w:ascii="Arial" w:hAnsi="Arial"/>
          <w:sz w:val="24"/>
        </w:rPr>
        <w:tab/>
      </w:r>
      <w:r w:rsidR="006729F0" w:rsidRPr="00B7533E">
        <w:rPr>
          <w:rFonts w:ascii="Arial" w:hAnsi="Arial"/>
          <w:sz w:val="24"/>
        </w:rPr>
        <w:tab/>
        <w:t>_</w:t>
      </w:r>
      <w:r w:rsidR="006F58F2">
        <w:rPr>
          <w:rFonts w:ascii="Arial" w:hAnsi="Arial"/>
          <w:sz w:val="24"/>
        </w:rPr>
        <w:t>_</w:t>
      </w:r>
      <w:r w:rsidR="006729F0" w:rsidRPr="00B7533E">
        <w:rPr>
          <w:rFonts w:ascii="Arial" w:hAnsi="Arial"/>
          <w:sz w:val="24"/>
        </w:rPr>
        <w:t>__</w:t>
      </w:r>
      <w:r w:rsidR="00B7533E" w:rsidRPr="002B5D62">
        <w:rPr>
          <w:rFonts w:ascii="Arial" w:hAnsi="Arial"/>
          <w:sz w:val="24"/>
          <w:u w:val="single"/>
        </w:rPr>
        <w:t>0</w:t>
      </w:r>
      <w:r w:rsidR="00D13FCC">
        <w:rPr>
          <w:rFonts w:ascii="Arial" w:hAnsi="Arial"/>
          <w:sz w:val="24"/>
          <w:u w:val="single"/>
        </w:rPr>
        <w:t>_</w:t>
      </w:r>
      <w:r w:rsidR="006729F0" w:rsidRPr="00B7533E">
        <w:rPr>
          <w:rFonts w:ascii="Arial" w:hAnsi="Arial"/>
          <w:sz w:val="24"/>
        </w:rPr>
        <w:t>__</w:t>
      </w:r>
      <w:r w:rsidR="002B5D62">
        <w:rPr>
          <w:rFonts w:ascii="Arial" w:hAnsi="Arial"/>
          <w:sz w:val="24"/>
        </w:rPr>
        <w:t>_</w:t>
      </w:r>
      <w:r w:rsidR="006729F0" w:rsidRPr="00B7533E">
        <w:rPr>
          <w:rFonts w:ascii="Arial" w:hAnsi="Arial"/>
          <w:sz w:val="24"/>
        </w:rPr>
        <w:t>_</w:t>
      </w:r>
    </w:p>
    <w:p w14:paraId="1ABB20AD" w14:textId="74B823CB" w:rsidR="006729F0" w:rsidRPr="00B7533E" w:rsidRDefault="004D0C38"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r>
        <w:rPr>
          <w:rFonts w:ascii="Arial" w:hAnsi="Arial"/>
          <w:sz w:val="24"/>
        </w:rPr>
        <w:tab/>
      </w:r>
      <w:r w:rsidR="006729F0" w:rsidRPr="00B7533E">
        <w:rPr>
          <w:rFonts w:ascii="Arial" w:hAnsi="Arial"/>
          <w:sz w:val="24"/>
        </w:rPr>
        <w:t>Credit hours in required or free electives</w:t>
      </w:r>
      <w:r w:rsidR="00817FEC" w:rsidRPr="00B7533E">
        <w:rPr>
          <w:rFonts w:ascii="Arial" w:hAnsi="Arial"/>
          <w:sz w:val="24"/>
        </w:rPr>
        <w:tab/>
      </w:r>
      <w:r w:rsidR="00817FEC" w:rsidRPr="00B7533E">
        <w:rPr>
          <w:rFonts w:ascii="Arial" w:hAnsi="Arial"/>
          <w:sz w:val="24"/>
        </w:rPr>
        <w:tab/>
      </w:r>
      <w:r w:rsidR="00817FEC" w:rsidRPr="00B7533E">
        <w:rPr>
          <w:rFonts w:ascii="Arial" w:hAnsi="Arial"/>
          <w:sz w:val="24"/>
        </w:rPr>
        <w:tab/>
      </w:r>
      <w:r w:rsidR="006729F0" w:rsidRPr="00B7533E">
        <w:rPr>
          <w:rFonts w:ascii="Arial" w:hAnsi="Arial"/>
          <w:sz w:val="24"/>
        </w:rPr>
        <w:tab/>
        <w:t>___</w:t>
      </w:r>
      <w:r w:rsidR="006F58F2">
        <w:rPr>
          <w:rFonts w:ascii="Arial" w:hAnsi="Arial"/>
          <w:sz w:val="24"/>
        </w:rPr>
        <w:t>_</w:t>
      </w:r>
      <w:r w:rsidR="000119BB" w:rsidRPr="002B5D62">
        <w:rPr>
          <w:rFonts w:ascii="Arial" w:hAnsi="Arial"/>
          <w:sz w:val="24"/>
          <w:u w:val="single"/>
        </w:rPr>
        <w:t>0</w:t>
      </w:r>
      <w:r w:rsidR="006F58F2">
        <w:rPr>
          <w:rFonts w:ascii="Arial" w:hAnsi="Arial"/>
          <w:sz w:val="24"/>
        </w:rPr>
        <w:t>__</w:t>
      </w:r>
      <w:r w:rsidR="006729F0" w:rsidRPr="00B7533E">
        <w:rPr>
          <w:rFonts w:ascii="Arial" w:hAnsi="Arial"/>
          <w:sz w:val="24"/>
        </w:rPr>
        <w:t>___</w:t>
      </w:r>
    </w:p>
    <w:p w14:paraId="17E14DE3" w14:textId="57421B01" w:rsidR="006729F0" w:rsidRPr="00B7533E" w:rsidRDefault="004D0C38"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B7533E">
        <w:rPr>
          <w:rFonts w:ascii="Arial" w:hAnsi="Arial"/>
          <w:sz w:val="24"/>
        </w:rPr>
        <w:t xml:space="preserve">Credit hours </w:t>
      </w:r>
      <w:r w:rsidR="00013A5A" w:rsidRPr="00B7533E">
        <w:rPr>
          <w:rFonts w:ascii="Arial" w:hAnsi="Arial"/>
          <w:sz w:val="24"/>
        </w:rPr>
        <w:t>in required research</w:t>
      </w:r>
      <w:r w:rsidR="006729F0" w:rsidRPr="00B7533E">
        <w:rPr>
          <w:rFonts w:ascii="Arial" w:hAnsi="Arial"/>
          <w:sz w:val="24"/>
        </w:rPr>
        <w:tab/>
      </w:r>
      <w:r w:rsidR="006729F0" w:rsidRPr="00B7533E">
        <w:rPr>
          <w:rFonts w:ascii="Arial" w:hAnsi="Arial"/>
          <w:sz w:val="24"/>
        </w:rPr>
        <w:tab/>
      </w:r>
      <w:r w:rsidR="006729F0" w:rsidRPr="00B7533E">
        <w:rPr>
          <w:rFonts w:ascii="Arial" w:hAnsi="Arial"/>
          <w:sz w:val="24"/>
        </w:rPr>
        <w:tab/>
      </w:r>
      <w:r w:rsidR="006729F0" w:rsidRPr="00B7533E">
        <w:rPr>
          <w:rFonts w:ascii="Arial" w:hAnsi="Arial"/>
          <w:sz w:val="24"/>
        </w:rPr>
        <w:tab/>
      </w:r>
      <w:r w:rsidR="006729F0" w:rsidRPr="00B7533E">
        <w:rPr>
          <w:rFonts w:ascii="Arial" w:hAnsi="Arial"/>
          <w:sz w:val="24"/>
        </w:rPr>
        <w:tab/>
        <w:t>_</w:t>
      </w:r>
      <w:r w:rsidR="006F58F2">
        <w:rPr>
          <w:rFonts w:ascii="Arial" w:hAnsi="Arial"/>
          <w:sz w:val="24"/>
        </w:rPr>
        <w:t>___</w:t>
      </w:r>
      <w:r w:rsidR="000119BB" w:rsidRPr="002B5D62">
        <w:rPr>
          <w:rFonts w:ascii="Arial" w:hAnsi="Arial"/>
          <w:sz w:val="24"/>
          <w:u w:val="single"/>
        </w:rPr>
        <w:t>0</w:t>
      </w:r>
      <w:r w:rsidR="006F58F2">
        <w:rPr>
          <w:rFonts w:ascii="Arial" w:hAnsi="Arial"/>
          <w:sz w:val="24"/>
        </w:rPr>
        <w:t>_</w:t>
      </w:r>
      <w:r w:rsidR="006729F0" w:rsidRPr="00B7533E">
        <w:rPr>
          <w:rFonts w:ascii="Arial" w:hAnsi="Arial"/>
          <w:sz w:val="24"/>
        </w:rPr>
        <w:t>____</w:t>
      </w:r>
    </w:p>
    <w:p w14:paraId="3975CA6B" w14:textId="1E12E3BC" w:rsidR="006729F0" w:rsidRPr="007854FE" w:rsidRDefault="004D0C38" w:rsidP="00817FE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sz w:val="24"/>
        </w:rPr>
      </w:pPr>
      <w:r>
        <w:rPr>
          <w:rFonts w:ascii="Arial" w:hAnsi="Arial"/>
          <w:b/>
          <w:sz w:val="24"/>
        </w:rPr>
        <w:tab/>
      </w:r>
      <w:r w:rsidR="006729F0" w:rsidRPr="00B7533E">
        <w:rPr>
          <w:rFonts w:ascii="Arial" w:hAnsi="Arial"/>
          <w:b/>
          <w:sz w:val="24"/>
        </w:rPr>
        <w:t>Total credit hours required for completion</w:t>
      </w:r>
      <w:r w:rsidR="00817FEC" w:rsidRPr="00B7533E">
        <w:rPr>
          <w:rFonts w:ascii="Arial" w:hAnsi="Arial"/>
          <w:b/>
          <w:sz w:val="24"/>
        </w:rPr>
        <w:tab/>
      </w:r>
      <w:r w:rsidR="00817FEC" w:rsidRPr="00B7533E">
        <w:rPr>
          <w:rFonts w:ascii="Arial" w:hAnsi="Arial"/>
          <w:b/>
          <w:sz w:val="24"/>
        </w:rPr>
        <w:tab/>
      </w:r>
      <w:r w:rsidR="006729F0" w:rsidRPr="00B7533E">
        <w:rPr>
          <w:rFonts w:ascii="Arial" w:hAnsi="Arial"/>
          <w:b/>
          <w:sz w:val="24"/>
        </w:rPr>
        <w:tab/>
        <w:t>_</w:t>
      </w:r>
      <w:r w:rsidR="006F58F2">
        <w:rPr>
          <w:rFonts w:ascii="Arial" w:hAnsi="Arial"/>
          <w:b/>
          <w:sz w:val="24"/>
        </w:rPr>
        <w:t>_</w:t>
      </w:r>
      <w:r w:rsidR="006729F0" w:rsidRPr="00B7533E">
        <w:rPr>
          <w:rFonts w:ascii="Arial" w:hAnsi="Arial"/>
          <w:b/>
          <w:sz w:val="24"/>
        </w:rPr>
        <w:t>__</w:t>
      </w:r>
      <w:r w:rsidR="001D2FA8" w:rsidRPr="002B5D62">
        <w:rPr>
          <w:rFonts w:ascii="Arial" w:hAnsi="Arial"/>
          <w:b/>
          <w:sz w:val="24"/>
          <w:u w:val="single"/>
        </w:rPr>
        <w:t>62</w:t>
      </w:r>
      <w:r w:rsidR="00D13FCC">
        <w:rPr>
          <w:rFonts w:ascii="Arial" w:hAnsi="Arial"/>
          <w:b/>
          <w:sz w:val="24"/>
          <w:u w:val="single"/>
        </w:rPr>
        <w:t>-65</w:t>
      </w:r>
      <w:r w:rsidR="006729F0" w:rsidRPr="00B7533E">
        <w:rPr>
          <w:rFonts w:ascii="Arial" w:hAnsi="Arial"/>
          <w:b/>
          <w:sz w:val="24"/>
        </w:rPr>
        <w:t>____</w:t>
      </w:r>
    </w:p>
    <w:p w14:paraId="76E3334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14:paraId="053209ED" w14:textId="5C12ACD9" w:rsidR="00DC05C6" w:rsidRPr="000E2D2D" w:rsidRDefault="00013A5A"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0E2D2D">
        <w:rPr>
          <w:rFonts w:ascii="Arial" w:hAnsi="Arial"/>
          <w:sz w:val="24"/>
        </w:rPr>
        <w:t>Please indicate the m</w:t>
      </w:r>
      <w:r w:rsidR="00DC05C6" w:rsidRPr="000E2D2D">
        <w:rPr>
          <w:rFonts w:ascii="Arial" w:hAnsi="Arial"/>
          <w:sz w:val="24"/>
        </w:rPr>
        <w:t xml:space="preserve">aximum </w:t>
      </w:r>
      <w:r w:rsidRPr="000E2D2D">
        <w:rPr>
          <w:rFonts w:ascii="Arial" w:hAnsi="Arial"/>
          <w:sz w:val="24"/>
        </w:rPr>
        <w:t xml:space="preserve">number of </w:t>
      </w:r>
      <w:r w:rsidR="00DC05C6" w:rsidRPr="000E2D2D">
        <w:rPr>
          <w:rFonts w:ascii="Arial" w:hAnsi="Arial"/>
          <w:sz w:val="24"/>
        </w:rPr>
        <w:t>credits that can be transferred</w:t>
      </w:r>
      <w:r w:rsidR="00817FEC" w:rsidRPr="000E2D2D">
        <w:rPr>
          <w:rFonts w:ascii="Arial" w:hAnsi="Arial"/>
          <w:sz w:val="24"/>
        </w:rPr>
        <w:t xml:space="preserve"> in from another institution and </w:t>
      </w:r>
      <w:r w:rsidR="00DC05C6" w:rsidRPr="000E2D2D">
        <w:rPr>
          <w:rFonts w:ascii="Arial" w:hAnsi="Arial"/>
          <w:sz w:val="24"/>
        </w:rPr>
        <w:t xml:space="preserve">applied </w:t>
      </w:r>
      <w:r w:rsidR="00817FEC" w:rsidRPr="000E2D2D">
        <w:rPr>
          <w:rFonts w:ascii="Arial" w:hAnsi="Arial"/>
          <w:sz w:val="24"/>
        </w:rPr>
        <w:t>to the program:</w:t>
      </w:r>
    </w:p>
    <w:p w14:paraId="6BB37D52" w14:textId="77777777" w:rsidR="00DC05C6" w:rsidRDefault="00DC05C6" w:rsidP="006F58F2">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rPr>
          <w:rFonts w:ascii="Arial" w:hAnsi="Arial"/>
          <w:sz w:val="24"/>
        </w:rPr>
      </w:pPr>
    </w:p>
    <w:p w14:paraId="62C4C5BC" w14:textId="3C0B4F86" w:rsidR="000119BB" w:rsidRPr="007732D7" w:rsidRDefault="000119BB" w:rsidP="000119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 xml:space="preserve">Per SACSCOC standards and UNA policy, students must complete a minimum of 25% of their coursework at the institution granting the degree. Associate of Science degree-seeking students may transfer up to 75% of their coursework from an accredited institution towards this degree program, pending approval by program faculty. </w:t>
      </w:r>
    </w:p>
    <w:p w14:paraId="08270634" w14:textId="77777777"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5C25A47F" w14:textId="77777777" w:rsidR="0042150B" w:rsidRDefault="0042150B" w:rsidP="002B5D62">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lastRenderedPageBreak/>
        <w:t xml:space="preserve">Please describe any work-based learning </w:t>
      </w:r>
      <w:r w:rsidR="00994012">
        <w:rPr>
          <w:rFonts w:ascii="Arial" w:hAnsi="Arial"/>
          <w:sz w:val="24"/>
        </w:rPr>
        <w:t xml:space="preserve">(WBL) </w:t>
      </w:r>
      <w:r>
        <w:rPr>
          <w:rFonts w:ascii="Arial" w:hAnsi="Arial"/>
          <w:sz w:val="24"/>
        </w:rPr>
        <w:t xml:space="preserve">activities that are required or recommended for program completion (including internships, practical/clinical experience, applied research, or other immersive experiences designed to prepare graduates for employment in the field). </w:t>
      </w:r>
      <w:r w:rsidR="00994012">
        <w:rPr>
          <w:rFonts w:ascii="Arial" w:hAnsi="Arial"/>
          <w:sz w:val="24"/>
        </w:rPr>
        <w:t xml:space="preserve">Definitions and examples of different types of WBL are available at </w:t>
      </w:r>
      <w:hyperlink r:id="rId13" w:history="1">
        <w:r w:rsidR="00994012" w:rsidRPr="00785EB4">
          <w:rPr>
            <w:rStyle w:val="Hyperlink"/>
            <w:rFonts w:ascii="Arial" w:hAnsi="Arial"/>
            <w:sz w:val="24"/>
          </w:rPr>
          <w:t>https://www.alapprentice.org/</w:t>
        </w:r>
      </w:hyperlink>
      <w:r w:rsidR="00994012">
        <w:rPr>
          <w:rFonts w:ascii="Arial" w:hAnsi="Arial"/>
          <w:sz w:val="24"/>
        </w:rPr>
        <w:t xml:space="preserve">. </w:t>
      </w:r>
    </w:p>
    <w:p w14:paraId="2B249167" w14:textId="77777777"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34EADA29" w14:textId="05B4BB64" w:rsidR="0042150B" w:rsidRDefault="00D84D23" w:rsidP="002B5D62">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sidRPr="006F58F2">
        <w:rPr>
          <w:rFonts w:ascii="Arial" w:hAnsi="Arial"/>
          <w:sz w:val="24"/>
        </w:rPr>
        <w:t>Th</w:t>
      </w:r>
      <w:r w:rsidR="000119BB">
        <w:rPr>
          <w:rFonts w:ascii="Arial" w:hAnsi="Arial"/>
          <w:sz w:val="24"/>
        </w:rPr>
        <w:t>e</w:t>
      </w:r>
      <w:r w:rsidRPr="006F58F2">
        <w:rPr>
          <w:rFonts w:ascii="Arial" w:hAnsi="Arial"/>
          <w:sz w:val="24"/>
        </w:rPr>
        <w:t xml:space="preserve"> program requires </w:t>
      </w:r>
      <w:r w:rsidR="00D13FCC">
        <w:rPr>
          <w:rFonts w:ascii="Arial" w:hAnsi="Arial"/>
          <w:sz w:val="24"/>
        </w:rPr>
        <w:t>at least one</w:t>
      </w:r>
      <w:r w:rsidRPr="006F58F2">
        <w:rPr>
          <w:rFonts w:ascii="Arial" w:hAnsi="Arial"/>
          <w:sz w:val="24"/>
        </w:rPr>
        <w:t xml:space="preserve"> internship</w:t>
      </w:r>
      <w:r w:rsidR="00D13FCC">
        <w:rPr>
          <w:rFonts w:ascii="Arial" w:hAnsi="Arial"/>
          <w:sz w:val="24"/>
        </w:rPr>
        <w:t xml:space="preserve"> in either a </w:t>
      </w:r>
      <w:r w:rsidRPr="006F58F2">
        <w:rPr>
          <w:rFonts w:ascii="Arial" w:hAnsi="Arial"/>
          <w:sz w:val="24"/>
        </w:rPr>
        <w:t>savory-type work environment</w:t>
      </w:r>
      <w:r w:rsidR="00D13FCC">
        <w:rPr>
          <w:rFonts w:ascii="Arial" w:hAnsi="Arial"/>
          <w:sz w:val="24"/>
        </w:rPr>
        <w:t xml:space="preserve"> or </w:t>
      </w:r>
      <w:r w:rsidRPr="006F58F2">
        <w:rPr>
          <w:rFonts w:ascii="Arial" w:hAnsi="Arial"/>
          <w:sz w:val="24"/>
        </w:rPr>
        <w:t xml:space="preserve">in a pastry operation. This </w:t>
      </w:r>
      <w:r w:rsidR="000119BB">
        <w:rPr>
          <w:rFonts w:ascii="Arial" w:hAnsi="Arial"/>
          <w:sz w:val="24"/>
        </w:rPr>
        <w:t>approach</w:t>
      </w:r>
      <w:r w:rsidRPr="006F58F2">
        <w:rPr>
          <w:rFonts w:ascii="Arial" w:hAnsi="Arial"/>
          <w:sz w:val="24"/>
        </w:rPr>
        <w:t xml:space="preserve"> ensure</w:t>
      </w:r>
      <w:r w:rsidR="000119BB">
        <w:rPr>
          <w:rFonts w:ascii="Arial" w:hAnsi="Arial"/>
          <w:sz w:val="24"/>
        </w:rPr>
        <w:t>s</w:t>
      </w:r>
      <w:r w:rsidRPr="006F58F2">
        <w:rPr>
          <w:rFonts w:ascii="Arial" w:hAnsi="Arial"/>
          <w:sz w:val="24"/>
        </w:rPr>
        <w:t xml:space="preserve"> a well-rounded experience for each student where they can </w:t>
      </w:r>
      <w:r w:rsidR="000119BB">
        <w:rPr>
          <w:rFonts w:ascii="Arial" w:hAnsi="Arial"/>
          <w:sz w:val="24"/>
        </w:rPr>
        <w:t xml:space="preserve">diversify their </w:t>
      </w:r>
      <w:r w:rsidRPr="006F58F2">
        <w:rPr>
          <w:rFonts w:ascii="Arial" w:hAnsi="Arial"/>
          <w:sz w:val="24"/>
        </w:rPr>
        <w:t>experience</w:t>
      </w:r>
      <w:r w:rsidR="000119BB">
        <w:rPr>
          <w:rFonts w:ascii="Arial" w:hAnsi="Arial"/>
          <w:sz w:val="24"/>
        </w:rPr>
        <w:t>s</w:t>
      </w:r>
      <w:r w:rsidRPr="006F58F2">
        <w:rPr>
          <w:rFonts w:ascii="Arial" w:hAnsi="Arial"/>
          <w:sz w:val="24"/>
        </w:rPr>
        <w:t xml:space="preserve"> </w:t>
      </w:r>
      <w:r w:rsidR="000119BB">
        <w:rPr>
          <w:rFonts w:ascii="Arial" w:hAnsi="Arial"/>
          <w:sz w:val="24"/>
        </w:rPr>
        <w:t>in the</w:t>
      </w:r>
      <w:r w:rsidRPr="006F58F2">
        <w:rPr>
          <w:rFonts w:ascii="Arial" w:hAnsi="Arial"/>
          <w:sz w:val="24"/>
        </w:rPr>
        <w:t xml:space="preserve"> food industry, gain additional knowledge in food production</w:t>
      </w:r>
      <w:r w:rsidR="000119BB">
        <w:rPr>
          <w:rFonts w:ascii="Arial" w:hAnsi="Arial"/>
          <w:sz w:val="24"/>
        </w:rPr>
        <w:t>, and make connections in the industry</w:t>
      </w:r>
      <w:r w:rsidRPr="006F58F2">
        <w:rPr>
          <w:rFonts w:ascii="Arial" w:hAnsi="Arial"/>
          <w:sz w:val="24"/>
        </w:rPr>
        <w:t xml:space="preserve">.  </w:t>
      </w:r>
    </w:p>
    <w:p w14:paraId="30C02426" w14:textId="77777777"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2AC41EDA" w14:textId="77777777" w:rsidR="00813E8B" w:rsidRPr="000E2D2D" w:rsidRDefault="002F724E"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0E2D2D">
        <w:rPr>
          <w:rFonts w:ascii="Arial" w:hAnsi="Arial"/>
          <w:sz w:val="24"/>
        </w:rPr>
        <w:t>Does the program in</w:t>
      </w:r>
      <w:r w:rsidR="00817FEC" w:rsidRPr="000E2D2D">
        <w:rPr>
          <w:rFonts w:ascii="Arial" w:hAnsi="Arial"/>
          <w:sz w:val="24"/>
        </w:rPr>
        <w:t>clude any options/concentrations?</w:t>
      </w:r>
      <w:r w:rsidRPr="000E2D2D">
        <w:rPr>
          <w:rFonts w:ascii="Arial" w:hAnsi="Arial"/>
          <w:sz w:val="24"/>
        </w:rPr>
        <w:t xml:space="preserve"> If so, please describe the purpose and rationale</w:t>
      </w:r>
      <w:r w:rsidR="00817FEC" w:rsidRPr="000E2D2D">
        <w:rPr>
          <w:rFonts w:ascii="Arial" w:hAnsi="Arial"/>
          <w:sz w:val="24"/>
        </w:rPr>
        <w:t xml:space="preserve"> for the options,</w:t>
      </w:r>
      <w:r w:rsidRPr="000E2D2D">
        <w:rPr>
          <w:rFonts w:ascii="Arial" w:hAnsi="Arial"/>
          <w:sz w:val="24"/>
        </w:rPr>
        <w:t xml:space="preserve"> and list the courses </w:t>
      </w:r>
      <w:r w:rsidR="00817FEC" w:rsidRPr="000E2D2D">
        <w:rPr>
          <w:rFonts w:ascii="Arial" w:hAnsi="Arial"/>
          <w:sz w:val="24"/>
        </w:rPr>
        <w:t>for each</w:t>
      </w:r>
      <w:r w:rsidR="00DC05C6" w:rsidRPr="000E2D2D">
        <w:rPr>
          <w:rFonts w:ascii="Arial" w:hAnsi="Arial"/>
          <w:sz w:val="24"/>
        </w:rPr>
        <w:t xml:space="preserve"> in the table below</w:t>
      </w:r>
      <w:r w:rsidRPr="000E2D2D">
        <w:rPr>
          <w:rFonts w:ascii="Arial" w:hAnsi="Arial"/>
          <w:sz w:val="24"/>
        </w:rPr>
        <w:t>.</w:t>
      </w:r>
    </w:p>
    <w:p w14:paraId="40E06D35" w14:textId="77777777" w:rsidR="0069517A" w:rsidRDefault="0069517A">
      <w:pPr>
        <w:rPr>
          <w:rFonts w:ascii="Arial" w:hAnsi="Arial"/>
          <w:sz w:val="24"/>
        </w:rPr>
      </w:pPr>
    </w:p>
    <w:p w14:paraId="335685FC" w14:textId="6387A4B3" w:rsidR="00D13FCC" w:rsidRDefault="00D13FCC" w:rsidP="00D13FCC">
      <w:pPr>
        <w:ind w:left="720"/>
        <w:rPr>
          <w:rFonts w:ascii="Arial" w:hAnsi="Arial"/>
          <w:iCs/>
          <w:sz w:val="24"/>
          <w:szCs w:val="24"/>
        </w:rPr>
      </w:pPr>
      <w:r w:rsidRPr="00CC5A15">
        <w:rPr>
          <w:rFonts w:ascii="Arial" w:hAnsi="Arial" w:cs="Arial"/>
          <w:color w:val="000000"/>
          <w:sz w:val="24"/>
          <w:szCs w:val="24"/>
        </w:rPr>
        <w:t xml:space="preserve">The Associate of Science degree in </w:t>
      </w:r>
      <w:r w:rsidR="00B23627">
        <w:rPr>
          <w:rFonts w:ascii="Arial" w:hAnsi="Arial" w:cs="Arial"/>
          <w:color w:val="000000"/>
          <w:sz w:val="24"/>
          <w:szCs w:val="24"/>
        </w:rPr>
        <w:t>Culinary Arts</w:t>
      </w:r>
      <w:r w:rsidRPr="00CC5A15">
        <w:rPr>
          <w:rFonts w:ascii="Arial" w:hAnsi="Arial" w:cs="Arial"/>
          <w:color w:val="000000"/>
          <w:sz w:val="24"/>
          <w:szCs w:val="24"/>
        </w:rPr>
        <w:t xml:space="preserve"> is designed to provide graduates with in-depth</w:t>
      </w:r>
      <w:r>
        <w:rPr>
          <w:rFonts w:ascii="Arial" w:hAnsi="Arial" w:cs="Arial"/>
          <w:color w:val="000000"/>
          <w:sz w:val="24"/>
          <w:szCs w:val="24"/>
        </w:rPr>
        <w:t xml:space="preserve"> </w:t>
      </w:r>
      <w:r w:rsidRPr="00CC5A15">
        <w:rPr>
          <w:rFonts w:ascii="Arial" w:hAnsi="Arial" w:cs="Arial"/>
          <w:color w:val="000000"/>
          <w:sz w:val="24"/>
          <w:szCs w:val="24"/>
        </w:rPr>
        <w:t xml:space="preserve">training in the field while allowing the flexibility to choose areas of concentration that match each student's career needs. </w:t>
      </w:r>
      <w:r>
        <w:rPr>
          <w:rFonts w:ascii="Arial" w:hAnsi="Arial" w:cs="Arial"/>
          <w:color w:val="000000"/>
          <w:sz w:val="24"/>
          <w:szCs w:val="24"/>
        </w:rPr>
        <w:t xml:space="preserve">The degree will be composed </w:t>
      </w:r>
      <w:r>
        <w:rPr>
          <w:rFonts w:ascii="Arial" w:hAnsi="Arial"/>
          <w:iCs/>
          <w:sz w:val="24"/>
          <w:szCs w:val="24"/>
        </w:rPr>
        <w:t xml:space="preserve">of a series of stackable certificates. Students completing the degree are required to meet all general education requirements (see table), which will earn them a </w:t>
      </w:r>
      <w:r w:rsidRPr="00D356E9">
        <w:rPr>
          <w:rFonts w:ascii="Arial" w:hAnsi="Arial"/>
          <w:i/>
          <w:iCs/>
          <w:sz w:val="24"/>
          <w:szCs w:val="24"/>
        </w:rPr>
        <w:t>General Education Short-Term Certificate</w:t>
      </w:r>
      <w:r>
        <w:rPr>
          <w:rFonts w:ascii="Arial" w:hAnsi="Arial"/>
          <w:iCs/>
          <w:sz w:val="24"/>
          <w:szCs w:val="24"/>
        </w:rPr>
        <w:t xml:space="preserve">. Additionally, students must complete </w:t>
      </w:r>
      <w:r w:rsidRPr="00D356E9">
        <w:rPr>
          <w:rFonts w:ascii="Arial" w:hAnsi="Arial"/>
          <w:b/>
          <w:iCs/>
          <w:sz w:val="24"/>
          <w:szCs w:val="24"/>
          <w:u w:val="single"/>
        </w:rPr>
        <w:t>two</w:t>
      </w:r>
      <w:r>
        <w:rPr>
          <w:rFonts w:ascii="Arial" w:hAnsi="Arial"/>
          <w:iCs/>
          <w:sz w:val="24"/>
          <w:szCs w:val="24"/>
        </w:rPr>
        <w:t xml:space="preserve"> out of the three certificates described below. </w:t>
      </w:r>
    </w:p>
    <w:p w14:paraId="195ED570" w14:textId="77777777" w:rsidR="00D13FCC" w:rsidRDefault="00D13FCC" w:rsidP="00D13FCC">
      <w:pPr>
        <w:ind w:left="720"/>
        <w:rPr>
          <w:rFonts w:ascii="Arial" w:hAnsi="Arial" w:cs="Arial"/>
          <w:color w:val="000000"/>
          <w:sz w:val="24"/>
          <w:szCs w:val="24"/>
        </w:rPr>
      </w:pPr>
    </w:p>
    <w:p w14:paraId="662EE8B3" w14:textId="082032C6" w:rsidR="00D13FCC" w:rsidRPr="00CC5A15" w:rsidRDefault="00D13FCC" w:rsidP="00D13FCC">
      <w:pPr>
        <w:ind w:left="720"/>
        <w:rPr>
          <w:rFonts w:ascii="Arial" w:hAnsi="Arial" w:cs="Arial"/>
          <w:color w:val="000000"/>
          <w:sz w:val="24"/>
          <w:szCs w:val="24"/>
        </w:rPr>
      </w:pPr>
      <w:r w:rsidRPr="00CC5A15">
        <w:rPr>
          <w:rFonts w:ascii="Arial" w:hAnsi="Arial" w:cs="Arial"/>
          <w:color w:val="000000"/>
          <w:sz w:val="24"/>
          <w:szCs w:val="24"/>
        </w:rPr>
        <w:t xml:space="preserve">The required core courses provide the foundational skills and knowledge that are necessary and applicable to </w:t>
      </w:r>
      <w:r>
        <w:rPr>
          <w:rFonts w:ascii="Arial" w:hAnsi="Arial" w:cs="Arial"/>
          <w:color w:val="000000"/>
          <w:sz w:val="24"/>
          <w:szCs w:val="24"/>
        </w:rPr>
        <w:t xml:space="preserve">each </w:t>
      </w:r>
      <w:r w:rsidRPr="00CC5A15">
        <w:rPr>
          <w:rFonts w:ascii="Arial" w:hAnsi="Arial" w:cs="Arial"/>
          <w:color w:val="000000"/>
          <w:sz w:val="24"/>
          <w:szCs w:val="24"/>
        </w:rPr>
        <w:t xml:space="preserve">of the certificate areas and career paths in </w:t>
      </w:r>
      <w:r w:rsidR="00CD3F1F">
        <w:rPr>
          <w:rFonts w:ascii="Arial" w:hAnsi="Arial" w:cs="Arial"/>
          <w:color w:val="000000"/>
          <w:sz w:val="24"/>
          <w:szCs w:val="24"/>
        </w:rPr>
        <w:t>Culinary Arts</w:t>
      </w:r>
      <w:r w:rsidRPr="00CC5A15">
        <w:rPr>
          <w:rFonts w:ascii="Arial" w:hAnsi="Arial" w:cs="Arial"/>
          <w:color w:val="000000"/>
          <w:sz w:val="24"/>
          <w:szCs w:val="24"/>
        </w:rPr>
        <w:t>.</w:t>
      </w:r>
    </w:p>
    <w:p w14:paraId="30A21204" w14:textId="77777777" w:rsidR="00D13FCC" w:rsidRDefault="00D13FCC" w:rsidP="00D13FCC">
      <w:pPr>
        <w:ind w:left="720"/>
        <w:rPr>
          <w:rFonts w:ascii="Arial" w:hAnsi="Arial"/>
          <w:iCs/>
          <w:sz w:val="24"/>
          <w:szCs w:val="24"/>
        </w:rPr>
      </w:pPr>
    </w:p>
    <w:p w14:paraId="5499E803" w14:textId="2176D7EC" w:rsidR="00D13FCC" w:rsidRPr="009F136E" w:rsidRDefault="00D13FCC" w:rsidP="00D13FCC">
      <w:pPr>
        <w:ind w:left="720"/>
        <w:rPr>
          <w:rFonts w:ascii="Arial" w:hAnsi="Arial"/>
          <w:iCs/>
          <w:sz w:val="24"/>
          <w:szCs w:val="24"/>
          <w:u w:val="single"/>
        </w:rPr>
      </w:pPr>
      <w:r w:rsidRPr="009F136E">
        <w:rPr>
          <w:rFonts w:ascii="Arial" w:hAnsi="Arial"/>
          <w:iCs/>
          <w:sz w:val="24"/>
          <w:szCs w:val="24"/>
          <w:u w:val="single"/>
        </w:rPr>
        <w:t xml:space="preserve">Core </w:t>
      </w:r>
      <w:r w:rsidR="00D356E9">
        <w:rPr>
          <w:rFonts w:ascii="Arial" w:hAnsi="Arial"/>
          <w:iCs/>
          <w:sz w:val="24"/>
          <w:szCs w:val="24"/>
          <w:u w:val="single"/>
        </w:rPr>
        <w:t xml:space="preserve">program courses </w:t>
      </w:r>
      <w:r w:rsidRPr="009F136E">
        <w:rPr>
          <w:rFonts w:ascii="Arial" w:hAnsi="Arial"/>
          <w:iCs/>
          <w:sz w:val="24"/>
          <w:szCs w:val="24"/>
          <w:u w:val="single"/>
        </w:rPr>
        <w:t xml:space="preserve">(required for </w:t>
      </w:r>
      <w:r w:rsidR="00D356E9">
        <w:rPr>
          <w:rFonts w:ascii="Arial" w:hAnsi="Arial"/>
          <w:iCs/>
          <w:sz w:val="24"/>
          <w:szCs w:val="24"/>
          <w:u w:val="single"/>
        </w:rPr>
        <w:t xml:space="preserve">each </w:t>
      </w:r>
      <w:r>
        <w:rPr>
          <w:rFonts w:ascii="Arial" w:hAnsi="Arial"/>
          <w:iCs/>
          <w:sz w:val="24"/>
          <w:szCs w:val="24"/>
          <w:u w:val="single"/>
        </w:rPr>
        <w:t xml:space="preserve">certificate </w:t>
      </w:r>
      <w:r w:rsidRPr="009F136E">
        <w:rPr>
          <w:rFonts w:ascii="Arial" w:hAnsi="Arial"/>
          <w:iCs/>
          <w:sz w:val="24"/>
          <w:szCs w:val="24"/>
          <w:u w:val="single"/>
        </w:rPr>
        <w:t>option</w:t>
      </w:r>
      <w:r w:rsidR="0038286D">
        <w:rPr>
          <w:rFonts w:ascii="Arial" w:hAnsi="Arial"/>
          <w:iCs/>
          <w:sz w:val="24"/>
          <w:szCs w:val="24"/>
          <w:u w:val="single"/>
        </w:rPr>
        <w:t xml:space="preserve"> – 7 credit hours</w:t>
      </w:r>
      <w:r w:rsidRPr="009F136E">
        <w:rPr>
          <w:rFonts w:ascii="Arial" w:hAnsi="Arial"/>
          <w:iCs/>
          <w:sz w:val="24"/>
          <w:szCs w:val="24"/>
          <w:u w:val="single"/>
        </w:rPr>
        <w:t>):</w:t>
      </w:r>
    </w:p>
    <w:p w14:paraId="2F669CA6" w14:textId="16B78E63" w:rsidR="00D13FCC" w:rsidRDefault="00CD3F1F" w:rsidP="00D13FCC">
      <w:pPr>
        <w:pStyle w:val="ListParagraph"/>
        <w:numPr>
          <w:ilvl w:val="0"/>
          <w:numId w:val="16"/>
        </w:numPr>
        <w:spacing w:after="0"/>
        <w:rPr>
          <w:iCs/>
          <w:szCs w:val="24"/>
        </w:rPr>
      </w:pPr>
      <w:r>
        <w:rPr>
          <w:iCs/>
          <w:szCs w:val="24"/>
        </w:rPr>
        <w:t>CAM 112</w:t>
      </w:r>
      <w:r w:rsidR="00D13FCC">
        <w:rPr>
          <w:iCs/>
          <w:szCs w:val="24"/>
        </w:rPr>
        <w:t xml:space="preserve"> – </w:t>
      </w:r>
      <w:r>
        <w:rPr>
          <w:iCs/>
          <w:szCs w:val="24"/>
        </w:rPr>
        <w:t>Food Safety and Sanitation</w:t>
      </w:r>
      <w:r w:rsidR="00D13FCC">
        <w:rPr>
          <w:iCs/>
          <w:szCs w:val="24"/>
        </w:rPr>
        <w:t xml:space="preserve"> [3 credit hours]</w:t>
      </w:r>
    </w:p>
    <w:p w14:paraId="0E9452D1" w14:textId="7C9FB9AF" w:rsidR="00D13FCC" w:rsidRDefault="00CD3F1F" w:rsidP="00D13FCC">
      <w:pPr>
        <w:pStyle w:val="ListParagraph"/>
        <w:numPr>
          <w:ilvl w:val="0"/>
          <w:numId w:val="16"/>
        </w:numPr>
        <w:spacing w:after="0"/>
        <w:rPr>
          <w:iCs/>
          <w:szCs w:val="24"/>
        </w:rPr>
      </w:pPr>
      <w:r>
        <w:rPr>
          <w:iCs/>
          <w:szCs w:val="24"/>
        </w:rPr>
        <w:t>CAM 250</w:t>
      </w:r>
      <w:r w:rsidR="00D13FCC">
        <w:rPr>
          <w:iCs/>
          <w:szCs w:val="24"/>
        </w:rPr>
        <w:t xml:space="preserve"> – </w:t>
      </w:r>
      <w:r>
        <w:rPr>
          <w:iCs/>
          <w:szCs w:val="24"/>
        </w:rPr>
        <w:t>Intro to Culinary Arts</w:t>
      </w:r>
      <w:r w:rsidR="00D13FCC">
        <w:rPr>
          <w:iCs/>
          <w:szCs w:val="24"/>
        </w:rPr>
        <w:t xml:space="preserve"> [</w:t>
      </w:r>
      <w:r>
        <w:rPr>
          <w:iCs/>
          <w:szCs w:val="24"/>
        </w:rPr>
        <w:t>1</w:t>
      </w:r>
      <w:r w:rsidR="00D13FCC">
        <w:rPr>
          <w:iCs/>
          <w:szCs w:val="24"/>
        </w:rPr>
        <w:t xml:space="preserve"> credit hour]</w:t>
      </w:r>
    </w:p>
    <w:p w14:paraId="6B39CC7A" w14:textId="642C9E9A" w:rsidR="00D13FCC" w:rsidRDefault="00D13FCC" w:rsidP="00D13FCC">
      <w:pPr>
        <w:pStyle w:val="ListParagraph"/>
        <w:numPr>
          <w:ilvl w:val="0"/>
          <w:numId w:val="16"/>
        </w:numPr>
        <w:spacing w:after="0"/>
        <w:rPr>
          <w:iCs/>
          <w:szCs w:val="24"/>
        </w:rPr>
      </w:pPr>
      <w:r>
        <w:rPr>
          <w:iCs/>
          <w:szCs w:val="24"/>
        </w:rPr>
        <w:t xml:space="preserve">HEM </w:t>
      </w:r>
      <w:r w:rsidR="00CD3F1F">
        <w:rPr>
          <w:iCs/>
          <w:szCs w:val="24"/>
        </w:rPr>
        <w:t>1</w:t>
      </w:r>
      <w:r>
        <w:rPr>
          <w:iCs/>
          <w:szCs w:val="24"/>
        </w:rPr>
        <w:t>0</w:t>
      </w:r>
      <w:r w:rsidR="00CD3F1F">
        <w:rPr>
          <w:iCs/>
          <w:szCs w:val="24"/>
        </w:rPr>
        <w:t>2</w:t>
      </w:r>
      <w:r>
        <w:rPr>
          <w:iCs/>
          <w:szCs w:val="24"/>
        </w:rPr>
        <w:t xml:space="preserve"> – </w:t>
      </w:r>
      <w:r w:rsidR="00CD3F1F">
        <w:rPr>
          <w:iCs/>
          <w:szCs w:val="24"/>
        </w:rPr>
        <w:t>Introduction to Hospitality Management</w:t>
      </w:r>
      <w:r>
        <w:rPr>
          <w:iCs/>
          <w:szCs w:val="24"/>
        </w:rPr>
        <w:t xml:space="preserve"> [</w:t>
      </w:r>
      <w:r w:rsidR="00CD3F1F">
        <w:rPr>
          <w:iCs/>
          <w:szCs w:val="24"/>
        </w:rPr>
        <w:t>3</w:t>
      </w:r>
      <w:r>
        <w:rPr>
          <w:iCs/>
          <w:szCs w:val="24"/>
        </w:rPr>
        <w:t xml:space="preserve"> credit hour</w:t>
      </w:r>
      <w:r w:rsidR="00CD3F1F">
        <w:rPr>
          <w:iCs/>
          <w:szCs w:val="24"/>
        </w:rPr>
        <w:t>s</w:t>
      </w:r>
      <w:r>
        <w:rPr>
          <w:iCs/>
          <w:szCs w:val="24"/>
        </w:rPr>
        <w:t>]</w:t>
      </w:r>
    </w:p>
    <w:p w14:paraId="23665923" w14:textId="77777777" w:rsidR="00D13FCC" w:rsidRDefault="00D13FCC" w:rsidP="00D13FCC">
      <w:pPr>
        <w:rPr>
          <w:iCs/>
          <w:szCs w:val="24"/>
        </w:rPr>
      </w:pPr>
    </w:p>
    <w:p w14:paraId="28764E16" w14:textId="75D4A54D" w:rsidR="00D13FCC" w:rsidRPr="00606D20" w:rsidRDefault="00D13FCC" w:rsidP="00D13FCC">
      <w:pPr>
        <w:ind w:left="720"/>
        <w:rPr>
          <w:rFonts w:ascii="Arial" w:hAnsi="Arial" w:cs="Arial"/>
          <w:b/>
          <w:iCs/>
          <w:sz w:val="24"/>
          <w:szCs w:val="24"/>
          <w:u w:val="single"/>
        </w:rPr>
      </w:pPr>
      <w:r w:rsidRPr="00606D20">
        <w:rPr>
          <w:rFonts w:ascii="Arial" w:hAnsi="Arial" w:cs="Arial"/>
          <w:b/>
          <w:iCs/>
          <w:sz w:val="24"/>
          <w:szCs w:val="24"/>
          <w:u w:val="single"/>
        </w:rPr>
        <w:t xml:space="preserve">Certificate #1: </w:t>
      </w:r>
      <w:r w:rsidR="00CD3F1F">
        <w:rPr>
          <w:rFonts w:ascii="Arial" w:hAnsi="Arial" w:cs="Arial"/>
          <w:b/>
          <w:iCs/>
          <w:sz w:val="24"/>
          <w:szCs w:val="24"/>
          <w:u w:val="single"/>
        </w:rPr>
        <w:t xml:space="preserve">Dining/Restaurant Supervision                                                               </w:t>
      </w:r>
      <w:r w:rsidRPr="00606D20">
        <w:rPr>
          <w:rFonts w:ascii="Arial" w:hAnsi="Arial" w:cs="Arial"/>
          <w:b/>
          <w:iCs/>
          <w:sz w:val="24"/>
          <w:szCs w:val="24"/>
          <w:u w:val="single"/>
        </w:rPr>
        <w:t>(1</w:t>
      </w:r>
      <w:r>
        <w:rPr>
          <w:rFonts w:ascii="Arial" w:hAnsi="Arial" w:cs="Arial"/>
          <w:b/>
          <w:iCs/>
          <w:sz w:val="24"/>
          <w:szCs w:val="24"/>
          <w:u w:val="single"/>
        </w:rPr>
        <w:t>2</w:t>
      </w:r>
      <w:r w:rsidRPr="00606D20">
        <w:rPr>
          <w:rFonts w:ascii="Arial" w:hAnsi="Arial" w:cs="Arial"/>
          <w:b/>
          <w:iCs/>
          <w:sz w:val="24"/>
          <w:szCs w:val="24"/>
          <w:u w:val="single"/>
        </w:rPr>
        <w:t xml:space="preserve"> credit hours + </w:t>
      </w:r>
      <w:r w:rsidR="00D356E9">
        <w:rPr>
          <w:rFonts w:ascii="Arial" w:hAnsi="Arial" w:cs="Arial"/>
          <w:b/>
          <w:iCs/>
          <w:sz w:val="24"/>
          <w:szCs w:val="24"/>
          <w:u w:val="single"/>
        </w:rPr>
        <w:t>C</w:t>
      </w:r>
      <w:r w:rsidRPr="00606D20">
        <w:rPr>
          <w:rFonts w:ascii="Arial" w:hAnsi="Arial" w:cs="Arial"/>
          <w:b/>
          <w:iCs/>
          <w:sz w:val="24"/>
          <w:szCs w:val="24"/>
          <w:u w:val="single"/>
        </w:rPr>
        <w:t>ore</w:t>
      </w:r>
      <w:r w:rsidR="00D356E9">
        <w:rPr>
          <w:rFonts w:ascii="Arial" w:hAnsi="Arial" w:cs="Arial"/>
          <w:b/>
          <w:iCs/>
          <w:sz w:val="24"/>
          <w:szCs w:val="24"/>
          <w:u w:val="single"/>
        </w:rPr>
        <w:t xml:space="preserve"> program courses = </w:t>
      </w:r>
      <w:bookmarkStart w:id="1" w:name="_GoBack"/>
      <w:bookmarkEnd w:id="1"/>
      <w:r w:rsidR="00D356E9">
        <w:rPr>
          <w:rFonts w:ascii="Arial" w:hAnsi="Arial" w:cs="Arial"/>
          <w:b/>
          <w:iCs/>
          <w:sz w:val="24"/>
          <w:szCs w:val="24"/>
          <w:u w:val="single"/>
        </w:rPr>
        <w:t>19 credit hour</w:t>
      </w:r>
      <w:r w:rsidRPr="00606D20">
        <w:rPr>
          <w:rFonts w:ascii="Arial" w:hAnsi="Arial" w:cs="Arial"/>
          <w:b/>
          <w:iCs/>
          <w:sz w:val="24"/>
          <w:szCs w:val="24"/>
          <w:u w:val="single"/>
        </w:rPr>
        <w:t>s)</w:t>
      </w:r>
    </w:p>
    <w:p w14:paraId="5D9E6893" w14:textId="3DCF4EAE" w:rsidR="00D13FCC" w:rsidRDefault="00CD3F1F" w:rsidP="00D13FCC">
      <w:pPr>
        <w:pStyle w:val="ListParagraph"/>
        <w:numPr>
          <w:ilvl w:val="0"/>
          <w:numId w:val="17"/>
        </w:numPr>
        <w:spacing w:after="0"/>
        <w:rPr>
          <w:rFonts w:cs="Arial"/>
          <w:iCs/>
          <w:szCs w:val="24"/>
        </w:rPr>
      </w:pPr>
      <w:r>
        <w:rPr>
          <w:rFonts w:cs="Arial"/>
          <w:iCs/>
          <w:szCs w:val="24"/>
        </w:rPr>
        <w:t xml:space="preserve">CAM </w:t>
      </w:r>
      <w:r w:rsidR="00D13FCC">
        <w:rPr>
          <w:rFonts w:cs="Arial"/>
          <w:iCs/>
          <w:szCs w:val="24"/>
        </w:rPr>
        <w:t>2</w:t>
      </w:r>
      <w:r>
        <w:rPr>
          <w:rFonts w:cs="Arial"/>
          <w:iCs/>
          <w:szCs w:val="24"/>
        </w:rPr>
        <w:t>51</w:t>
      </w:r>
      <w:r w:rsidR="00D13FCC">
        <w:rPr>
          <w:rFonts w:cs="Arial"/>
          <w:iCs/>
          <w:szCs w:val="24"/>
        </w:rPr>
        <w:t xml:space="preserve"> – </w:t>
      </w:r>
      <w:r>
        <w:rPr>
          <w:rFonts w:cs="Arial"/>
          <w:iCs/>
          <w:szCs w:val="24"/>
        </w:rPr>
        <w:t>Menu Planning</w:t>
      </w:r>
      <w:r w:rsidR="00D13FCC">
        <w:rPr>
          <w:rFonts w:cs="Arial"/>
          <w:iCs/>
          <w:szCs w:val="24"/>
        </w:rPr>
        <w:t xml:space="preserve"> [3 credit hours]</w:t>
      </w:r>
    </w:p>
    <w:p w14:paraId="211EAD4A" w14:textId="03A20651" w:rsidR="00D13FCC" w:rsidRDefault="00CD3F1F" w:rsidP="00D13FCC">
      <w:pPr>
        <w:pStyle w:val="ListParagraph"/>
        <w:numPr>
          <w:ilvl w:val="0"/>
          <w:numId w:val="17"/>
        </w:numPr>
        <w:spacing w:after="0"/>
        <w:rPr>
          <w:rFonts w:cs="Arial"/>
          <w:iCs/>
          <w:szCs w:val="24"/>
        </w:rPr>
      </w:pPr>
      <w:r>
        <w:rPr>
          <w:rFonts w:cs="Arial"/>
          <w:iCs/>
          <w:szCs w:val="24"/>
        </w:rPr>
        <w:t>CUA</w:t>
      </w:r>
      <w:r w:rsidR="00D13FCC">
        <w:rPr>
          <w:rFonts w:cs="Arial"/>
          <w:iCs/>
          <w:szCs w:val="24"/>
        </w:rPr>
        <w:t xml:space="preserve"> </w:t>
      </w:r>
      <w:r>
        <w:rPr>
          <w:rFonts w:cs="Arial"/>
          <w:iCs/>
          <w:szCs w:val="24"/>
        </w:rPr>
        <w:t>113</w:t>
      </w:r>
      <w:r w:rsidR="00D13FCC">
        <w:rPr>
          <w:rFonts w:cs="Arial"/>
          <w:iCs/>
          <w:szCs w:val="24"/>
        </w:rPr>
        <w:t xml:space="preserve"> – </w:t>
      </w:r>
      <w:r>
        <w:rPr>
          <w:rFonts w:cs="Arial"/>
          <w:iCs/>
          <w:szCs w:val="24"/>
        </w:rPr>
        <w:t>Table Service</w:t>
      </w:r>
      <w:r w:rsidR="00D13FCC">
        <w:rPr>
          <w:rFonts w:cs="Arial"/>
          <w:iCs/>
          <w:szCs w:val="24"/>
        </w:rPr>
        <w:t xml:space="preserve"> [3 credit hours]</w:t>
      </w:r>
    </w:p>
    <w:p w14:paraId="30EABA37" w14:textId="769B4F70" w:rsidR="00D13FCC" w:rsidRDefault="00CD3F1F" w:rsidP="00D13FCC">
      <w:pPr>
        <w:pStyle w:val="ListParagraph"/>
        <w:numPr>
          <w:ilvl w:val="0"/>
          <w:numId w:val="17"/>
        </w:numPr>
        <w:spacing w:after="0"/>
        <w:rPr>
          <w:rFonts w:cs="Arial"/>
          <w:iCs/>
          <w:szCs w:val="24"/>
        </w:rPr>
      </w:pPr>
      <w:r>
        <w:rPr>
          <w:rFonts w:cs="Arial"/>
          <w:iCs/>
          <w:szCs w:val="24"/>
        </w:rPr>
        <w:t>CUA 213</w:t>
      </w:r>
      <w:r w:rsidR="00D13FCC">
        <w:rPr>
          <w:rFonts w:cs="Arial"/>
          <w:iCs/>
          <w:szCs w:val="24"/>
        </w:rPr>
        <w:t xml:space="preserve"> – </w:t>
      </w:r>
      <w:r>
        <w:rPr>
          <w:rFonts w:cs="Arial"/>
          <w:iCs/>
          <w:szCs w:val="24"/>
        </w:rPr>
        <w:t>Food Purchasing and Cost Control</w:t>
      </w:r>
      <w:r w:rsidR="00D13FCC">
        <w:rPr>
          <w:rFonts w:cs="Arial"/>
          <w:iCs/>
          <w:szCs w:val="24"/>
        </w:rPr>
        <w:t xml:space="preserve"> [3 credit hours]</w:t>
      </w:r>
    </w:p>
    <w:p w14:paraId="37F68AA6" w14:textId="183427B7" w:rsidR="00D13FCC" w:rsidRDefault="00D13FCC" w:rsidP="00D13FCC">
      <w:pPr>
        <w:pStyle w:val="ListParagraph"/>
        <w:numPr>
          <w:ilvl w:val="0"/>
          <w:numId w:val="17"/>
        </w:numPr>
        <w:spacing w:after="0"/>
        <w:rPr>
          <w:rFonts w:cs="Arial"/>
          <w:iCs/>
          <w:szCs w:val="24"/>
        </w:rPr>
      </w:pPr>
      <w:r>
        <w:rPr>
          <w:rFonts w:cs="Arial"/>
          <w:iCs/>
          <w:szCs w:val="24"/>
        </w:rPr>
        <w:t>HEMA</w:t>
      </w:r>
      <w:r w:rsidR="00CD3F1F">
        <w:rPr>
          <w:rFonts w:cs="Arial"/>
          <w:iCs/>
          <w:szCs w:val="24"/>
        </w:rPr>
        <w:t xml:space="preserve"> 241 </w:t>
      </w:r>
      <w:r>
        <w:rPr>
          <w:rFonts w:cs="Arial"/>
          <w:iCs/>
          <w:szCs w:val="24"/>
        </w:rPr>
        <w:t xml:space="preserve">– </w:t>
      </w:r>
      <w:r w:rsidR="00CD3F1F">
        <w:rPr>
          <w:rFonts w:cs="Arial"/>
          <w:iCs/>
          <w:szCs w:val="24"/>
        </w:rPr>
        <w:t>Restaurant Service Management</w:t>
      </w:r>
      <w:r>
        <w:rPr>
          <w:rFonts w:cs="Arial"/>
          <w:iCs/>
          <w:szCs w:val="24"/>
        </w:rPr>
        <w:t xml:space="preserve"> [3 credit hours]</w:t>
      </w:r>
    </w:p>
    <w:p w14:paraId="0831E4C4" w14:textId="77777777" w:rsidR="00D13FCC" w:rsidRDefault="00D13FCC" w:rsidP="00D13FCC">
      <w:pPr>
        <w:rPr>
          <w:rFonts w:cs="Arial"/>
          <w:iCs/>
          <w:szCs w:val="24"/>
        </w:rPr>
      </w:pPr>
    </w:p>
    <w:p w14:paraId="1D889E52" w14:textId="1A688AC0" w:rsidR="00CD3F1F" w:rsidRPr="00CD3F1F" w:rsidRDefault="00CD3F1F" w:rsidP="00CD3F1F">
      <w:pPr>
        <w:ind w:left="720"/>
        <w:rPr>
          <w:rFonts w:ascii="Arial" w:hAnsi="Arial" w:cs="Arial"/>
          <w:sz w:val="24"/>
          <w:szCs w:val="24"/>
        </w:rPr>
      </w:pPr>
      <w:r w:rsidRPr="00CD3F1F">
        <w:rPr>
          <w:rFonts w:ascii="Arial" w:hAnsi="Arial" w:cs="Arial"/>
          <w:sz w:val="24"/>
          <w:szCs w:val="24"/>
        </w:rPr>
        <w:t>Th</w:t>
      </w:r>
      <w:r>
        <w:rPr>
          <w:rFonts w:ascii="Arial" w:hAnsi="Arial" w:cs="Arial"/>
          <w:sz w:val="24"/>
          <w:szCs w:val="24"/>
        </w:rPr>
        <w:t>e certificate in Dining</w:t>
      </w:r>
      <w:r w:rsidR="00D02913">
        <w:rPr>
          <w:rFonts w:ascii="Arial" w:hAnsi="Arial" w:cs="Arial"/>
          <w:sz w:val="24"/>
          <w:szCs w:val="24"/>
        </w:rPr>
        <w:t>/Restaurant</w:t>
      </w:r>
      <w:r>
        <w:rPr>
          <w:rFonts w:ascii="Arial" w:hAnsi="Arial" w:cs="Arial"/>
          <w:sz w:val="24"/>
          <w:szCs w:val="24"/>
        </w:rPr>
        <w:t xml:space="preserve"> Supervision is designed to prepare individuals for successful employment in </w:t>
      </w:r>
      <w:r w:rsidRPr="00CD3F1F">
        <w:rPr>
          <w:rFonts w:ascii="Arial" w:hAnsi="Arial" w:cs="Arial"/>
          <w:sz w:val="24"/>
          <w:szCs w:val="24"/>
        </w:rPr>
        <w:t>entry-level supervision</w:t>
      </w:r>
      <w:r>
        <w:rPr>
          <w:rFonts w:ascii="Arial" w:hAnsi="Arial" w:cs="Arial"/>
          <w:sz w:val="24"/>
          <w:szCs w:val="24"/>
        </w:rPr>
        <w:t xml:space="preserve"> positions in the restaurant industry. </w:t>
      </w:r>
      <w:r w:rsidRPr="00CD3F1F">
        <w:rPr>
          <w:rFonts w:ascii="Arial" w:hAnsi="Arial" w:cs="Arial"/>
          <w:sz w:val="24"/>
          <w:szCs w:val="24"/>
        </w:rPr>
        <w:t xml:space="preserve">Upon completion, </w:t>
      </w:r>
      <w:r>
        <w:rPr>
          <w:rFonts w:ascii="Arial" w:hAnsi="Arial" w:cs="Arial"/>
          <w:sz w:val="24"/>
          <w:szCs w:val="24"/>
        </w:rPr>
        <w:t xml:space="preserve">individuals </w:t>
      </w:r>
      <w:r w:rsidRPr="00CD3F1F">
        <w:rPr>
          <w:rFonts w:ascii="Arial" w:hAnsi="Arial" w:cs="Arial"/>
          <w:sz w:val="24"/>
          <w:szCs w:val="24"/>
        </w:rPr>
        <w:t xml:space="preserve">will be </w:t>
      </w:r>
      <w:r>
        <w:rPr>
          <w:rFonts w:ascii="Arial" w:hAnsi="Arial" w:cs="Arial"/>
          <w:sz w:val="24"/>
          <w:szCs w:val="24"/>
        </w:rPr>
        <w:t xml:space="preserve">equipped with the skills necessary to </w:t>
      </w:r>
      <w:r w:rsidRPr="00CD3F1F">
        <w:rPr>
          <w:rFonts w:ascii="Arial" w:hAnsi="Arial" w:cs="Arial"/>
          <w:sz w:val="24"/>
          <w:szCs w:val="24"/>
        </w:rPr>
        <w:t xml:space="preserve">oversee the operations of restaurants and other dining establishments. </w:t>
      </w:r>
      <w:r>
        <w:rPr>
          <w:rFonts w:ascii="Arial" w:hAnsi="Arial" w:cs="Arial"/>
          <w:sz w:val="24"/>
          <w:szCs w:val="24"/>
        </w:rPr>
        <w:t xml:space="preserve">Individuals will learn how to develop </w:t>
      </w:r>
      <w:r w:rsidRPr="00CD3F1F">
        <w:rPr>
          <w:rFonts w:ascii="Arial" w:hAnsi="Arial" w:cs="Arial"/>
          <w:sz w:val="24"/>
          <w:szCs w:val="24"/>
        </w:rPr>
        <w:t>work schedul</w:t>
      </w:r>
      <w:r>
        <w:rPr>
          <w:rFonts w:ascii="Arial" w:hAnsi="Arial" w:cs="Arial"/>
          <w:sz w:val="24"/>
          <w:szCs w:val="24"/>
        </w:rPr>
        <w:t>es,</w:t>
      </w:r>
      <w:r w:rsidRPr="00CD3F1F">
        <w:rPr>
          <w:rFonts w:ascii="Arial" w:hAnsi="Arial" w:cs="Arial"/>
          <w:sz w:val="24"/>
          <w:szCs w:val="24"/>
        </w:rPr>
        <w:t xml:space="preserve"> supervis</w:t>
      </w:r>
      <w:r>
        <w:rPr>
          <w:rFonts w:ascii="Arial" w:hAnsi="Arial" w:cs="Arial"/>
          <w:sz w:val="24"/>
          <w:szCs w:val="24"/>
        </w:rPr>
        <w:t>e</w:t>
      </w:r>
      <w:r w:rsidRPr="00CD3F1F">
        <w:rPr>
          <w:rFonts w:ascii="Arial" w:hAnsi="Arial" w:cs="Arial"/>
          <w:sz w:val="24"/>
          <w:szCs w:val="24"/>
        </w:rPr>
        <w:t xml:space="preserve"> wait staff, </w:t>
      </w:r>
      <w:r>
        <w:rPr>
          <w:rFonts w:ascii="Arial" w:hAnsi="Arial" w:cs="Arial"/>
          <w:sz w:val="24"/>
          <w:szCs w:val="24"/>
        </w:rPr>
        <w:t xml:space="preserve">focus on </w:t>
      </w:r>
      <w:r w:rsidRPr="00CD3F1F">
        <w:rPr>
          <w:rFonts w:ascii="Arial" w:hAnsi="Arial" w:cs="Arial"/>
          <w:sz w:val="24"/>
          <w:szCs w:val="24"/>
        </w:rPr>
        <w:t xml:space="preserve">ensuring customer satisfaction related to service, and </w:t>
      </w:r>
      <w:r>
        <w:rPr>
          <w:rFonts w:ascii="Arial" w:hAnsi="Arial" w:cs="Arial"/>
          <w:sz w:val="24"/>
          <w:szCs w:val="24"/>
        </w:rPr>
        <w:t xml:space="preserve">learn </w:t>
      </w:r>
      <w:r w:rsidRPr="00CD3F1F">
        <w:rPr>
          <w:rFonts w:ascii="Arial" w:hAnsi="Arial" w:cs="Arial"/>
          <w:sz w:val="24"/>
          <w:szCs w:val="24"/>
        </w:rPr>
        <w:t>effective ways to handle guest complaints.</w:t>
      </w:r>
    </w:p>
    <w:p w14:paraId="1CEA77A5" w14:textId="24457EEC" w:rsidR="00D13FCC" w:rsidRDefault="00D13FCC" w:rsidP="00CD3F1F">
      <w:pPr>
        <w:ind w:left="720"/>
        <w:rPr>
          <w:rFonts w:cs="Arial"/>
          <w:iCs/>
          <w:szCs w:val="24"/>
        </w:rPr>
      </w:pPr>
      <w:r w:rsidRPr="006367A4">
        <w:rPr>
          <w:rFonts w:ascii="Arial" w:hAnsi="Arial" w:cs="Arial"/>
          <w:sz w:val="24"/>
          <w:szCs w:val="24"/>
        </w:rPr>
        <w:t xml:space="preserve"> </w:t>
      </w:r>
    </w:p>
    <w:p w14:paraId="69FCAB56" w14:textId="2DCB4698" w:rsidR="00D13FCC" w:rsidRPr="00606D20" w:rsidRDefault="00D13FCC" w:rsidP="00D13FCC">
      <w:pPr>
        <w:ind w:left="720"/>
        <w:rPr>
          <w:rFonts w:ascii="Arial" w:hAnsi="Arial" w:cs="Arial"/>
          <w:b/>
          <w:iCs/>
          <w:sz w:val="24"/>
          <w:szCs w:val="24"/>
          <w:u w:val="single"/>
        </w:rPr>
      </w:pPr>
      <w:r w:rsidRPr="00606D20">
        <w:rPr>
          <w:rFonts w:ascii="Arial" w:hAnsi="Arial" w:cs="Arial"/>
          <w:b/>
          <w:iCs/>
          <w:sz w:val="24"/>
          <w:szCs w:val="24"/>
          <w:u w:val="single"/>
        </w:rPr>
        <w:lastRenderedPageBreak/>
        <w:t xml:space="preserve">Certificate #2: </w:t>
      </w:r>
      <w:r w:rsidR="00CD3F1F">
        <w:rPr>
          <w:rFonts w:ascii="Arial" w:hAnsi="Arial" w:cs="Arial"/>
          <w:b/>
          <w:iCs/>
          <w:sz w:val="24"/>
          <w:szCs w:val="24"/>
          <w:u w:val="single"/>
        </w:rPr>
        <w:t xml:space="preserve">Kitchen Supervision </w:t>
      </w:r>
      <w:r w:rsidR="00D356E9">
        <w:rPr>
          <w:rFonts w:ascii="Arial" w:hAnsi="Arial" w:cs="Arial"/>
          <w:b/>
          <w:iCs/>
          <w:sz w:val="24"/>
          <w:szCs w:val="24"/>
          <w:u w:val="single"/>
        </w:rPr>
        <w:t xml:space="preserve">                                                                                   </w:t>
      </w:r>
      <w:r w:rsidRPr="00606D20">
        <w:rPr>
          <w:rFonts w:ascii="Arial" w:hAnsi="Arial" w:cs="Arial"/>
          <w:b/>
          <w:iCs/>
          <w:sz w:val="24"/>
          <w:szCs w:val="24"/>
          <w:u w:val="single"/>
        </w:rPr>
        <w:t>(1</w:t>
      </w:r>
      <w:r>
        <w:rPr>
          <w:rFonts w:ascii="Arial" w:hAnsi="Arial" w:cs="Arial"/>
          <w:b/>
          <w:iCs/>
          <w:sz w:val="24"/>
          <w:szCs w:val="24"/>
          <w:u w:val="single"/>
        </w:rPr>
        <w:t>5</w:t>
      </w:r>
      <w:r w:rsidRPr="00606D20">
        <w:rPr>
          <w:rFonts w:ascii="Arial" w:hAnsi="Arial" w:cs="Arial"/>
          <w:b/>
          <w:iCs/>
          <w:sz w:val="24"/>
          <w:szCs w:val="24"/>
          <w:u w:val="single"/>
        </w:rPr>
        <w:t xml:space="preserve"> credit hours + </w:t>
      </w:r>
      <w:r w:rsidR="00D356E9">
        <w:rPr>
          <w:rFonts w:ascii="Arial" w:hAnsi="Arial" w:cs="Arial"/>
          <w:b/>
          <w:iCs/>
          <w:sz w:val="24"/>
          <w:szCs w:val="24"/>
          <w:u w:val="single"/>
        </w:rPr>
        <w:t>C</w:t>
      </w:r>
      <w:r w:rsidRPr="00606D20">
        <w:rPr>
          <w:rFonts w:ascii="Arial" w:hAnsi="Arial" w:cs="Arial"/>
          <w:b/>
          <w:iCs/>
          <w:sz w:val="24"/>
          <w:szCs w:val="24"/>
          <w:u w:val="single"/>
        </w:rPr>
        <w:t>ore</w:t>
      </w:r>
      <w:r w:rsidR="00D356E9">
        <w:rPr>
          <w:rFonts w:ascii="Arial" w:hAnsi="Arial" w:cs="Arial"/>
          <w:b/>
          <w:iCs/>
          <w:sz w:val="24"/>
          <w:szCs w:val="24"/>
          <w:u w:val="single"/>
        </w:rPr>
        <w:t xml:space="preserve"> program courses = 22 credit hours</w:t>
      </w:r>
      <w:r w:rsidRPr="00606D20">
        <w:rPr>
          <w:rFonts w:ascii="Arial" w:hAnsi="Arial" w:cs="Arial"/>
          <w:b/>
          <w:iCs/>
          <w:sz w:val="24"/>
          <w:szCs w:val="24"/>
          <w:u w:val="single"/>
        </w:rPr>
        <w:t>)</w:t>
      </w:r>
    </w:p>
    <w:p w14:paraId="1D45FD80" w14:textId="36683990" w:rsidR="00D13FCC" w:rsidRDefault="00D13FCC" w:rsidP="00D13FCC">
      <w:pPr>
        <w:pStyle w:val="ListParagraph"/>
        <w:numPr>
          <w:ilvl w:val="0"/>
          <w:numId w:val="17"/>
        </w:numPr>
        <w:spacing w:after="0"/>
        <w:rPr>
          <w:rFonts w:cs="Arial"/>
          <w:iCs/>
          <w:szCs w:val="24"/>
        </w:rPr>
      </w:pPr>
      <w:r>
        <w:rPr>
          <w:rFonts w:cs="Arial"/>
          <w:iCs/>
          <w:szCs w:val="24"/>
        </w:rPr>
        <w:t>CAM 2</w:t>
      </w:r>
      <w:r w:rsidR="00434E0B">
        <w:rPr>
          <w:rFonts w:cs="Arial"/>
          <w:iCs/>
          <w:szCs w:val="24"/>
        </w:rPr>
        <w:t>21</w:t>
      </w:r>
      <w:r>
        <w:rPr>
          <w:rFonts w:cs="Arial"/>
          <w:iCs/>
          <w:szCs w:val="24"/>
        </w:rPr>
        <w:t xml:space="preserve"> – </w:t>
      </w:r>
      <w:r w:rsidR="00434E0B">
        <w:rPr>
          <w:rFonts w:cs="Arial"/>
          <w:iCs/>
          <w:szCs w:val="24"/>
        </w:rPr>
        <w:t>Basic Baking</w:t>
      </w:r>
      <w:r>
        <w:rPr>
          <w:rFonts w:cs="Arial"/>
          <w:iCs/>
          <w:szCs w:val="24"/>
        </w:rPr>
        <w:t xml:space="preserve"> [3 credit hours]</w:t>
      </w:r>
    </w:p>
    <w:p w14:paraId="211AE9A0" w14:textId="5E86B632" w:rsidR="00D13FCC" w:rsidRDefault="00434E0B" w:rsidP="00D13FCC">
      <w:pPr>
        <w:pStyle w:val="ListParagraph"/>
        <w:numPr>
          <w:ilvl w:val="0"/>
          <w:numId w:val="17"/>
        </w:numPr>
        <w:spacing w:after="0"/>
        <w:rPr>
          <w:rFonts w:cs="Arial"/>
          <w:iCs/>
          <w:szCs w:val="24"/>
        </w:rPr>
      </w:pPr>
      <w:r>
        <w:rPr>
          <w:rFonts w:cs="Arial"/>
          <w:iCs/>
          <w:szCs w:val="24"/>
        </w:rPr>
        <w:t xml:space="preserve">CAM </w:t>
      </w:r>
      <w:r w:rsidR="00D13FCC">
        <w:rPr>
          <w:rFonts w:cs="Arial"/>
          <w:iCs/>
          <w:szCs w:val="24"/>
        </w:rPr>
        <w:t>2</w:t>
      </w:r>
      <w:r>
        <w:rPr>
          <w:rFonts w:cs="Arial"/>
          <w:iCs/>
          <w:szCs w:val="24"/>
        </w:rPr>
        <w:t>41</w:t>
      </w:r>
      <w:r w:rsidR="00D13FCC">
        <w:rPr>
          <w:rFonts w:cs="Arial"/>
          <w:iCs/>
          <w:szCs w:val="24"/>
        </w:rPr>
        <w:t xml:space="preserve"> – </w:t>
      </w:r>
      <w:r>
        <w:rPr>
          <w:rFonts w:cs="Arial"/>
          <w:iCs/>
          <w:szCs w:val="24"/>
        </w:rPr>
        <w:t>Food Prep I</w:t>
      </w:r>
      <w:r w:rsidR="00D13FCC">
        <w:rPr>
          <w:rFonts w:cs="Arial"/>
          <w:iCs/>
          <w:szCs w:val="24"/>
        </w:rPr>
        <w:t xml:space="preserve"> [3 credit hours]</w:t>
      </w:r>
    </w:p>
    <w:p w14:paraId="2081559A" w14:textId="0F124FF8" w:rsidR="00D13FCC" w:rsidRDefault="00434E0B" w:rsidP="00D13FCC">
      <w:pPr>
        <w:pStyle w:val="ListParagraph"/>
        <w:numPr>
          <w:ilvl w:val="0"/>
          <w:numId w:val="17"/>
        </w:numPr>
        <w:spacing w:after="0"/>
        <w:rPr>
          <w:rFonts w:cs="Arial"/>
          <w:iCs/>
          <w:szCs w:val="24"/>
        </w:rPr>
      </w:pPr>
      <w:r>
        <w:rPr>
          <w:rFonts w:cs="Arial"/>
          <w:iCs/>
          <w:szCs w:val="24"/>
        </w:rPr>
        <w:t>CUA 201</w:t>
      </w:r>
      <w:r w:rsidR="00D13FCC">
        <w:rPr>
          <w:rFonts w:cs="Arial"/>
          <w:iCs/>
          <w:szCs w:val="24"/>
        </w:rPr>
        <w:t xml:space="preserve"> – </w:t>
      </w:r>
      <w:r>
        <w:rPr>
          <w:rFonts w:cs="Arial"/>
          <w:iCs/>
          <w:szCs w:val="24"/>
        </w:rPr>
        <w:t>Meat Prep and Processing</w:t>
      </w:r>
      <w:r w:rsidR="00D13FCC">
        <w:rPr>
          <w:rFonts w:cs="Arial"/>
          <w:iCs/>
          <w:szCs w:val="24"/>
        </w:rPr>
        <w:t xml:space="preserve"> [3 credit hours]</w:t>
      </w:r>
    </w:p>
    <w:p w14:paraId="1CBDAA72" w14:textId="10BD7FC2" w:rsidR="00D13FCC" w:rsidRDefault="00434E0B" w:rsidP="00D13FCC">
      <w:pPr>
        <w:pStyle w:val="ListParagraph"/>
        <w:numPr>
          <w:ilvl w:val="0"/>
          <w:numId w:val="17"/>
        </w:numPr>
        <w:spacing w:after="0"/>
        <w:rPr>
          <w:rFonts w:cs="Arial"/>
          <w:iCs/>
          <w:szCs w:val="24"/>
        </w:rPr>
      </w:pPr>
      <w:r>
        <w:rPr>
          <w:rFonts w:cs="Arial"/>
          <w:iCs/>
          <w:szCs w:val="24"/>
        </w:rPr>
        <w:t>CUA</w:t>
      </w:r>
      <w:r w:rsidR="00D13FCC">
        <w:rPr>
          <w:rFonts w:cs="Arial"/>
          <w:iCs/>
          <w:szCs w:val="24"/>
        </w:rPr>
        <w:t xml:space="preserve"> 2</w:t>
      </w:r>
      <w:r>
        <w:rPr>
          <w:rFonts w:cs="Arial"/>
          <w:iCs/>
          <w:szCs w:val="24"/>
        </w:rPr>
        <w:t>03</w:t>
      </w:r>
      <w:r w:rsidR="00D13FCC">
        <w:rPr>
          <w:rFonts w:cs="Arial"/>
          <w:iCs/>
          <w:szCs w:val="24"/>
        </w:rPr>
        <w:t xml:space="preserve"> – </w:t>
      </w:r>
      <w:r>
        <w:rPr>
          <w:rFonts w:cs="Arial"/>
          <w:iCs/>
          <w:szCs w:val="24"/>
        </w:rPr>
        <w:t>Stocks and Sauces</w:t>
      </w:r>
      <w:r w:rsidR="00D13FCC">
        <w:rPr>
          <w:rFonts w:cs="Arial"/>
          <w:iCs/>
          <w:szCs w:val="24"/>
        </w:rPr>
        <w:t xml:space="preserve"> [3 credit hours]</w:t>
      </w:r>
    </w:p>
    <w:p w14:paraId="3340A56A" w14:textId="29B8E00E" w:rsidR="00D13FCC" w:rsidRDefault="00434E0B" w:rsidP="00D13FCC">
      <w:pPr>
        <w:pStyle w:val="ListParagraph"/>
        <w:numPr>
          <w:ilvl w:val="0"/>
          <w:numId w:val="17"/>
        </w:numPr>
        <w:spacing w:after="0"/>
        <w:rPr>
          <w:rFonts w:cs="Arial"/>
          <w:iCs/>
          <w:szCs w:val="24"/>
        </w:rPr>
      </w:pPr>
      <w:r>
        <w:rPr>
          <w:rFonts w:cs="Arial"/>
          <w:iCs/>
          <w:szCs w:val="24"/>
        </w:rPr>
        <w:t>CUA 255 – Field Experience - Savory</w:t>
      </w:r>
      <w:r w:rsidR="00D13FCC">
        <w:rPr>
          <w:rFonts w:cs="Arial"/>
          <w:iCs/>
          <w:szCs w:val="24"/>
        </w:rPr>
        <w:t xml:space="preserve"> [3 credit hours]:</w:t>
      </w:r>
    </w:p>
    <w:p w14:paraId="1E7C7F0A" w14:textId="77777777" w:rsidR="00D13FCC" w:rsidRDefault="00D13FCC" w:rsidP="00D13FCC">
      <w:pPr>
        <w:rPr>
          <w:rFonts w:cs="Arial"/>
          <w:iCs/>
          <w:szCs w:val="24"/>
        </w:rPr>
      </w:pPr>
    </w:p>
    <w:p w14:paraId="4A1059CC" w14:textId="0A8A0AFE" w:rsidR="00434E0B" w:rsidRPr="00434E0B" w:rsidRDefault="00434E0B" w:rsidP="00434E0B">
      <w:pPr>
        <w:ind w:left="720"/>
        <w:rPr>
          <w:rFonts w:ascii="Arial" w:hAnsi="Arial" w:cs="Arial"/>
          <w:bCs/>
          <w:sz w:val="24"/>
          <w:szCs w:val="24"/>
        </w:rPr>
      </w:pPr>
      <w:r w:rsidRPr="00434E0B">
        <w:rPr>
          <w:rFonts w:ascii="Arial" w:hAnsi="Arial" w:cs="Arial"/>
          <w:sz w:val="24"/>
          <w:szCs w:val="24"/>
        </w:rPr>
        <w:t xml:space="preserve">The </w:t>
      </w:r>
      <w:r>
        <w:rPr>
          <w:rFonts w:ascii="Arial" w:hAnsi="Arial" w:cs="Arial"/>
          <w:sz w:val="24"/>
          <w:szCs w:val="24"/>
        </w:rPr>
        <w:t>certificate in K</w:t>
      </w:r>
      <w:r w:rsidRPr="00434E0B">
        <w:rPr>
          <w:rFonts w:ascii="Arial" w:hAnsi="Arial" w:cs="Arial"/>
          <w:sz w:val="24"/>
          <w:szCs w:val="24"/>
        </w:rPr>
        <w:t>itchen Supervision focus</w:t>
      </w:r>
      <w:r>
        <w:rPr>
          <w:rFonts w:ascii="Arial" w:hAnsi="Arial" w:cs="Arial"/>
          <w:sz w:val="24"/>
          <w:szCs w:val="24"/>
        </w:rPr>
        <w:t>es</w:t>
      </w:r>
      <w:r w:rsidRPr="00434E0B">
        <w:rPr>
          <w:rFonts w:ascii="Arial" w:hAnsi="Arial" w:cs="Arial"/>
          <w:sz w:val="24"/>
          <w:szCs w:val="24"/>
        </w:rPr>
        <w:t xml:space="preserve"> on the daily activities of the kitchen operation. Upon completion of the certificat</w:t>
      </w:r>
      <w:r>
        <w:rPr>
          <w:rFonts w:ascii="Arial" w:hAnsi="Arial" w:cs="Arial"/>
          <w:sz w:val="24"/>
          <w:szCs w:val="24"/>
        </w:rPr>
        <w:t>e</w:t>
      </w:r>
      <w:r w:rsidRPr="00434E0B">
        <w:rPr>
          <w:rFonts w:ascii="Arial" w:hAnsi="Arial" w:cs="Arial"/>
          <w:sz w:val="24"/>
          <w:szCs w:val="24"/>
        </w:rPr>
        <w:t xml:space="preserve">, </w:t>
      </w:r>
      <w:r>
        <w:rPr>
          <w:rFonts w:ascii="Arial" w:hAnsi="Arial" w:cs="Arial"/>
          <w:sz w:val="24"/>
          <w:szCs w:val="24"/>
        </w:rPr>
        <w:t xml:space="preserve">individuals </w:t>
      </w:r>
      <w:r w:rsidRPr="00434E0B">
        <w:rPr>
          <w:rFonts w:ascii="Arial" w:hAnsi="Arial" w:cs="Arial"/>
          <w:sz w:val="24"/>
          <w:szCs w:val="24"/>
        </w:rPr>
        <w:t xml:space="preserve">will be workforce ready and </w:t>
      </w:r>
      <w:r>
        <w:rPr>
          <w:rFonts w:ascii="Arial" w:hAnsi="Arial" w:cs="Arial"/>
          <w:sz w:val="24"/>
          <w:szCs w:val="24"/>
        </w:rPr>
        <w:t xml:space="preserve">equipped with the skills necessary to successfully </w:t>
      </w:r>
      <w:r w:rsidRPr="00434E0B">
        <w:rPr>
          <w:rFonts w:ascii="Arial" w:hAnsi="Arial" w:cs="Arial"/>
          <w:sz w:val="24"/>
          <w:szCs w:val="24"/>
        </w:rPr>
        <w:t xml:space="preserve">run </w:t>
      </w:r>
      <w:r>
        <w:rPr>
          <w:rFonts w:ascii="Arial" w:hAnsi="Arial" w:cs="Arial"/>
          <w:sz w:val="24"/>
          <w:szCs w:val="24"/>
        </w:rPr>
        <w:t xml:space="preserve">a </w:t>
      </w:r>
      <w:r w:rsidRPr="00434E0B">
        <w:rPr>
          <w:rFonts w:ascii="Arial" w:hAnsi="Arial" w:cs="Arial"/>
          <w:sz w:val="24"/>
          <w:szCs w:val="24"/>
        </w:rPr>
        <w:t>kitchen</w:t>
      </w:r>
      <w:r>
        <w:rPr>
          <w:rFonts w:ascii="Arial" w:hAnsi="Arial" w:cs="Arial"/>
          <w:sz w:val="24"/>
          <w:szCs w:val="24"/>
        </w:rPr>
        <w:t xml:space="preserve">. The coursework provides individuals with a strong foundation in food costs, </w:t>
      </w:r>
      <w:r w:rsidRPr="00434E0B">
        <w:rPr>
          <w:rFonts w:ascii="Arial" w:hAnsi="Arial" w:cs="Arial"/>
          <w:sz w:val="24"/>
          <w:szCs w:val="24"/>
        </w:rPr>
        <w:t>food purchases, labor cost, and food preparation while adhering to food safety and sanitation guidelines.</w:t>
      </w:r>
    </w:p>
    <w:p w14:paraId="290B76C8" w14:textId="77777777" w:rsidR="00D13FCC" w:rsidRDefault="00D13FCC" w:rsidP="00D13FCC">
      <w:pPr>
        <w:rPr>
          <w:rFonts w:cs="Arial"/>
          <w:iCs/>
          <w:szCs w:val="24"/>
        </w:rPr>
      </w:pPr>
    </w:p>
    <w:p w14:paraId="37D89273" w14:textId="77777777" w:rsidR="00D13FCC" w:rsidRPr="009F136E" w:rsidRDefault="00D13FCC" w:rsidP="00D13FCC">
      <w:pPr>
        <w:rPr>
          <w:rFonts w:cs="Arial"/>
          <w:iCs/>
          <w:szCs w:val="24"/>
        </w:rPr>
      </w:pPr>
    </w:p>
    <w:p w14:paraId="0A771DAC" w14:textId="1E1E3EB8" w:rsidR="00D13FCC" w:rsidRPr="00606D20" w:rsidRDefault="00D13FCC" w:rsidP="00D13FCC">
      <w:pPr>
        <w:ind w:left="720"/>
        <w:rPr>
          <w:rFonts w:ascii="Arial" w:hAnsi="Arial" w:cs="Arial"/>
          <w:b/>
          <w:iCs/>
          <w:sz w:val="24"/>
          <w:szCs w:val="24"/>
          <w:u w:val="single"/>
        </w:rPr>
      </w:pPr>
      <w:r w:rsidRPr="00606D20">
        <w:rPr>
          <w:rFonts w:ascii="Arial" w:hAnsi="Arial" w:cs="Arial"/>
          <w:b/>
          <w:iCs/>
          <w:sz w:val="24"/>
          <w:szCs w:val="24"/>
          <w:u w:val="single"/>
        </w:rPr>
        <w:t xml:space="preserve">Certificate #3: </w:t>
      </w:r>
      <w:r w:rsidR="00434E0B">
        <w:rPr>
          <w:rFonts w:ascii="Arial" w:hAnsi="Arial" w:cs="Arial"/>
          <w:b/>
          <w:iCs/>
          <w:sz w:val="24"/>
          <w:szCs w:val="24"/>
          <w:u w:val="single"/>
        </w:rPr>
        <w:t>Banque</w:t>
      </w:r>
      <w:r>
        <w:rPr>
          <w:rFonts w:ascii="Arial" w:hAnsi="Arial" w:cs="Arial"/>
          <w:b/>
          <w:iCs/>
          <w:sz w:val="24"/>
          <w:szCs w:val="24"/>
          <w:u w:val="single"/>
        </w:rPr>
        <w:t>t</w:t>
      </w:r>
      <w:r w:rsidR="00434E0B">
        <w:rPr>
          <w:rFonts w:ascii="Arial" w:hAnsi="Arial" w:cs="Arial"/>
          <w:b/>
          <w:iCs/>
          <w:sz w:val="24"/>
          <w:szCs w:val="24"/>
          <w:u w:val="single"/>
        </w:rPr>
        <w:t xml:space="preserve"> and Event Supervision                                                          </w:t>
      </w:r>
      <w:r w:rsidRPr="00606D20">
        <w:rPr>
          <w:rFonts w:ascii="Arial" w:hAnsi="Arial" w:cs="Arial"/>
          <w:b/>
          <w:iCs/>
          <w:sz w:val="24"/>
          <w:szCs w:val="24"/>
          <w:u w:val="single"/>
        </w:rPr>
        <w:t xml:space="preserve"> (</w:t>
      </w:r>
      <w:r>
        <w:rPr>
          <w:rFonts w:ascii="Arial" w:hAnsi="Arial" w:cs="Arial"/>
          <w:b/>
          <w:iCs/>
          <w:sz w:val="24"/>
          <w:szCs w:val="24"/>
          <w:u w:val="single"/>
        </w:rPr>
        <w:t>12</w:t>
      </w:r>
      <w:r w:rsidRPr="00606D20">
        <w:rPr>
          <w:rFonts w:ascii="Arial" w:hAnsi="Arial" w:cs="Arial"/>
          <w:b/>
          <w:iCs/>
          <w:sz w:val="24"/>
          <w:szCs w:val="24"/>
          <w:u w:val="single"/>
        </w:rPr>
        <w:t xml:space="preserve"> credit hours + </w:t>
      </w:r>
      <w:r w:rsidR="00D356E9">
        <w:rPr>
          <w:rFonts w:ascii="Arial" w:hAnsi="Arial" w:cs="Arial"/>
          <w:b/>
          <w:iCs/>
          <w:sz w:val="24"/>
          <w:szCs w:val="24"/>
          <w:u w:val="single"/>
        </w:rPr>
        <w:t>C</w:t>
      </w:r>
      <w:r w:rsidRPr="00606D20">
        <w:rPr>
          <w:rFonts w:ascii="Arial" w:hAnsi="Arial" w:cs="Arial"/>
          <w:b/>
          <w:iCs/>
          <w:sz w:val="24"/>
          <w:szCs w:val="24"/>
          <w:u w:val="single"/>
        </w:rPr>
        <w:t>ore</w:t>
      </w:r>
      <w:r w:rsidR="00D356E9">
        <w:rPr>
          <w:rFonts w:ascii="Arial" w:hAnsi="Arial" w:cs="Arial"/>
          <w:b/>
          <w:iCs/>
          <w:sz w:val="24"/>
          <w:szCs w:val="24"/>
          <w:u w:val="single"/>
        </w:rPr>
        <w:t xml:space="preserve"> program courses = 19 credit hours</w:t>
      </w:r>
      <w:r w:rsidRPr="00606D20">
        <w:rPr>
          <w:rFonts w:ascii="Arial" w:hAnsi="Arial" w:cs="Arial"/>
          <w:b/>
          <w:iCs/>
          <w:sz w:val="24"/>
          <w:szCs w:val="24"/>
          <w:u w:val="single"/>
        </w:rPr>
        <w:t>)</w:t>
      </w:r>
    </w:p>
    <w:p w14:paraId="16BA0570" w14:textId="3EA5BF65" w:rsidR="00D13FCC" w:rsidRDefault="00434E0B" w:rsidP="00D13FCC">
      <w:pPr>
        <w:pStyle w:val="ListParagraph"/>
        <w:numPr>
          <w:ilvl w:val="0"/>
          <w:numId w:val="17"/>
        </w:numPr>
        <w:spacing w:after="0"/>
        <w:rPr>
          <w:rFonts w:cs="Arial"/>
          <w:iCs/>
          <w:szCs w:val="24"/>
        </w:rPr>
      </w:pPr>
      <w:r>
        <w:rPr>
          <w:rFonts w:cs="Arial"/>
          <w:iCs/>
          <w:szCs w:val="24"/>
        </w:rPr>
        <w:t>CAM 202</w:t>
      </w:r>
      <w:r w:rsidR="00D13FCC">
        <w:rPr>
          <w:rFonts w:cs="Arial"/>
          <w:iCs/>
          <w:szCs w:val="24"/>
        </w:rPr>
        <w:t xml:space="preserve"> – </w:t>
      </w:r>
      <w:r>
        <w:rPr>
          <w:rFonts w:cs="Arial"/>
          <w:iCs/>
          <w:szCs w:val="24"/>
        </w:rPr>
        <w:t>Catering</w:t>
      </w:r>
      <w:r w:rsidR="00D13FCC">
        <w:rPr>
          <w:rFonts w:cs="Arial"/>
          <w:iCs/>
          <w:szCs w:val="24"/>
        </w:rPr>
        <w:t xml:space="preserve"> [3 credit hours]</w:t>
      </w:r>
    </w:p>
    <w:p w14:paraId="3CAE246A" w14:textId="75ECBB9B" w:rsidR="00D13FCC" w:rsidRDefault="00434E0B" w:rsidP="00D13FCC">
      <w:pPr>
        <w:pStyle w:val="ListParagraph"/>
        <w:numPr>
          <w:ilvl w:val="0"/>
          <w:numId w:val="17"/>
        </w:numPr>
        <w:spacing w:after="0"/>
        <w:rPr>
          <w:rFonts w:cs="Arial"/>
          <w:iCs/>
          <w:szCs w:val="24"/>
        </w:rPr>
      </w:pPr>
      <w:r>
        <w:rPr>
          <w:rFonts w:cs="Arial"/>
          <w:iCs/>
          <w:szCs w:val="24"/>
        </w:rPr>
        <w:t>CUA</w:t>
      </w:r>
      <w:r w:rsidR="00D13FCC">
        <w:rPr>
          <w:rFonts w:cs="Arial"/>
          <w:iCs/>
          <w:szCs w:val="24"/>
        </w:rPr>
        <w:t xml:space="preserve"> 2</w:t>
      </w:r>
      <w:r>
        <w:rPr>
          <w:rFonts w:cs="Arial"/>
          <w:iCs/>
          <w:szCs w:val="24"/>
        </w:rPr>
        <w:t>53</w:t>
      </w:r>
      <w:r w:rsidR="00D13FCC">
        <w:rPr>
          <w:rFonts w:cs="Arial"/>
          <w:iCs/>
          <w:szCs w:val="24"/>
        </w:rPr>
        <w:t xml:space="preserve"> – </w:t>
      </w:r>
      <w:r>
        <w:rPr>
          <w:rFonts w:cs="Arial"/>
          <w:iCs/>
          <w:szCs w:val="24"/>
        </w:rPr>
        <w:t>Field Experience - Pastry</w:t>
      </w:r>
      <w:r w:rsidR="00D13FCC">
        <w:rPr>
          <w:rFonts w:cs="Arial"/>
          <w:iCs/>
          <w:szCs w:val="24"/>
        </w:rPr>
        <w:t xml:space="preserve"> [3 credit hours]</w:t>
      </w:r>
    </w:p>
    <w:p w14:paraId="3A18553C" w14:textId="77777777" w:rsidR="0023277B" w:rsidRDefault="0023277B" w:rsidP="0023277B">
      <w:pPr>
        <w:pStyle w:val="ListParagraph"/>
        <w:numPr>
          <w:ilvl w:val="0"/>
          <w:numId w:val="17"/>
        </w:numPr>
        <w:spacing w:after="0"/>
        <w:rPr>
          <w:rFonts w:cs="Arial"/>
          <w:iCs/>
          <w:szCs w:val="24"/>
        </w:rPr>
      </w:pPr>
      <w:r>
        <w:rPr>
          <w:rFonts w:cs="Arial"/>
          <w:iCs/>
          <w:szCs w:val="24"/>
        </w:rPr>
        <w:t>CUA 275 – Modern Cooking Techniques [3 credit hours]</w:t>
      </w:r>
    </w:p>
    <w:p w14:paraId="7FB7D13E" w14:textId="6D1CE70D" w:rsidR="00D13FCC" w:rsidRDefault="0023277B" w:rsidP="00D13FCC">
      <w:pPr>
        <w:pStyle w:val="ListParagraph"/>
        <w:numPr>
          <w:ilvl w:val="0"/>
          <w:numId w:val="17"/>
        </w:numPr>
        <w:spacing w:after="0"/>
        <w:rPr>
          <w:rFonts w:cs="Arial"/>
          <w:iCs/>
          <w:szCs w:val="24"/>
        </w:rPr>
      </w:pPr>
      <w:r>
        <w:rPr>
          <w:rFonts w:cs="Arial"/>
          <w:iCs/>
          <w:szCs w:val="24"/>
        </w:rPr>
        <w:t>CAM/CUA/</w:t>
      </w:r>
      <w:r w:rsidR="00D13FCC">
        <w:rPr>
          <w:rFonts w:cs="Arial"/>
          <w:iCs/>
          <w:szCs w:val="24"/>
        </w:rPr>
        <w:t>HEM/HEMA – Elective [3 credit hours]</w:t>
      </w:r>
    </w:p>
    <w:p w14:paraId="49E33674" w14:textId="77777777" w:rsidR="00D13FCC" w:rsidRPr="009F136E" w:rsidRDefault="00D13FCC" w:rsidP="00D13FCC">
      <w:pPr>
        <w:pStyle w:val="ListParagraph"/>
        <w:spacing w:after="0"/>
        <w:ind w:left="1440"/>
        <w:rPr>
          <w:rFonts w:cs="Arial"/>
          <w:iCs/>
          <w:szCs w:val="24"/>
        </w:rPr>
      </w:pPr>
    </w:p>
    <w:p w14:paraId="59053E54" w14:textId="1E0E27E5" w:rsidR="00434E0B" w:rsidRPr="00434E0B" w:rsidRDefault="00434E0B" w:rsidP="00434E0B">
      <w:pPr>
        <w:ind w:left="720"/>
        <w:rPr>
          <w:rFonts w:ascii="Arial" w:hAnsi="Arial" w:cs="Arial"/>
          <w:bCs/>
          <w:sz w:val="24"/>
          <w:szCs w:val="24"/>
        </w:rPr>
      </w:pPr>
      <w:r w:rsidRPr="00434E0B">
        <w:rPr>
          <w:rFonts w:ascii="Arial" w:hAnsi="Arial" w:cs="Arial"/>
          <w:sz w:val="24"/>
          <w:szCs w:val="24"/>
        </w:rPr>
        <w:t>The role of a banquet supervisor is vital to a successful operation. Th</w:t>
      </w:r>
      <w:r w:rsidR="00931963">
        <w:rPr>
          <w:rFonts w:ascii="Arial" w:hAnsi="Arial" w:cs="Arial"/>
          <w:sz w:val="24"/>
          <w:szCs w:val="24"/>
        </w:rPr>
        <w:t xml:space="preserve">e certificate in Banquet and Event Supervision </w:t>
      </w:r>
      <w:r>
        <w:rPr>
          <w:rFonts w:ascii="Arial" w:hAnsi="Arial" w:cs="Arial"/>
          <w:sz w:val="24"/>
          <w:szCs w:val="24"/>
        </w:rPr>
        <w:t xml:space="preserve">is designed to provide individuals </w:t>
      </w:r>
      <w:r w:rsidRPr="00434E0B">
        <w:rPr>
          <w:rFonts w:ascii="Arial" w:hAnsi="Arial" w:cs="Arial"/>
          <w:sz w:val="24"/>
          <w:szCs w:val="24"/>
        </w:rPr>
        <w:t xml:space="preserve">with the </w:t>
      </w:r>
      <w:r>
        <w:rPr>
          <w:rFonts w:ascii="Arial" w:hAnsi="Arial" w:cs="Arial"/>
          <w:sz w:val="24"/>
          <w:szCs w:val="24"/>
        </w:rPr>
        <w:t>skill</w:t>
      </w:r>
      <w:r w:rsidR="00BC3BA4">
        <w:rPr>
          <w:rFonts w:ascii="Arial" w:hAnsi="Arial" w:cs="Arial"/>
          <w:sz w:val="24"/>
          <w:szCs w:val="24"/>
        </w:rPr>
        <w:t xml:space="preserve"> </w:t>
      </w:r>
      <w:r>
        <w:rPr>
          <w:rFonts w:ascii="Arial" w:hAnsi="Arial" w:cs="Arial"/>
          <w:sz w:val="24"/>
          <w:szCs w:val="24"/>
        </w:rPr>
        <w:t xml:space="preserve">set necessary </w:t>
      </w:r>
      <w:r w:rsidRPr="00434E0B">
        <w:rPr>
          <w:rFonts w:ascii="Arial" w:hAnsi="Arial" w:cs="Arial"/>
          <w:sz w:val="24"/>
          <w:szCs w:val="24"/>
        </w:rPr>
        <w:t xml:space="preserve">to coordinate kitchen operations with service staff </w:t>
      </w:r>
      <w:r w:rsidR="00931963">
        <w:rPr>
          <w:rFonts w:ascii="Arial" w:hAnsi="Arial" w:cs="Arial"/>
          <w:sz w:val="24"/>
          <w:szCs w:val="24"/>
        </w:rPr>
        <w:t xml:space="preserve">and execute a </w:t>
      </w:r>
      <w:r w:rsidRPr="00434E0B">
        <w:rPr>
          <w:rFonts w:ascii="Arial" w:hAnsi="Arial" w:cs="Arial"/>
          <w:sz w:val="24"/>
          <w:szCs w:val="24"/>
        </w:rPr>
        <w:t>smoothly run event. Upon completi</w:t>
      </w:r>
      <w:r>
        <w:rPr>
          <w:rFonts w:ascii="Arial" w:hAnsi="Arial" w:cs="Arial"/>
          <w:sz w:val="24"/>
          <w:szCs w:val="24"/>
        </w:rPr>
        <w:t xml:space="preserve">on of the certificate, </w:t>
      </w:r>
      <w:r w:rsidR="00931963">
        <w:rPr>
          <w:rFonts w:ascii="Arial" w:hAnsi="Arial" w:cs="Arial"/>
          <w:sz w:val="24"/>
          <w:szCs w:val="24"/>
        </w:rPr>
        <w:t xml:space="preserve">individuals will </w:t>
      </w:r>
      <w:r w:rsidR="004D0C38">
        <w:rPr>
          <w:rFonts w:ascii="Arial" w:hAnsi="Arial" w:cs="Arial"/>
          <w:sz w:val="24"/>
          <w:szCs w:val="24"/>
        </w:rPr>
        <w:t xml:space="preserve">be </w:t>
      </w:r>
      <w:r w:rsidR="004D0C38" w:rsidRPr="00434E0B">
        <w:rPr>
          <w:rFonts w:ascii="Arial" w:hAnsi="Arial" w:cs="Arial"/>
          <w:sz w:val="24"/>
          <w:szCs w:val="24"/>
        </w:rPr>
        <w:t>workforce</w:t>
      </w:r>
      <w:r w:rsidR="00931963">
        <w:rPr>
          <w:rFonts w:ascii="Arial" w:hAnsi="Arial" w:cs="Arial"/>
          <w:sz w:val="24"/>
          <w:szCs w:val="24"/>
        </w:rPr>
        <w:t xml:space="preserve"> </w:t>
      </w:r>
      <w:r w:rsidRPr="00434E0B">
        <w:rPr>
          <w:rFonts w:ascii="Arial" w:hAnsi="Arial" w:cs="Arial"/>
          <w:sz w:val="24"/>
          <w:szCs w:val="24"/>
        </w:rPr>
        <w:t>ready and trained on all logistics required in banquet operation, from menu, décor, and room layout/setup to overseeing kitchen activities.</w:t>
      </w:r>
    </w:p>
    <w:p w14:paraId="7C7E5782" w14:textId="77777777"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p>
    <w:p w14:paraId="15F02292" w14:textId="77777777"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p>
    <w:p w14:paraId="386AF6C2" w14:textId="6F297C0B"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Pr>
          <w:rFonts w:ascii="Arial" w:hAnsi="Arial"/>
          <w:sz w:val="24"/>
        </w:rPr>
        <w:t xml:space="preserve">Completion of the </w:t>
      </w:r>
      <w:r w:rsidR="001C240B" w:rsidRPr="001C240B">
        <w:rPr>
          <w:rFonts w:ascii="Arial" w:hAnsi="Arial"/>
          <w:i/>
          <w:sz w:val="24"/>
        </w:rPr>
        <w:t>G</w:t>
      </w:r>
      <w:r w:rsidRPr="001C240B">
        <w:rPr>
          <w:rFonts w:ascii="Arial" w:hAnsi="Arial"/>
          <w:i/>
          <w:sz w:val="24"/>
        </w:rPr>
        <w:t xml:space="preserve">eneral </w:t>
      </w:r>
      <w:r w:rsidR="001C240B" w:rsidRPr="001C240B">
        <w:rPr>
          <w:rFonts w:ascii="Arial" w:hAnsi="Arial"/>
          <w:i/>
          <w:sz w:val="24"/>
        </w:rPr>
        <w:t>E</w:t>
      </w:r>
      <w:r w:rsidRPr="001C240B">
        <w:rPr>
          <w:rFonts w:ascii="Arial" w:hAnsi="Arial"/>
          <w:i/>
          <w:sz w:val="24"/>
        </w:rPr>
        <w:t>ducation</w:t>
      </w:r>
      <w:r w:rsidR="001C240B" w:rsidRPr="001C240B">
        <w:rPr>
          <w:rFonts w:ascii="Arial" w:hAnsi="Arial"/>
          <w:i/>
          <w:sz w:val="24"/>
        </w:rPr>
        <w:t xml:space="preserve"> Short-term</w:t>
      </w:r>
      <w:r w:rsidRPr="001C240B">
        <w:rPr>
          <w:rFonts w:ascii="Arial" w:hAnsi="Arial"/>
          <w:i/>
          <w:sz w:val="24"/>
        </w:rPr>
        <w:t xml:space="preserve"> </w:t>
      </w:r>
      <w:r w:rsidR="001C240B" w:rsidRPr="001C240B">
        <w:rPr>
          <w:rFonts w:ascii="Arial" w:hAnsi="Arial"/>
          <w:i/>
          <w:sz w:val="24"/>
        </w:rPr>
        <w:t>C</w:t>
      </w:r>
      <w:r w:rsidRPr="001C240B">
        <w:rPr>
          <w:rFonts w:ascii="Arial" w:hAnsi="Arial"/>
          <w:i/>
          <w:sz w:val="24"/>
        </w:rPr>
        <w:t>ertificate</w:t>
      </w:r>
      <w:r>
        <w:rPr>
          <w:rFonts w:ascii="Arial" w:hAnsi="Arial"/>
          <w:sz w:val="24"/>
        </w:rPr>
        <w:t xml:space="preserve"> requirements (31 credit hours) and the corresponding certificates identified below, yields the following</w:t>
      </w:r>
      <w:r w:rsidR="00D356E9">
        <w:rPr>
          <w:rStyle w:val="FootnoteReference"/>
          <w:rFonts w:ascii="Arial" w:hAnsi="Arial"/>
          <w:sz w:val="24"/>
        </w:rPr>
        <w:footnoteReference w:id="5"/>
      </w:r>
      <w:r>
        <w:rPr>
          <w:rFonts w:ascii="Arial" w:hAnsi="Arial"/>
          <w:sz w:val="24"/>
        </w:rPr>
        <w:t>:</w:t>
      </w:r>
    </w:p>
    <w:p w14:paraId="7A894165" w14:textId="77777777"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E9EC67C" w14:textId="77777777"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#1 &amp; Certificate #2 = 65 credit hours</w:t>
      </w:r>
    </w:p>
    <w:p w14:paraId="2C317A8F" w14:textId="0275707B"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#1 &amp; Certificate #3 = 6</w:t>
      </w:r>
      <w:r w:rsidR="00931963">
        <w:rPr>
          <w:rFonts w:ascii="Arial" w:hAnsi="Arial"/>
          <w:sz w:val="24"/>
        </w:rPr>
        <w:t>5</w:t>
      </w:r>
      <w:r>
        <w:rPr>
          <w:rFonts w:ascii="Arial" w:hAnsi="Arial"/>
          <w:sz w:val="24"/>
        </w:rPr>
        <w:t xml:space="preserve"> credit hours</w:t>
      </w:r>
    </w:p>
    <w:p w14:paraId="01378F01" w14:textId="471F5763"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#2 &amp; Certificate #3 = 6</w:t>
      </w:r>
      <w:r w:rsidR="00931963">
        <w:rPr>
          <w:rFonts w:ascii="Arial" w:hAnsi="Arial"/>
          <w:sz w:val="24"/>
        </w:rPr>
        <w:t>2</w:t>
      </w:r>
      <w:r>
        <w:rPr>
          <w:rFonts w:ascii="Arial" w:hAnsi="Arial"/>
          <w:sz w:val="24"/>
        </w:rPr>
        <w:t xml:space="preserve"> credit hours</w:t>
      </w:r>
    </w:p>
    <w:p w14:paraId="4B75BEAD" w14:textId="77777777"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317C9C4" w14:textId="77777777" w:rsidR="00D13FCC" w:rsidRDefault="00D13FCC" w:rsidP="00D13FCC">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complete the table below indicating </w:t>
      </w:r>
      <w:r>
        <w:rPr>
          <w:rFonts w:ascii="Arial" w:hAnsi="Arial"/>
          <w:sz w:val="24"/>
        </w:rPr>
        <w:t>all</w:t>
      </w:r>
      <w:r w:rsidRPr="007854FE">
        <w:rPr>
          <w:rFonts w:ascii="Arial" w:hAnsi="Arial"/>
          <w:sz w:val="24"/>
        </w:rPr>
        <w:t xml:space="preserve"> </w:t>
      </w:r>
      <w:r>
        <w:rPr>
          <w:rFonts w:ascii="Arial" w:hAnsi="Arial"/>
          <w:sz w:val="24"/>
        </w:rPr>
        <w:t>coursework for the proposed program, specifying any new courses developed for the program, along with courses associated with each option as applicable</w:t>
      </w:r>
      <w:r w:rsidRPr="007854FE">
        <w:rPr>
          <w:rFonts w:ascii="Arial" w:hAnsi="Arial"/>
          <w:sz w:val="24"/>
        </w:rPr>
        <w:t xml:space="preserve">. Include the course number, and number of credits. </w:t>
      </w:r>
      <w:r>
        <w:rPr>
          <w:rFonts w:ascii="Arial" w:hAnsi="Arial"/>
          <w:sz w:val="24"/>
        </w:rPr>
        <w:t xml:space="preserve">Coursework listed should total the number of hours required to complete the program. </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350"/>
        <w:gridCol w:w="990"/>
        <w:gridCol w:w="1417"/>
      </w:tblGrid>
      <w:tr w:rsidR="00D13FCC" w:rsidRPr="00480FD0" w14:paraId="10881CDC" w14:textId="77777777" w:rsidTr="00D13FCC">
        <w:trPr>
          <w:trHeight w:val="530"/>
        </w:trPr>
        <w:tc>
          <w:tcPr>
            <w:tcW w:w="5665" w:type="dxa"/>
            <w:shd w:val="clear" w:color="auto" w:fill="auto"/>
          </w:tcPr>
          <w:p w14:paraId="1B90E3B6"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lastRenderedPageBreak/>
              <w:t>Course Number and Title</w:t>
            </w:r>
          </w:p>
        </w:tc>
        <w:tc>
          <w:tcPr>
            <w:tcW w:w="1350" w:type="dxa"/>
            <w:shd w:val="clear" w:color="auto" w:fill="auto"/>
          </w:tcPr>
          <w:p w14:paraId="207C7DA2"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Number of Credit Hours</w:t>
            </w:r>
          </w:p>
        </w:tc>
        <w:tc>
          <w:tcPr>
            <w:tcW w:w="990" w:type="dxa"/>
          </w:tcPr>
          <w:p w14:paraId="62EC80C6"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 If New Course</w:t>
            </w:r>
          </w:p>
        </w:tc>
        <w:tc>
          <w:tcPr>
            <w:tcW w:w="1417" w:type="dxa"/>
          </w:tcPr>
          <w:p w14:paraId="26150C5D"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Requirement</w:t>
            </w:r>
          </w:p>
        </w:tc>
      </w:tr>
      <w:tr w:rsidR="00D13FCC" w:rsidRPr="00480FD0" w14:paraId="430BB614" w14:textId="77777777" w:rsidTr="00D13FCC">
        <w:trPr>
          <w:trHeight w:val="349"/>
        </w:trPr>
        <w:tc>
          <w:tcPr>
            <w:tcW w:w="5665" w:type="dxa"/>
            <w:shd w:val="clear" w:color="auto" w:fill="auto"/>
          </w:tcPr>
          <w:p w14:paraId="50C7EBED"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EN 111 – First Year Composition I</w:t>
            </w:r>
          </w:p>
        </w:tc>
        <w:tc>
          <w:tcPr>
            <w:tcW w:w="1350" w:type="dxa"/>
            <w:shd w:val="clear" w:color="auto" w:fill="auto"/>
          </w:tcPr>
          <w:p w14:paraId="20B2D24B"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073A5001"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631BF826"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Gen Ed</w:t>
            </w:r>
          </w:p>
        </w:tc>
      </w:tr>
      <w:tr w:rsidR="00D13FCC" w:rsidRPr="00480FD0" w14:paraId="2CB9EBBF" w14:textId="77777777" w:rsidTr="00D13FCC">
        <w:trPr>
          <w:trHeight w:val="349"/>
        </w:trPr>
        <w:tc>
          <w:tcPr>
            <w:tcW w:w="5665" w:type="dxa"/>
            <w:shd w:val="clear" w:color="auto" w:fill="auto"/>
          </w:tcPr>
          <w:p w14:paraId="3354E2CD"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EN 112 – First Year Composition II</w:t>
            </w:r>
          </w:p>
        </w:tc>
        <w:tc>
          <w:tcPr>
            <w:tcW w:w="1350" w:type="dxa"/>
            <w:shd w:val="clear" w:color="auto" w:fill="auto"/>
          </w:tcPr>
          <w:p w14:paraId="5A8D9B87"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059467B5"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95B402E"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0D9B63CF" w14:textId="77777777" w:rsidTr="00D13FCC">
        <w:trPr>
          <w:trHeight w:val="349"/>
        </w:trPr>
        <w:tc>
          <w:tcPr>
            <w:tcW w:w="5665" w:type="dxa"/>
            <w:shd w:val="clear" w:color="auto" w:fill="auto"/>
          </w:tcPr>
          <w:p w14:paraId="7395B95A"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COM 201 – Fundamentals of Speech</w:t>
            </w:r>
          </w:p>
        </w:tc>
        <w:tc>
          <w:tcPr>
            <w:tcW w:w="1350" w:type="dxa"/>
            <w:shd w:val="clear" w:color="auto" w:fill="auto"/>
          </w:tcPr>
          <w:p w14:paraId="51F4B006"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3311B99C"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4A0A70EF"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570B9EF9" w14:textId="77777777" w:rsidTr="00D13FCC">
        <w:trPr>
          <w:trHeight w:val="349"/>
        </w:trPr>
        <w:tc>
          <w:tcPr>
            <w:tcW w:w="5665" w:type="dxa"/>
            <w:shd w:val="clear" w:color="auto" w:fill="auto"/>
          </w:tcPr>
          <w:p w14:paraId="1D50ADA8" w14:textId="77777777" w:rsidR="00D13FCC"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Fine Arts elective</w:t>
            </w:r>
            <w:r w:rsidRPr="00F410AF">
              <w:rPr>
                <w:rFonts w:ascii="Arial" w:eastAsia="Calibri" w:hAnsi="Arial" w:cs="Arial"/>
                <w:vertAlign w:val="superscript"/>
              </w:rPr>
              <w:t>a</w:t>
            </w:r>
          </w:p>
        </w:tc>
        <w:tc>
          <w:tcPr>
            <w:tcW w:w="1350" w:type="dxa"/>
            <w:shd w:val="clear" w:color="auto" w:fill="auto"/>
          </w:tcPr>
          <w:p w14:paraId="3B22B503" w14:textId="0958D191" w:rsidR="00D13FCC" w:rsidRDefault="00D356E9"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3D8709A9"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008A5C82" w14:textId="3E54FAD9" w:rsidR="00D13FCC" w:rsidRPr="00E551B8" w:rsidRDefault="00D356E9"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Gen Ed</w:t>
            </w:r>
          </w:p>
        </w:tc>
      </w:tr>
      <w:tr w:rsidR="00D13FCC" w:rsidRPr="00480FD0" w14:paraId="58B59C3A" w14:textId="77777777" w:rsidTr="00D13FCC">
        <w:trPr>
          <w:trHeight w:val="349"/>
        </w:trPr>
        <w:tc>
          <w:tcPr>
            <w:tcW w:w="5665" w:type="dxa"/>
            <w:shd w:val="clear" w:color="auto" w:fill="auto"/>
          </w:tcPr>
          <w:p w14:paraId="73DE95B0"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Literature elective</w:t>
            </w:r>
          </w:p>
        </w:tc>
        <w:tc>
          <w:tcPr>
            <w:tcW w:w="1350" w:type="dxa"/>
            <w:shd w:val="clear" w:color="auto" w:fill="auto"/>
          </w:tcPr>
          <w:p w14:paraId="3D21876F"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4A5588F6"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4E7424D3"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30227002" w14:textId="77777777" w:rsidTr="00D13FCC">
        <w:trPr>
          <w:trHeight w:val="349"/>
        </w:trPr>
        <w:tc>
          <w:tcPr>
            <w:tcW w:w="5665" w:type="dxa"/>
            <w:shd w:val="clear" w:color="auto" w:fill="auto"/>
          </w:tcPr>
          <w:p w14:paraId="4A373449"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Humanities elective</w:t>
            </w:r>
            <w:r>
              <w:rPr>
                <w:rFonts w:ascii="Arial" w:eastAsia="Calibri" w:hAnsi="Arial" w:cs="Arial"/>
                <w:vertAlign w:val="superscript"/>
              </w:rPr>
              <w:t>b</w:t>
            </w:r>
            <w:r>
              <w:rPr>
                <w:rFonts w:ascii="Arial" w:eastAsia="Calibri" w:hAnsi="Arial" w:cs="Arial"/>
              </w:rPr>
              <w:t xml:space="preserve"> </w:t>
            </w:r>
          </w:p>
        </w:tc>
        <w:tc>
          <w:tcPr>
            <w:tcW w:w="1350" w:type="dxa"/>
            <w:shd w:val="clear" w:color="auto" w:fill="auto"/>
          </w:tcPr>
          <w:p w14:paraId="42DDBED8"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4FEF34A4"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6C35F0E"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386487CF" w14:textId="77777777" w:rsidTr="00D13FCC">
        <w:trPr>
          <w:trHeight w:val="349"/>
        </w:trPr>
        <w:tc>
          <w:tcPr>
            <w:tcW w:w="5665" w:type="dxa"/>
            <w:shd w:val="clear" w:color="auto" w:fill="auto"/>
          </w:tcPr>
          <w:p w14:paraId="342FC0FD"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Mathematics elective</w:t>
            </w:r>
            <w:r>
              <w:rPr>
                <w:rFonts w:ascii="Arial" w:eastAsia="Calibri" w:hAnsi="Arial" w:cs="Arial"/>
                <w:vertAlign w:val="superscript"/>
              </w:rPr>
              <w:t>c</w:t>
            </w:r>
          </w:p>
        </w:tc>
        <w:tc>
          <w:tcPr>
            <w:tcW w:w="1350" w:type="dxa"/>
            <w:shd w:val="clear" w:color="auto" w:fill="auto"/>
          </w:tcPr>
          <w:p w14:paraId="270B6F98"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7CC4F135"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A667A09"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279528A3" w14:textId="77777777" w:rsidTr="00D13FCC">
        <w:trPr>
          <w:trHeight w:val="375"/>
        </w:trPr>
        <w:tc>
          <w:tcPr>
            <w:tcW w:w="5665" w:type="dxa"/>
            <w:shd w:val="clear" w:color="auto" w:fill="auto"/>
          </w:tcPr>
          <w:p w14:paraId="03BAD031" w14:textId="77777777" w:rsidR="00D13FCC" w:rsidRPr="00EB1F64"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vertAlign w:val="superscript"/>
              </w:rPr>
            </w:pPr>
            <w:r w:rsidRPr="00480FD0">
              <w:rPr>
                <w:rFonts w:ascii="Arial" w:eastAsia="Calibri" w:hAnsi="Arial" w:cs="Arial"/>
              </w:rPr>
              <w:t xml:space="preserve">Natural Science </w:t>
            </w:r>
            <w:r>
              <w:rPr>
                <w:rFonts w:ascii="Arial" w:eastAsia="Calibri" w:hAnsi="Arial" w:cs="Arial"/>
              </w:rPr>
              <w:t>e</w:t>
            </w:r>
            <w:r w:rsidRPr="00480FD0">
              <w:rPr>
                <w:rFonts w:ascii="Arial" w:eastAsia="Calibri" w:hAnsi="Arial" w:cs="Arial"/>
              </w:rPr>
              <w:t>lective (with lab)</w:t>
            </w:r>
          </w:p>
        </w:tc>
        <w:tc>
          <w:tcPr>
            <w:tcW w:w="1350" w:type="dxa"/>
            <w:shd w:val="clear" w:color="auto" w:fill="auto"/>
          </w:tcPr>
          <w:p w14:paraId="30D19FEC"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990" w:type="dxa"/>
          </w:tcPr>
          <w:p w14:paraId="74F0FC72"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C1187D7"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40763E73" w14:textId="77777777" w:rsidTr="00D13FCC">
        <w:trPr>
          <w:trHeight w:val="349"/>
        </w:trPr>
        <w:tc>
          <w:tcPr>
            <w:tcW w:w="5665" w:type="dxa"/>
            <w:shd w:val="clear" w:color="auto" w:fill="auto"/>
          </w:tcPr>
          <w:p w14:paraId="2044AD6A" w14:textId="77777777" w:rsidR="00D13FCC" w:rsidRPr="00F410AF"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vertAlign w:val="superscript"/>
              </w:rPr>
            </w:pPr>
            <w:r>
              <w:rPr>
                <w:rFonts w:ascii="Arial" w:eastAsia="Calibri" w:hAnsi="Arial" w:cs="Arial"/>
              </w:rPr>
              <w:t>Social and Behavioral Science elective</w:t>
            </w:r>
            <w:r>
              <w:rPr>
                <w:rFonts w:ascii="Arial" w:eastAsia="Calibri" w:hAnsi="Arial" w:cs="Arial"/>
                <w:vertAlign w:val="superscript"/>
              </w:rPr>
              <w:t>d</w:t>
            </w:r>
          </w:p>
        </w:tc>
        <w:tc>
          <w:tcPr>
            <w:tcW w:w="1350" w:type="dxa"/>
            <w:shd w:val="clear" w:color="auto" w:fill="auto"/>
          </w:tcPr>
          <w:p w14:paraId="05BD77D4"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50AABBF5"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40F98BD5"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34401D0E" w14:textId="77777777" w:rsidTr="00D13FCC">
        <w:trPr>
          <w:trHeight w:val="349"/>
        </w:trPr>
        <w:tc>
          <w:tcPr>
            <w:tcW w:w="5665" w:type="dxa"/>
            <w:shd w:val="clear" w:color="auto" w:fill="auto"/>
          </w:tcPr>
          <w:p w14:paraId="134693FA"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Social and Behavioral Science elective</w:t>
            </w:r>
          </w:p>
        </w:tc>
        <w:tc>
          <w:tcPr>
            <w:tcW w:w="1350" w:type="dxa"/>
            <w:shd w:val="clear" w:color="auto" w:fill="auto"/>
          </w:tcPr>
          <w:p w14:paraId="15A79B44"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59FC3114"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3AF3C101"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D13FCC" w:rsidRPr="00480FD0" w14:paraId="4EB4A868" w14:textId="77777777" w:rsidTr="00D13FCC">
        <w:trPr>
          <w:trHeight w:val="375"/>
        </w:trPr>
        <w:tc>
          <w:tcPr>
            <w:tcW w:w="5665" w:type="dxa"/>
            <w:shd w:val="clear" w:color="auto" w:fill="auto"/>
          </w:tcPr>
          <w:p w14:paraId="1AA765D3" w14:textId="79C770A3"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CAM 112 – Food Safety and Sanitation</w:t>
            </w:r>
          </w:p>
        </w:tc>
        <w:tc>
          <w:tcPr>
            <w:tcW w:w="1350" w:type="dxa"/>
            <w:shd w:val="clear" w:color="auto" w:fill="auto"/>
          </w:tcPr>
          <w:p w14:paraId="22FA0AEC"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6D81CD35"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7AA636A"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Major Core</w:t>
            </w:r>
          </w:p>
        </w:tc>
      </w:tr>
      <w:tr w:rsidR="00D13FCC" w:rsidRPr="00480FD0" w14:paraId="23873210" w14:textId="77777777" w:rsidTr="00D13FCC">
        <w:trPr>
          <w:trHeight w:val="375"/>
        </w:trPr>
        <w:tc>
          <w:tcPr>
            <w:tcW w:w="5665" w:type="dxa"/>
            <w:shd w:val="clear" w:color="auto" w:fill="auto"/>
          </w:tcPr>
          <w:p w14:paraId="03AD81E4" w14:textId="65C06161"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CAM 250 – Intro to Culinary Arts</w:t>
            </w:r>
          </w:p>
        </w:tc>
        <w:tc>
          <w:tcPr>
            <w:tcW w:w="1350" w:type="dxa"/>
            <w:shd w:val="clear" w:color="auto" w:fill="auto"/>
          </w:tcPr>
          <w:p w14:paraId="325CAEB8" w14:textId="593D6A5C"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1</w:t>
            </w:r>
          </w:p>
        </w:tc>
        <w:tc>
          <w:tcPr>
            <w:tcW w:w="990" w:type="dxa"/>
          </w:tcPr>
          <w:p w14:paraId="28A786BC" w14:textId="2064C11F"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3DE8B57C"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Major Core</w:t>
            </w:r>
          </w:p>
        </w:tc>
      </w:tr>
      <w:tr w:rsidR="00D13FCC" w:rsidRPr="00480FD0" w14:paraId="6B8D9271" w14:textId="77777777" w:rsidTr="00D13FCC">
        <w:trPr>
          <w:trHeight w:val="375"/>
        </w:trPr>
        <w:tc>
          <w:tcPr>
            <w:tcW w:w="5665" w:type="dxa"/>
            <w:shd w:val="clear" w:color="auto" w:fill="auto"/>
          </w:tcPr>
          <w:p w14:paraId="14984564" w14:textId="30953AD5"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 102 – Introduction to Hospitality</w:t>
            </w:r>
          </w:p>
        </w:tc>
        <w:tc>
          <w:tcPr>
            <w:tcW w:w="1350" w:type="dxa"/>
            <w:shd w:val="clear" w:color="auto" w:fill="auto"/>
          </w:tcPr>
          <w:p w14:paraId="30AABBEF" w14:textId="66760CC0"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20F898EB" w14:textId="59D41942"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7C0F21B8"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 Major Core</w:t>
            </w:r>
          </w:p>
        </w:tc>
      </w:tr>
      <w:tr w:rsidR="00D13FCC" w:rsidRPr="00480FD0" w14:paraId="7010A4B0" w14:textId="77777777" w:rsidTr="00D13FCC">
        <w:trPr>
          <w:trHeight w:val="349"/>
        </w:trPr>
        <w:tc>
          <w:tcPr>
            <w:tcW w:w="5665" w:type="dxa"/>
            <w:shd w:val="clear" w:color="auto" w:fill="auto"/>
          </w:tcPr>
          <w:p w14:paraId="3137E9F8" w14:textId="14A2FA98"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CAM 251 – Menu Planning</w:t>
            </w:r>
          </w:p>
        </w:tc>
        <w:tc>
          <w:tcPr>
            <w:tcW w:w="1350" w:type="dxa"/>
            <w:shd w:val="clear" w:color="auto" w:fill="auto"/>
          </w:tcPr>
          <w:p w14:paraId="49179EBE"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2A31BC16"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1096265"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D13FCC" w:rsidRPr="00480FD0" w14:paraId="1A84A62D" w14:textId="77777777" w:rsidTr="00D13FCC">
        <w:trPr>
          <w:trHeight w:val="349"/>
        </w:trPr>
        <w:tc>
          <w:tcPr>
            <w:tcW w:w="5665" w:type="dxa"/>
            <w:shd w:val="clear" w:color="auto" w:fill="auto"/>
          </w:tcPr>
          <w:p w14:paraId="498AF8A3" w14:textId="2032325F" w:rsidR="00D13FCC" w:rsidRPr="00480FD0" w:rsidRDefault="00931963" w:rsidP="00D13FCC">
            <w:pPr>
              <w:spacing w:line="259" w:lineRule="auto"/>
              <w:rPr>
                <w:rFonts w:ascii="Arial" w:eastAsia="Calibri" w:hAnsi="Arial" w:cs="Arial"/>
              </w:rPr>
            </w:pPr>
            <w:r>
              <w:rPr>
                <w:rFonts w:ascii="Arial" w:eastAsia="Calibri" w:hAnsi="Arial" w:cs="Arial"/>
              </w:rPr>
              <w:t>CUA 113 – Table Service</w:t>
            </w:r>
          </w:p>
        </w:tc>
        <w:tc>
          <w:tcPr>
            <w:tcW w:w="1350" w:type="dxa"/>
            <w:shd w:val="clear" w:color="auto" w:fill="auto"/>
          </w:tcPr>
          <w:p w14:paraId="73715310"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5D8C8273"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72755682" w14:textId="77777777" w:rsidR="00D13FCC" w:rsidRPr="00480FD0" w:rsidRDefault="00D13FCC" w:rsidP="00D13FC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D13FCC" w:rsidRPr="00480FD0" w14:paraId="14549F47" w14:textId="77777777" w:rsidTr="00D13FCC">
        <w:trPr>
          <w:trHeight w:val="349"/>
        </w:trPr>
        <w:tc>
          <w:tcPr>
            <w:tcW w:w="5665" w:type="dxa"/>
            <w:shd w:val="clear" w:color="auto" w:fill="auto"/>
          </w:tcPr>
          <w:p w14:paraId="6DE7C404" w14:textId="79B8F782"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CUA 213 – Food Purchasing and Cost Control</w:t>
            </w:r>
          </w:p>
        </w:tc>
        <w:tc>
          <w:tcPr>
            <w:tcW w:w="1350" w:type="dxa"/>
            <w:shd w:val="clear" w:color="auto" w:fill="auto"/>
          </w:tcPr>
          <w:p w14:paraId="6F57CC14"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163D1A92"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41311DE5"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D13FCC" w:rsidRPr="00480FD0" w14:paraId="72C8FB32" w14:textId="77777777" w:rsidTr="00D13FCC">
        <w:trPr>
          <w:trHeight w:val="349"/>
        </w:trPr>
        <w:tc>
          <w:tcPr>
            <w:tcW w:w="5665" w:type="dxa"/>
            <w:shd w:val="clear" w:color="auto" w:fill="auto"/>
          </w:tcPr>
          <w:p w14:paraId="0D6F2C68" w14:textId="13A14333" w:rsidR="00D13FCC" w:rsidRPr="00480FD0" w:rsidRDefault="00931963" w:rsidP="00D13FCC">
            <w:pPr>
              <w:spacing w:line="259" w:lineRule="auto"/>
              <w:rPr>
                <w:rFonts w:ascii="Arial" w:eastAsia="Calibri" w:hAnsi="Arial" w:cs="Arial"/>
              </w:rPr>
            </w:pPr>
            <w:r>
              <w:rPr>
                <w:rFonts w:ascii="Arial" w:eastAsia="Calibri" w:hAnsi="Arial" w:cs="Arial"/>
              </w:rPr>
              <w:t>HEMA 241 – Restaurant Service Management</w:t>
            </w:r>
          </w:p>
        </w:tc>
        <w:tc>
          <w:tcPr>
            <w:tcW w:w="1350" w:type="dxa"/>
            <w:shd w:val="clear" w:color="auto" w:fill="auto"/>
          </w:tcPr>
          <w:p w14:paraId="7D073B70"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19803798"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66E17817"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D13FCC" w:rsidRPr="00480FD0" w14:paraId="4AD67BC6" w14:textId="77777777" w:rsidTr="00D13FCC">
        <w:trPr>
          <w:trHeight w:val="375"/>
        </w:trPr>
        <w:tc>
          <w:tcPr>
            <w:tcW w:w="5665" w:type="dxa"/>
            <w:shd w:val="clear" w:color="auto" w:fill="auto"/>
          </w:tcPr>
          <w:p w14:paraId="23599C23" w14:textId="5DC68B67" w:rsidR="00D13FCC" w:rsidRPr="00480FD0" w:rsidRDefault="00931963"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CAM 221 – Basic Baking</w:t>
            </w:r>
          </w:p>
        </w:tc>
        <w:tc>
          <w:tcPr>
            <w:tcW w:w="1350" w:type="dxa"/>
            <w:shd w:val="clear" w:color="auto" w:fill="auto"/>
          </w:tcPr>
          <w:p w14:paraId="3FC79EA4"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681DCEB2"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A8F69B0"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D13FCC" w:rsidRPr="00480FD0" w14:paraId="7844FC06" w14:textId="77777777" w:rsidTr="00D13FCC">
        <w:trPr>
          <w:trHeight w:val="375"/>
        </w:trPr>
        <w:tc>
          <w:tcPr>
            <w:tcW w:w="5665" w:type="dxa"/>
            <w:shd w:val="clear" w:color="auto" w:fill="auto"/>
          </w:tcPr>
          <w:p w14:paraId="215737EB" w14:textId="6156F126" w:rsidR="00D13FCC" w:rsidRPr="00480FD0" w:rsidRDefault="0019341D" w:rsidP="00D13FCC">
            <w:pPr>
              <w:spacing w:line="259" w:lineRule="auto"/>
              <w:rPr>
                <w:rFonts w:ascii="Arial" w:eastAsia="Calibri" w:hAnsi="Arial" w:cs="Arial"/>
              </w:rPr>
            </w:pPr>
            <w:r>
              <w:rPr>
                <w:rFonts w:ascii="Arial" w:eastAsia="Calibri" w:hAnsi="Arial" w:cs="Arial"/>
              </w:rPr>
              <w:t>CAM 241 – Food Prep I</w:t>
            </w:r>
          </w:p>
        </w:tc>
        <w:tc>
          <w:tcPr>
            <w:tcW w:w="1350" w:type="dxa"/>
            <w:shd w:val="clear" w:color="auto" w:fill="auto"/>
          </w:tcPr>
          <w:p w14:paraId="2A08F5CF"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34CACBF5"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62FF53F6"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D13FCC" w:rsidRPr="00480FD0" w14:paraId="544E9CD5" w14:textId="77777777" w:rsidTr="00D13FCC">
        <w:trPr>
          <w:trHeight w:val="375"/>
        </w:trPr>
        <w:tc>
          <w:tcPr>
            <w:tcW w:w="5665" w:type="dxa"/>
            <w:shd w:val="clear" w:color="auto" w:fill="auto"/>
          </w:tcPr>
          <w:p w14:paraId="09857575" w14:textId="12148689" w:rsidR="00D13FCC" w:rsidRPr="00480FD0" w:rsidRDefault="0019341D"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CUA 201 – Meat Prep and Processing</w:t>
            </w:r>
          </w:p>
        </w:tc>
        <w:tc>
          <w:tcPr>
            <w:tcW w:w="1350" w:type="dxa"/>
            <w:shd w:val="clear" w:color="auto" w:fill="auto"/>
          </w:tcPr>
          <w:p w14:paraId="5FF7C5F8"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3F72AB56"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2D23DFD4"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D13FCC" w:rsidRPr="00480FD0" w14:paraId="541B1E05" w14:textId="77777777" w:rsidTr="00D13FCC">
        <w:trPr>
          <w:trHeight w:val="375"/>
        </w:trPr>
        <w:tc>
          <w:tcPr>
            <w:tcW w:w="5665" w:type="dxa"/>
            <w:shd w:val="clear" w:color="auto" w:fill="auto"/>
          </w:tcPr>
          <w:p w14:paraId="66E388E5" w14:textId="1E073702" w:rsidR="00D13FCC" w:rsidRPr="00480FD0" w:rsidRDefault="0019341D" w:rsidP="00D13FCC">
            <w:pPr>
              <w:spacing w:line="259" w:lineRule="auto"/>
              <w:rPr>
                <w:rFonts w:ascii="Arial" w:eastAsia="Calibri" w:hAnsi="Arial" w:cs="Arial"/>
              </w:rPr>
            </w:pPr>
            <w:r>
              <w:rPr>
                <w:rFonts w:ascii="Arial" w:eastAsia="Calibri" w:hAnsi="Arial" w:cs="Arial"/>
              </w:rPr>
              <w:t>CUA 203 – Stocks and Sauces</w:t>
            </w:r>
          </w:p>
        </w:tc>
        <w:tc>
          <w:tcPr>
            <w:tcW w:w="1350" w:type="dxa"/>
            <w:shd w:val="clear" w:color="auto" w:fill="auto"/>
          </w:tcPr>
          <w:p w14:paraId="42079A26"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38B17F4B"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0C6D31C6"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D13FCC" w:rsidRPr="00480FD0" w14:paraId="49A5D212" w14:textId="77777777" w:rsidTr="00D13FCC">
        <w:trPr>
          <w:trHeight w:val="375"/>
        </w:trPr>
        <w:tc>
          <w:tcPr>
            <w:tcW w:w="5665" w:type="dxa"/>
            <w:shd w:val="clear" w:color="auto" w:fill="auto"/>
          </w:tcPr>
          <w:p w14:paraId="791E433F" w14:textId="6D9448F8" w:rsidR="00D13FCC" w:rsidRPr="00480FD0" w:rsidRDefault="0019341D" w:rsidP="00D13FCC">
            <w:pPr>
              <w:spacing w:line="259" w:lineRule="auto"/>
              <w:rPr>
                <w:rFonts w:ascii="Arial" w:eastAsia="Calibri" w:hAnsi="Arial" w:cs="Arial"/>
              </w:rPr>
            </w:pPr>
            <w:r>
              <w:rPr>
                <w:rFonts w:ascii="Arial" w:eastAsia="Calibri" w:hAnsi="Arial" w:cs="Arial"/>
              </w:rPr>
              <w:t>CUA 255 – Field Experience - Savory</w:t>
            </w:r>
          </w:p>
        </w:tc>
        <w:tc>
          <w:tcPr>
            <w:tcW w:w="1350" w:type="dxa"/>
            <w:shd w:val="clear" w:color="auto" w:fill="auto"/>
          </w:tcPr>
          <w:p w14:paraId="1906C0C0"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331D38C7" w14:textId="6CC040AF" w:rsidR="00D13FCC" w:rsidRPr="00480FD0" w:rsidRDefault="0019341D"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0317F886"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D13FCC" w:rsidRPr="00480FD0" w14:paraId="2924E5E0" w14:textId="77777777" w:rsidTr="00D13FCC">
        <w:trPr>
          <w:trHeight w:val="375"/>
        </w:trPr>
        <w:tc>
          <w:tcPr>
            <w:tcW w:w="5665" w:type="dxa"/>
            <w:shd w:val="clear" w:color="auto" w:fill="auto"/>
          </w:tcPr>
          <w:p w14:paraId="7978C884" w14:textId="269E8A26" w:rsidR="00D13FCC" w:rsidRDefault="0019341D" w:rsidP="00D13FCC">
            <w:pPr>
              <w:spacing w:line="259" w:lineRule="auto"/>
              <w:rPr>
                <w:rFonts w:ascii="Arial" w:eastAsia="Calibri" w:hAnsi="Arial" w:cs="Arial"/>
              </w:rPr>
            </w:pPr>
            <w:r>
              <w:rPr>
                <w:rFonts w:ascii="Arial" w:eastAsia="Calibri" w:hAnsi="Arial" w:cs="Arial"/>
              </w:rPr>
              <w:t>CAM 202 - Catering</w:t>
            </w:r>
          </w:p>
        </w:tc>
        <w:tc>
          <w:tcPr>
            <w:tcW w:w="1350" w:type="dxa"/>
            <w:shd w:val="clear" w:color="auto" w:fill="auto"/>
          </w:tcPr>
          <w:p w14:paraId="29B167D7"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15E96E90" w14:textId="5828D9D0" w:rsidR="00D13FCC" w:rsidRPr="00480FD0" w:rsidRDefault="001A3D92"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37433A6B" w14:textId="77777777" w:rsidR="00D13FCC"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D13FCC" w:rsidRPr="00480FD0" w14:paraId="22E46A06" w14:textId="77777777" w:rsidTr="00D13FCC">
        <w:trPr>
          <w:trHeight w:val="375"/>
        </w:trPr>
        <w:tc>
          <w:tcPr>
            <w:tcW w:w="5665" w:type="dxa"/>
            <w:shd w:val="clear" w:color="auto" w:fill="auto"/>
          </w:tcPr>
          <w:p w14:paraId="07939566" w14:textId="3187BA18" w:rsidR="00D13FCC" w:rsidRDefault="0019341D" w:rsidP="00D13FCC">
            <w:pPr>
              <w:spacing w:line="259" w:lineRule="auto"/>
              <w:rPr>
                <w:rFonts w:ascii="Arial" w:eastAsia="Calibri" w:hAnsi="Arial" w:cs="Arial"/>
              </w:rPr>
            </w:pPr>
            <w:r>
              <w:rPr>
                <w:rFonts w:ascii="Arial" w:eastAsia="Calibri" w:hAnsi="Arial" w:cs="Arial"/>
              </w:rPr>
              <w:t>CUA 275 – Modern Cooking Techniques</w:t>
            </w:r>
          </w:p>
        </w:tc>
        <w:tc>
          <w:tcPr>
            <w:tcW w:w="1350" w:type="dxa"/>
            <w:shd w:val="clear" w:color="auto" w:fill="auto"/>
          </w:tcPr>
          <w:p w14:paraId="43D7276C"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30102B02" w14:textId="3EFAEA09" w:rsidR="00D13FCC" w:rsidRPr="00480FD0" w:rsidRDefault="0019341D"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774EBE38" w14:textId="77777777" w:rsidR="00D13FCC"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D13FCC" w:rsidRPr="00480FD0" w14:paraId="656D9444" w14:textId="77777777" w:rsidTr="00D13FCC">
        <w:trPr>
          <w:trHeight w:val="375"/>
        </w:trPr>
        <w:tc>
          <w:tcPr>
            <w:tcW w:w="5665" w:type="dxa"/>
            <w:shd w:val="clear" w:color="auto" w:fill="auto"/>
          </w:tcPr>
          <w:p w14:paraId="2FC42F70" w14:textId="78E7FCDA" w:rsidR="00D13FCC" w:rsidRDefault="0019341D" w:rsidP="00D13FCC">
            <w:pPr>
              <w:spacing w:line="259" w:lineRule="auto"/>
              <w:rPr>
                <w:rFonts w:ascii="Arial" w:eastAsia="Calibri" w:hAnsi="Arial" w:cs="Arial"/>
              </w:rPr>
            </w:pPr>
            <w:r>
              <w:rPr>
                <w:rFonts w:ascii="Arial" w:eastAsia="Calibri" w:hAnsi="Arial" w:cs="Arial"/>
              </w:rPr>
              <w:t>CUA 253 – Field Experience - Pastry</w:t>
            </w:r>
          </w:p>
        </w:tc>
        <w:tc>
          <w:tcPr>
            <w:tcW w:w="1350" w:type="dxa"/>
            <w:shd w:val="clear" w:color="auto" w:fill="auto"/>
          </w:tcPr>
          <w:p w14:paraId="145CAB90"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422E7EEA" w14:textId="14DC3ABD" w:rsidR="00D13FCC" w:rsidRPr="00480FD0" w:rsidRDefault="0019341D"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0CC7BB6A" w14:textId="77777777" w:rsidR="00D13FCC"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D13FCC" w:rsidRPr="00480FD0" w14:paraId="422E734A" w14:textId="77777777" w:rsidTr="00D13FCC">
        <w:trPr>
          <w:trHeight w:val="375"/>
        </w:trPr>
        <w:tc>
          <w:tcPr>
            <w:tcW w:w="5665" w:type="dxa"/>
            <w:shd w:val="clear" w:color="auto" w:fill="auto"/>
          </w:tcPr>
          <w:p w14:paraId="37DDEED6" w14:textId="77777777" w:rsidR="00D13FCC" w:rsidRDefault="00D13FCC" w:rsidP="00D13FCC">
            <w:pPr>
              <w:spacing w:line="259" w:lineRule="auto"/>
              <w:rPr>
                <w:rFonts w:ascii="Arial" w:eastAsia="Calibri" w:hAnsi="Arial" w:cs="Arial"/>
              </w:rPr>
            </w:pPr>
            <w:r>
              <w:rPr>
                <w:rFonts w:ascii="Arial" w:eastAsia="Calibri" w:hAnsi="Arial" w:cs="Arial"/>
              </w:rPr>
              <w:t>HEM/HEMA/CUA/CAM elective</w:t>
            </w:r>
          </w:p>
        </w:tc>
        <w:tc>
          <w:tcPr>
            <w:tcW w:w="1350" w:type="dxa"/>
            <w:shd w:val="clear" w:color="auto" w:fill="auto"/>
          </w:tcPr>
          <w:p w14:paraId="5820646D"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6DB99DE2" w14:textId="77777777" w:rsidR="00D13FCC" w:rsidRPr="00480FD0"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04EAE3B6" w14:textId="77777777" w:rsidR="00D13FCC" w:rsidRDefault="00D13FCC" w:rsidP="00D13FCC">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bl>
    <w:p w14:paraId="0B09C43D" w14:textId="77777777" w:rsidR="00D13FCC" w:rsidRPr="00F410AF" w:rsidRDefault="00D13FCC" w:rsidP="00D13FC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Pr>
          <w:rFonts w:ascii="Arial" w:eastAsia="Calibri" w:hAnsi="Arial" w:cs="Arial"/>
          <w:vertAlign w:val="superscript"/>
        </w:rPr>
        <w:t>a</w:t>
      </w:r>
      <w:r>
        <w:rPr>
          <w:rFonts w:ascii="Arial" w:eastAsia="Calibri" w:hAnsi="Arial" w:cs="Arial"/>
        </w:rPr>
        <w:t xml:space="preserve"> CAM 200 Food and Culture recommended</w:t>
      </w:r>
    </w:p>
    <w:p w14:paraId="10BA1049" w14:textId="77777777" w:rsidR="00D13FCC" w:rsidRDefault="00D13FCC" w:rsidP="00D13FC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Pr>
          <w:rFonts w:ascii="Arial" w:eastAsia="Calibri" w:hAnsi="Arial" w:cs="Arial"/>
          <w:vertAlign w:val="superscript"/>
        </w:rPr>
        <w:t>b</w:t>
      </w:r>
      <w:r>
        <w:rPr>
          <w:rFonts w:ascii="Arial" w:eastAsia="Calibri" w:hAnsi="Arial" w:cs="Arial"/>
        </w:rPr>
        <w:t xml:space="preserve"> PHL 250 – Business Ethics recommended</w:t>
      </w:r>
    </w:p>
    <w:p w14:paraId="4D0F75DE" w14:textId="77777777" w:rsidR="00D13FCC" w:rsidRDefault="00D13FCC" w:rsidP="00D13FC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vertAlign w:val="superscript"/>
        </w:rPr>
        <w:t>c</w:t>
      </w:r>
      <w:r>
        <w:rPr>
          <w:rFonts w:ascii="Arial" w:hAnsi="Arial"/>
        </w:rPr>
        <w:t xml:space="preserve"> MA 111 – Math Reasoning for the Arts recommended</w:t>
      </w:r>
    </w:p>
    <w:p w14:paraId="6529AC13" w14:textId="77777777" w:rsidR="00D13FCC" w:rsidRPr="00F410AF" w:rsidRDefault="00D13FCC" w:rsidP="00D13FC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vertAlign w:val="superscript"/>
        </w:rPr>
        <w:t>d</w:t>
      </w:r>
      <w:r>
        <w:rPr>
          <w:rFonts w:ascii="Arial" w:hAnsi="Arial"/>
        </w:rPr>
        <w:t xml:space="preserve"> EC 251 – Principles of Macroeconomics recommended</w:t>
      </w:r>
    </w:p>
    <w:p w14:paraId="7BBF3AC4" w14:textId="0A7A766F" w:rsidR="00817FEC" w:rsidRDefault="00817FEC">
      <w:pPr>
        <w:rPr>
          <w:rFonts w:ascii="Arial" w:hAnsi="Arial"/>
          <w:sz w:val="24"/>
        </w:rPr>
      </w:pPr>
    </w:p>
    <w:p w14:paraId="21424545" w14:textId="77777777" w:rsidR="004349DC"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0E2D2D">
        <w:rPr>
          <w:rFonts w:ascii="Arial" w:hAnsi="Arial"/>
          <w:sz w:val="24"/>
        </w:rPr>
        <w:t>Intended</w:t>
      </w:r>
      <w:r w:rsidR="002F724E" w:rsidRPr="000E2D2D">
        <w:rPr>
          <w:rFonts w:ascii="Arial" w:hAnsi="Arial"/>
          <w:sz w:val="24"/>
        </w:rPr>
        <w:t xml:space="preserve"> </w:t>
      </w:r>
      <w:r w:rsidRPr="000E2D2D">
        <w:rPr>
          <w:rFonts w:ascii="Arial" w:hAnsi="Arial"/>
          <w:sz w:val="24"/>
        </w:rPr>
        <w:t xml:space="preserve">program </w:t>
      </w:r>
      <w:r w:rsidR="002F724E" w:rsidRPr="000E2D2D">
        <w:rPr>
          <w:rFonts w:ascii="Arial" w:hAnsi="Arial"/>
          <w:sz w:val="24"/>
        </w:rPr>
        <w:t xml:space="preserve">duration in semesters for </w:t>
      </w:r>
      <w:r w:rsidR="00523B2E" w:rsidRPr="000E2D2D">
        <w:rPr>
          <w:rFonts w:ascii="Arial" w:hAnsi="Arial"/>
          <w:sz w:val="24"/>
        </w:rPr>
        <w:t>full-time</w:t>
      </w:r>
      <w:r w:rsidR="002F724E" w:rsidRPr="000E2D2D">
        <w:rPr>
          <w:rFonts w:ascii="Arial" w:hAnsi="Arial"/>
          <w:sz w:val="24"/>
        </w:rPr>
        <w:t xml:space="preserve"> students:</w:t>
      </w:r>
      <w:r w:rsidR="006624F1">
        <w:rPr>
          <w:rFonts w:ascii="Arial" w:hAnsi="Arial"/>
          <w:sz w:val="24"/>
        </w:rPr>
        <w:t xml:space="preserve"> </w:t>
      </w:r>
    </w:p>
    <w:p w14:paraId="589EF200" w14:textId="77777777" w:rsidR="00850F9B" w:rsidRDefault="004349DC" w:rsidP="004349DC">
      <w:pPr>
        <w:rPr>
          <w:rFonts w:ascii="Arial" w:hAnsi="Arial"/>
          <w:sz w:val="24"/>
        </w:rPr>
      </w:pPr>
      <w:r>
        <w:rPr>
          <w:rFonts w:ascii="Arial" w:hAnsi="Arial"/>
          <w:sz w:val="24"/>
        </w:rPr>
        <w:tab/>
      </w:r>
    </w:p>
    <w:p w14:paraId="40F5E40E" w14:textId="19E7EE3C" w:rsidR="00DC05C6" w:rsidRPr="000E2D2D" w:rsidRDefault="0019341D" w:rsidP="00850F9B">
      <w:pPr>
        <w:ind w:firstLine="720"/>
        <w:rPr>
          <w:rFonts w:ascii="Arial" w:hAnsi="Arial"/>
          <w:sz w:val="24"/>
        </w:rPr>
      </w:pPr>
      <w:r>
        <w:rPr>
          <w:rFonts w:ascii="Arial" w:hAnsi="Arial"/>
          <w:sz w:val="24"/>
        </w:rPr>
        <w:t>Five</w:t>
      </w:r>
      <w:r w:rsidR="006624F1">
        <w:rPr>
          <w:rFonts w:ascii="Arial" w:hAnsi="Arial"/>
          <w:sz w:val="24"/>
        </w:rPr>
        <w:t xml:space="preserve"> semesters (includes summer semester </w:t>
      </w:r>
      <w:r w:rsidR="0052210E">
        <w:rPr>
          <w:rFonts w:ascii="Arial" w:hAnsi="Arial"/>
          <w:sz w:val="24"/>
        </w:rPr>
        <w:t xml:space="preserve">enrollment in </w:t>
      </w:r>
      <w:r w:rsidR="006624F1">
        <w:rPr>
          <w:rFonts w:ascii="Arial" w:hAnsi="Arial"/>
          <w:sz w:val="24"/>
        </w:rPr>
        <w:t xml:space="preserve">internship </w:t>
      </w:r>
      <w:r w:rsidR="0052210E">
        <w:rPr>
          <w:rFonts w:ascii="Arial" w:hAnsi="Arial"/>
          <w:sz w:val="24"/>
        </w:rPr>
        <w:t>coursework</w:t>
      </w:r>
      <w:r w:rsidR="006624F1">
        <w:rPr>
          <w:rFonts w:ascii="Arial" w:hAnsi="Arial"/>
          <w:sz w:val="24"/>
        </w:rPr>
        <w:t>)</w:t>
      </w:r>
    </w:p>
    <w:p w14:paraId="2F558F98" w14:textId="77777777" w:rsidR="002F724E" w:rsidRDefault="002F724E"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 </w:t>
      </w:r>
    </w:p>
    <w:p w14:paraId="4D95BF88" w14:textId="77777777" w:rsidR="0019341D" w:rsidRDefault="0019341D"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8782188" w14:textId="71AB241F" w:rsidR="004349DC"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0E2D2D">
        <w:rPr>
          <w:rFonts w:ascii="Arial" w:hAnsi="Arial"/>
          <w:sz w:val="24"/>
        </w:rPr>
        <w:lastRenderedPageBreak/>
        <w:t>Intended</w:t>
      </w:r>
      <w:r w:rsidR="002F724E" w:rsidRPr="000E2D2D">
        <w:rPr>
          <w:rFonts w:ascii="Arial" w:hAnsi="Arial"/>
          <w:sz w:val="24"/>
        </w:rPr>
        <w:t xml:space="preserve"> </w:t>
      </w:r>
      <w:r w:rsidRPr="000E2D2D">
        <w:rPr>
          <w:rFonts w:ascii="Arial" w:hAnsi="Arial"/>
          <w:sz w:val="24"/>
        </w:rPr>
        <w:t xml:space="preserve">program </w:t>
      </w:r>
      <w:r w:rsidR="002F724E" w:rsidRPr="000E2D2D">
        <w:rPr>
          <w:rFonts w:ascii="Arial" w:hAnsi="Arial"/>
          <w:sz w:val="24"/>
        </w:rPr>
        <w:t xml:space="preserve">duration in semesters for </w:t>
      </w:r>
      <w:r w:rsidR="00523B2E" w:rsidRPr="000E2D2D">
        <w:rPr>
          <w:rFonts w:ascii="Arial" w:hAnsi="Arial"/>
          <w:sz w:val="24"/>
        </w:rPr>
        <w:t>part-time</w:t>
      </w:r>
      <w:r w:rsidR="002F724E" w:rsidRPr="000E2D2D">
        <w:rPr>
          <w:rFonts w:ascii="Arial" w:hAnsi="Arial"/>
          <w:sz w:val="24"/>
        </w:rPr>
        <w:t xml:space="preserve"> students:</w:t>
      </w:r>
      <w:r w:rsidR="000E2D2D" w:rsidRPr="000E2D2D">
        <w:rPr>
          <w:rFonts w:ascii="Arial" w:hAnsi="Arial"/>
          <w:sz w:val="24"/>
        </w:rPr>
        <w:t xml:space="preserve"> </w:t>
      </w:r>
    </w:p>
    <w:p w14:paraId="2BBB3B0F" w14:textId="77777777" w:rsidR="00850F9B" w:rsidRDefault="004349DC"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14:paraId="0072793D" w14:textId="48D5722F" w:rsidR="002F724E" w:rsidRPr="000E2D2D" w:rsidRDefault="00850F9B"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6624F1">
        <w:rPr>
          <w:rFonts w:ascii="Arial" w:hAnsi="Arial"/>
          <w:sz w:val="24"/>
        </w:rPr>
        <w:t>Eight</w:t>
      </w:r>
      <w:r w:rsidR="004349DC">
        <w:rPr>
          <w:rFonts w:ascii="Arial" w:hAnsi="Arial"/>
          <w:sz w:val="24"/>
        </w:rPr>
        <w:t xml:space="preserve"> to Nine</w:t>
      </w:r>
      <w:r w:rsidR="006624F1">
        <w:rPr>
          <w:rFonts w:ascii="Arial" w:hAnsi="Arial"/>
          <w:sz w:val="24"/>
        </w:rPr>
        <w:t xml:space="preserve"> semesters</w:t>
      </w:r>
    </w:p>
    <w:p w14:paraId="42A1C36B" w14:textId="77777777" w:rsidR="000E2D2D" w:rsidRDefault="000E2D2D"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0000"/>
          <w:sz w:val="24"/>
        </w:rPr>
      </w:pPr>
    </w:p>
    <w:p w14:paraId="459BD60E" w14:textId="77777777" w:rsidR="000E2D2D" w:rsidRDefault="00013A5A"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any prior education or work experience required for acceptance into the program</w:t>
      </w:r>
      <w:r w:rsidR="00817FEC">
        <w:rPr>
          <w:rFonts w:ascii="Arial" w:hAnsi="Arial"/>
          <w:sz w:val="24"/>
        </w:rPr>
        <w:t>:</w:t>
      </w:r>
      <w:r w:rsidR="00DC05C6">
        <w:rPr>
          <w:rFonts w:ascii="Arial" w:hAnsi="Arial"/>
          <w:sz w:val="24"/>
        </w:rPr>
        <w:t xml:space="preserve"> </w:t>
      </w:r>
    </w:p>
    <w:p w14:paraId="066FC3D0" w14:textId="77777777" w:rsidR="000E2D2D" w:rsidRDefault="000E2D2D"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2D5F496" w14:textId="4FC5AC94" w:rsidR="006624F1" w:rsidRDefault="006624F1" w:rsidP="006624F1">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sidRPr="00174499">
        <w:rPr>
          <w:rFonts w:ascii="Arial" w:hAnsi="Arial"/>
          <w:iCs/>
          <w:sz w:val="24"/>
          <w:szCs w:val="24"/>
        </w:rPr>
        <w:t xml:space="preserve">There are no special admission requirements for the Associate of Science in </w:t>
      </w:r>
      <w:r>
        <w:rPr>
          <w:rFonts w:ascii="Arial" w:hAnsi="Arial"/>
          <w:iCs/>
          <w:sz w:val="24"/>
          <w:szCs w:val="24"/>
        </w:rPr>
        <w:t>Culinary Arts</w:t>
      </w:r>
      <w:r w:rsidRPr="00174499">
        <w:rPr>
          <w:rFonts w:ascii="Arial" w:hAnsi="Arial"/>
          <w:iCs/>
          <w:sz w:val="24"/>
          <w:szCs w:val="24"/>
        </w:rPr>
        <w:t xml:space="preserve"> degree other than the normal UNA admissions requirements.</w:t>
      </w:r>
      <w:r>
        <w:rPr>
          <w:rFonts w:ascii="Arial" w:hAnsi="Arial"/>
          <w:iCs/>
          <w:sz w:val="24"/>
          <w:szCs w:val="24"/>
        </w:rPr>
        <w:t xml:space="preserve"> </w:t>
      </w:r>
    </w:p>
    <w:p w14:paraId="0848AC68" w14:textId="77777777" w:rsidR="00523B2E" w:rsidRDefault="00523B2E"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24271C2D" w14:textId="77777777" w:rsidR="003E27EA" w:rsidRPr="000E2D2D" w:rsidRDefault="00523B2E"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0E2D2D">
        <w:rPr>
          <w:rFonts w:ascii="Arial" w:hAnsi="Arial"/>
          <w:sz w:val="24"/>
        </w:rPr>
        <w:t>Describe</w:t>
      </w:r>
      <w:r w:rsidR="00114290" w:rsidRPr="000E2D2D">
        <w:rPr>
          <w:rFonts w:ascii="Arial" w:hAnsi="Arial"/>
          <w:sz w:val="24"/>
        </w:rPr>
        <w:t xml:space="preserve"> any </w:t>
      </w:r>
      <w:r w:rsidR="00DC05C6" w:rsidRPr="000E2D2D">
        <w:rPr>
          <w:rFonts w:ascii="Arial" w:hAnsi="Arial"/>
          <w:sz w:val="24"/>
        </w:rPr>
        <w:t xml:space="preserve">other </w:t>
      </w:r>
      <w:r w:rsidR="00114290" w:rsidRPr="000E2D2D">
        <w:rPr>
          <w:rFonts w:ascii="Arial" w:hAnsi="Arial"/>
          <w:sz w:val="24"/>
        </w:rPr>
        <w:t>special requirements</w:t>
      </w:r>
      <w:r w:rsidR="00DC05C6" w:rsidRPr="000E2D2D">
        <w:rPr>
          <w:rFonts w:ascii="Arial" w:hAnsi="Arial"/>
          <w:sz w:val="24"/>
        </w:rPr>
        <w:t xml:space="preserve"> for the program:</w:t>
      </w:r>
      <w:r w:rsidR="00114290" w:rsidRPr="000E2D2D">
        <w:rPr>
          <w:rFonts w:ascii="Arial" w:hAnsi="Arial"/>
          <w:sz w:val="24"/>
        </w:rPr>
        <w:t xml:space="preserve"> </w:t>
      </w:r>
    </w:p>
    <w:p w14:paraId="2D4FF13A" w14:textId="46AD5EE0" w:rsidR="006624F1" w:rsidRDefault="006624F1" w:rsidP="006624F1">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sidRPr="006624F1">
        <w:rPr>
          <w:rFonts w:ascii="Arial" w:hAnsi="Arial"/>
          <w:iCs/>
          <w:sz w:val="24"/>
          <w:szCs w:val="24"/>
        </w:rPr>
        <w:t xml:space="preserve"> </w:t>
      </w:r>
      <w:r w:rsidRPr="00174499">
        <w:rPr>
          <w:rFonts w:ascii="Arial" w:hAnsi="Arial"/>
          <w:iCs/>
          <w:sz w:val="24"/>
          <w:szCs w:val="24"/>
        </w:rPr>
        <w:t>There are no other special requirements for this program.</w:t>
      </w:r>
    </w:p>
    <w:p w14:paraId="7C0A064F" w14:textId="77777777" w:rsidR="0042150B" w:rsidRDefault="0042150B"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7A10C79" w14:textId="77777777" w:rsidR="00DC6B4E" w:rsidRPr="00280D78" w:rsidRDefault="00DC6B4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Specific Rationale (Strengths) for Program</w:t>
      </w:r>
    </w:p>
    <w:p w14:paraId="68683687" w14:textId="77777777" w:rsidR="00DC6B4E" w:rsidRPr="002B3252"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2B3252">
        <w:rPr>
          <w:rFonts w:ascii="Arial" w:hAnsi="Arial"/>
          <w:sz w:val="24"/>
        </w:rPr>
        <w:t xml:space="preserve">What is the specific rationale for recommending approval of this proposal? List </w:t>
      </w:r>
      <w:r w:rsidR="00280D78" w:rsidRPr="002B3252">
        <w:rPr>
          <w:rFonts w:ascii="Arial" w:hAnsi="Arial"/>
          <w:sz w:val="24"/>
        </w:rPr>
        <w:t xml:space="preserve">3-5 </w:t>
      </w:r>
      <w:r w:rsidRPr="002B3252">
        <w:rPr>
          <w:rFonts w:ascii="Arial" w:hAnsi="Arial"/>
          <w:sz w:val="24"/>
        </w:rPr>
        <w:t>potential program strengths.</w:t>
      </w:r>
    </w:p>
    <w:p w14:paraId="0100B835" w14:textId="77777777"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DBE4F01" w14:textId="0010F2B3" w:rsidR="006624F1" w:rsidRDefault="006624F1" w:rsidP="004349DC">
      <w:pPr>
        <w:pStyle w:val="ListParagraph"/>
        <w:numPr>
          <w:ilvl w:val="0"/>
          <w:numId w:val="5"/>
        </w:numPr>
        <w:spacing w:after="0"/>
        <w:ind w:left="1080"/>
        <w:rPr>
          <w:rFonts w:eastAsia="Arial" w:cs="Arial"/>
          <w:szCs w:val="24"/>
        </w:rPr>
      </w:pPr>
      <w:r w:rsidRPr="00FE4725">
        <w:rPr>
          <w:rFonts w:eastAsia="Arial" w:cs="Arial"/>
          <w:szCs w:val="24"/>
        </w:rPr>
        <w:t xml:space="preserve">As </w:t>
      </w:r>
      <w:r w:rsidRPr="00FE4725">
        <w:rPr>
          <w:rFonts w:eastAsia="Arial" w:cs="Arial"/>
          <w:i/>
          <w:iCs/>
          <w:szCs w:val="24"/>
        </w:rPr>
        <w:t xml:space="preserve">Alabama’s Workforce Development University, </w:t>
      </w:r>
      <w:r w:rsidRPr="00FE4725">
        <w:rPr>
          <w:rFonts w:eastAsia="Arial" w:cs="Arial"/>
          <w:szCs w:val="24"/>
        </w:rPr>
        <w:t>this program is directly aligned with UNA’s focus on developing career-ready graduates to meet the economic needs of Alabama.</w:t>
      </w:r>
    </w:p>
    <w:p w14:paraId="253B6B56" w14:textId="77777777" w:rsidR="004349DC" w:rsidRDefault="004349DC" w:rsidP="004349DC">
      <w:pPr>
        <w:pStyle w:val="ListParagraph"/>
        <w:spacing w:after="0"/>
        <w:ind w:left="1080"/>
        <w:rPr>
          <w:rFonts w:eastAsia="Arial" w:cs="Arial"/>
          <w:szCs w:val="24"/>
        </w:rPr>
      </w:pPr>
    </w:p>
    <w:p w14:paraId="190B9FD1" w14:textId="11D52EF0" w:rsidR="0087276A" w:rsidRPr="00FE4725" w:rsidRDefault="0087276A" w:rsidP="004349DC">
      <w:pPr>
        <w:pStyle w:val="ListParagraph"/>
        <w:numPr>
          <w:ilvl w:val="0"/>
          <w:numId w:val="5"/>
        </w:numPr>
        <w:ind w:left="1080"/>
        <w:rPr>
          <w:rFonts w:eastAsia="Arial" w:cs="Arial"/>
          <w:szCs w:val="24"/>
        </w:rPr>
      </w:pPr>
      <w:r w:rsidRPr="00FE4725">
        <w:rPr>
          <w:rFonts w:eastAsia="Arial" w:cs="Arial"/>
          <w:szCs w:val="24"/>
        </w:rPr>
        <w:t>The A.S. degree is in alignment with the development of the new Lauderdale County Agricultural Events Center</w:t>
      </w:r>
      <w:r>
        <w:rPr>
          <w:rFonts w:eastAsia="Arial" w:cs="Arial"/>
          <w:szCs w:val="24"/>
        </w:rPr>
        <w:t>, which will include one of the largest commercial kitchens in the state</w:t>
      </w:r>
      <w:r w:rsidRPr="00FE4725">
        <w:rPr>
          <w:rFonts w:eastAsia="Arial" w:cs="Arial"/>
          <w:szCs w:val="24"/>
        </w:rPr>
        <w:t xml:space="preserve">. The complex will </w:t>
      </w:r>
      <w:r>
        <w:rPr>
          <w:rFonts w:eastAsia="Arial" w:cs="Arial"/>
          <w:szCs w:val="24"/>
        </w:rPr>
        <w:t xml:space="preserve">also </w:t>
      </w:r>
      <w:r w:rsidRPr="00FE4725">
        <w:rPr>
          <w:rFonts w:eastAsia="Arial" w:cs="Arial"/>
          <w:szCs w:val="24"/>
        </w:rPr>
        <w:t>include a Workforce Development Center, hotels and retail businesses, as well as an Innovation Center that will serve as a state-of-the-art career technical center for Lauderdale County schools – with the potential for dual-enrollment classes with neighboring school districts.</w:t>
      </w:r>
    </w:p>
    <w:p w14:paraId="13A77098" w14:textId="7251A9CD" w:rsidR="00DC6B4E" w:rsidRPr="00280D78" w:rsidRDefault="00515F88" w:rsidP="00280D78">
      <w:pPr>
        <w:pStyle w:val="ListParagraph"/>
        <w:numPr>
          <w:ilvl w:val="0"/>
          <w:numId w:val="5"/>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 xml:space="preserve">The program would allow individuals residing in the </w:t>
      </w:r>
      <w:r w:rsidR="0046500F">
        <w:t>region</w:t>
      </w:r>
      <w:r w:rsidR="004349DC">
        <w:t xml:space="preserve"> </w:t>
      </w:r>
      <w:r w:rsidR="0046500F">
        <w:t>to earn</w:t>
      </w:r>
      <w:r>
        <w:t xml:space="preserve"> </w:t>
      </w:r>
      <w:r w:rsidR="0046500F">
        <w:t xml:space="preserve">a college </w:t>
      </w:r>
      <w:r>
        <w:t xml:space="preserve">degree in </w:t>
      </w:r>
      <w:r w:rsidR="0046500F">
        <w:t xml:space="preserve">a field that is in high demand in an efficient manner. </w:t>
      </w:r>
    </w:p>
    <w:p w14:paraId="799094C4" w14:textId="6932A703" w:rsidR="00DC6B4E" w:rsidRPr="00280D78" w:rsidRDefault="00515F88"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 xml:space="preserve"> </w:t>
      </w:r>
      <w:r>
        <w:tab/>
      </w:r>
      <w:r w:rsidR="009B60CB">
        <w:t xml:space="preserve">The program would </w:t>
      </w:r>
      <w:r w:rsidR="0046500F">
        <w:t>provide</w:t>
      </w:r>
      <w:r w:rsidR="009B60CB">
        <w:t xml:space="preserve"> high school graduates who are not </w:t>
      </w:r>
      <w:r w:rsidR="0046500F">
        <w:t xml:space="preserve">currently interested in pursuing a baccalaureate degree the opportunity to acquire skills that will assist them with </w:t>
      </w:r>
      <w:r w:rsidR="009B60CB">
        <w:t>career advancement.</w:t>
      </w:r>
    </w:p>
    <w:p w14:paraId="5CD97BC1" w14:textId="45D10F36" w:rsidR="00583D97" w:rsidRDefault="009B60CB" w:rsidP="00961635">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 xml:space="preserve"> </w:t>
      </w:r>
      <w:r>
        <w:tab/>
        <w:t>As a work force development program, non-traditional students would have the option to obtain a degree while still working in the industry.</w:t>
      </w:r>
    </w:p>
    <w:p w14:paraId="0041668F" w14:textId="77777777" w:rsidR="00D356E9" w:rsidRPr="00961635" w:rsidRDefault="00D356E9" w:rsidP="00D356E9">
      <w:pPr>
        <w:pStyle w:val="ListParagraph"/>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34263D6A" w14:textId="77777777" w:rsidR="00DC6B4E" w:rsidRPr="009B60CB"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9B60CB">
        <w:rPr>
          <w:rFonts w:ascii="Arial" w:hAnsi="Arial"/>
          <w:sz w:val="24"/>
        </w:rPr>
        <w:t xml:space="preserve">Please </w:t>
      </w:r>
      <w:r w:rsidR="0042150B" w:rsidRPr="009B60CB">
        <w:rPr>
          <w:rFonts w:ascii="Arial" w:hAnsi="Arial"/>
          <w:sz w:val="24"/>
        </w:rPr>
        <w:t>list any external entities that have supplied lette</w:t>
      </w:r>
      <w:r w:rsidR="00406EDD" w:rsidRPr="009B60CB">
        <w:rPr>
          <w:rFonts w:ascii="Arial" w:hAnsi="Arial"/>
          <w:sz w:val="24"/>
        </w:rPr>
        <w:t xml:space="preserve">rs of </w:t>
      </w:r>
      <w:r w:rsidRPr="009B60CB">
        <w:rPr>
          <w:rFonts w:ascii="Arial" w:hAnsi="Arial"/>
          <w:sz w:val="24"/>
        </w:rPr>
        <w:t xml:space="preserve">support </w:t>
      </w:r>
      <w:r w:rsidR="0042150B" w:rsidRPr="009B60CB">
        <w:rPr>
          <w:rFonts w:ascii="Arial" w:hAnsi="Arial"/>
          <w:sz w:val="24"/>
        </w:rPr>
        <w:t>attest</w:t>
      </w:r>
      <w:r w:rsidR="00406EDD" w:rsidRPr="009B60CB">
        <w:rPr>
          <w:rFonts w:ascii="Arial" w:hAnsi="Arial"/>
          <w:sz w:val="24"/>
        </w:rPr>
        <w:t>ing</w:t>
      </w:r>
      <w:r w:rsidR="0042150B" w:rsidRPr="009B60CB">
        <w:rPr>
          <w:rFonts w:ascii="Arial" w:hAnsi="Arial"/>
          <w:sz w:val="24"/>
        </w:rPr>
        <w:t xml:space="preserve"> to the program’s strengths</w:t>
      </w:r>
      <w:r w:rsidR="00406EDD" w:rsidRPr="009B60CB">
        <w:rPr>
          <w:rFonts w:ascii="Arial" w:hAnsi="Arial"/>
          <w:sz w:val="24"/>
        </w:rPr>
        <w:t>, and attach letters with the proposal</w:t>
      </w:r>
      <w:r w:rsidRPr="009B60CB">
        <w:rPr>
          <w:rFonts w:ascii="Arial" w:hAnsi="Arial"/>
          <w:sz w:val="24"/>
        </w:rPr>
        <w:t xml:space="preserve">.  </w:t>
      </w:r>
    </w:p>
    <w:p w14:paraId="3A0EE2CD" w14:textId="04E1B16E" w:rsidR="00DC6B4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14:paraId="61608773" w14:textId="4F393359" w:rsidR="0019341D" w:rsidRDefault="0019341D"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14:paraId="6073BEBD" w14:textId="77777777" w:rsidR="0019341D" w:rsidRDefault="0019341D"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14:paraId="700D6B71" w14:textId="06D5ED54" w:rsidR="00492CBE" w:rsidRDefault="00492CBE" w:rsidP="00492CBE">
      <w:pPr>
        <w:rPr>
          <w:rFonts w:ascii="Arial" w:hAnsi="Arial"/>
          <w:sz w:val="24"/>
        </w:rPr>
      </w:pPr>
      <w:r>
        <w:rPr>
          <w:rFonts w:ascii="Arial" w:hAnsi="Arial"/>
          <w:sz w:val="24"/>
        </w:rPr>
        <w:lastRenderedPageBreak/>
        <w:tab/>
        <w:t>Letters of support from the following entities are included in Appendix B</w:t>
      </w:r>
      <w:r w:rsidR="00513F12">
        <w:rPr>
          <w:rStyle w:val="FootnoteReference"/>
          <w:rFonts w:ascii="Arial" w:hAnsi="Arial"/>
          <w:sz w:val="24"/>
        </w:rPr>
        <w:footnoteReference w:id="6"/>
      </w:r>
      <w:r>
        <w:rPr>
          <w:rFonts w:ascii="Arial" w:hAnsi="Arial"/>
          <w:sz w:val="24"/>
        </w:rPr>
        <w:t>.</w:t>
      </w:r>
    </w:p>
    <w:p w14:paraId="5DAF1608" w14:textId="77777777" w:rsidR="00492CBE" w:rsidRPr="00D356E9" w:rsidRDefault="00492CBE" w:rsidP="00492CBE">
      <w:pPr>
        <w:rPr>
          <w:rFonts w:ascii="Arial" w:hAnsi="Arial"/>
        </w:rPr>
      </w:pPr>
    </w:p>
    <w:p w14:paraId="4B21D47C" w14:textId="3210C9BE" w:rsidR="0052210E" w:rsidRDefault="0052210E" w:rsidP="00453872">
      <w:pPr>
        <w:pStyle w:val="ListParagraph"/>
        <w:numPr>
          <w:ilvl w:val="0"/>
          <w:numId w:val="14"/>
        </w:numPr>
        <w:spacing w:after="0"/>
        <w:rPr>
          <w:bCs/>
        </w:rPr>
      </w:pPr>
      <w:r>
        <w:rPr>
          <w:bCs/>
        </w:rPr>
        <w:t>Alabama Senator Tim Melson</w:t>
      </w:r>
    </w:p>
    <w:p w14:paraId="771A7CA6" w14:textId="7C011166" w:rsidR="00AA22B4" w:rsidRDefault="00AA22B4" w:rsidP="00453872">
      <w:pPr>
        <w:pStyle w:val="ListParagraph"/>
        <w:numPr>
          <w:ilvl w:val="0"/>
          <w:numId w:val="14"/>
        </w:numPr>
        <w:spacing w:after="0"/>
        <w:rPr>
          <w:bCs/>
        </w:rPr>
      </w:pPr>
      <w:r>
        <w:rPr>
          <w:bCs/>
        </w:rPr>
        <w:t>Allen Thornton Career Technical Center</w:t>
      </w:r>
    </w:p>
    <w:p w14:paraId="4012F2F6" w14:textId="5130294F" w:rsidR="00AA22B4" w:rsidRDefault="00AA22B4" w:rsidP="00453872">
      <w:pPr>
        <w:pStyle w:val="ListParagraph"/>
        <w:numPr>
          <w:ilvl w:val="0"/>
          <w:numId w:val="14"/>
        </w:numPr>
        <w:spacing w:after="0"/>
        <w:rPr>
          <w:bCs/>
        </w:rPr>
      </w:pPr>
      <w:r>
        <w:rPr>
          <w:bCs/>
        </w:rPr>
        <w:t>Compass Group USA – Chartwells Dining Services</w:t>
      </w:r>
    </w:p>
    <w:p w14:paraId="4AC74EC0" w14:textId="5919710D" w:rsidR="0052210E" w:rsidRDefault="0052210E" w:rsidP="00453872">
      <w:pPr>
        <w:pStyle w:val="ListParagraph"/>
        <w:numPr>
          <w:ilvl w:val="0"/>
          <w:numId w:val="14"/>
        </w:numPr>
        <w:spacing w:after="0"/>
        <w:rPr>
          <w:bCs/>
        </w:rPr>
      </w:pPr>
      <w:r>
        <w:rPr>
          <w:bCs/>
        </w:rPr>
        <w:t>Florence City Schools</w:t>
      </w:r>
    </w:p>
    <w:p w14:paraId="1CB5C428" w14:textId="119390FE" w:rsidR="00654AB4" w:rsidRDefault="00654AB4" w:rsidP="00453872">
      <w:pPr>
        <w:pStyle w:val="ListParagraph"/>
        <w:numPr>
          <w:ilvl w:val="0"/>
          <w:numId w:val="14"/>
        </w:numPr>
        <w:spacing w:after="0"/>
        <w:rPr>
          <w:bCs/>
        </w:rPr>
      </w:pPr>
      <w:r>
        <w:rPr>
          <w:bCs/>
        </w:rPr>
        <w:t>Jack’s Place Bistro</w:t>
      </w:r>
    </w:p>
    <w:p w14:paraId="49183E63" w14:textId="69271DF9" w:rsidR="0052210E" w:rsidRDefault="0052210E" w:rsidP="00453872">
      <w:pPr>
        <w:pStyle w:val="ListParagraph"/>
        <w:numPr>
          <w:ilvl w:val="0"/>
          <w:numId w:val="14"/>
        </w:numPr>
        <w:spacing w:after="0"/>
        <w:rPr>
          <w:bCs/>
        </w:rPr>
      </w:pPr>
      <w:r>
        <w:rPr>
          <w:bCs/>
        </w:rPr>
        <w:t>Marriott Shoals Hotel and Spa</w:t>
      </w:r>
    </w:p>
    <w:p w14:paraId="5CFBD078" w14:textId="6337C311" w:rsidR="0052210E" w:rsidRDefault="0052210E" w:rsidP="00453872">
      <w:pPr>
        <w:pStyle w:val="ListParagraph"/>
        <w:numPr>
          <w:ilvl w:val="0"/>
          <w:numId w:val="14"/>
        </w:numPr>
        <w:spacing w:after="0"/>
        <w:rPr>
          <w:bCs/>
        </w:rPr>
      </w:pPr>
      <w:r>
        <w:rPr>
          <w:bCs/>
        </w:rPr>
        <w:t>Muscle Shoals City Schools</w:t>
      </w:r>
    </w:p>
    <w:p w14:paraId="17EC0A10" w14:textId="6BD73658" w:rsidR="0052210E" w:rsidRDefault="0052210E" w:rsidP="00453872">
      <w:pPr>
        <w:pStyle w:val="ListParagraph"/>
        <w:numPr>
          <w:ilvl w:val="0"/>
          <w:numId w:val="14"/>
        </w:numPr>
        <w:spacing w:after="0"/>
        <w:rPr>
          <w:bCs/>
        </w:rPr>
      </w:pPr>
      <w:r>
        <w:rPr>
          <w:bCs/>
        </w:rPr>
        <w:t>Odette Restaurant</w:t>
      </w:r>
    </w:p>
    <w:p w14:paraId="6B7CC194" w14:textId="28A14AA2" w:rsidR="009B60CB" w:rsidRDefault="009B60CB" w:rsidP="00453872">
      <w:pPr>
        <w:pStyle w:val="ListParagraph"/>
        <w:numPr>
          <w:ilvl w:val="0"/>
          <w:numId w:val="14"/>
        </w:numPr>
        <w:spacing w:after="0"/>
        <w:rPr>
          <w:bCs/>
        </w:rPr>
      </w:pPr>
      <w:r w:rsidRPr="0052210E">
        <w:rPr>
          <w:bCs/>
        </w:rPr>
        <w:t>Yummies Baker</w:t>
      </w:r>
      <w:r w:rsidR="0052210E" w:rsidRPr="0052210E">
        <w:rPr>
          <w:bCs/>
        </w:rPr>
        <w:t>y and Deli</w:t>
      </w:r>
    </w:p>
    <w:p w14:paraId="4EB8E9F7" w14:textId="572B86A6" w:rsidR="00AE730F" w:rsidRPr="0052210E" w:rsidRDefault="00AE730F" w:rsidP="00453872">
      <w:pPr>
        <w:pStyle w:val="ListParagraph"/>
        <w:numPr>
          <w:ilvl w:val="0"/>
          <w:numId w:val="14"/>
        </w:numPr>
        <w:spacing w:after="0"/>
        <w:rPr>
          <w:bCs/>
        </w:rPr>
      </w:pPr>
      <w:r>
        <w:rPr>
          <w:bCs/>
        </w:rPr>
        <w:t xml:space="preserve"> YUMM Thai Sushi and Beyond</w:t>
      </w:r>
    </w:p>
    <w:p w14:paraId="2B5A7D66" w14:textId="77777777" w:rsidR="00406EDD" w:rsidRPr="00D356E9" w:rsidRDefault="00406EDD">
      <w:pPr>
        <w:rPr>
          <w:rFonts w:ascii="Arial" w:hAnsi="Arial"/>
          <w:b/>
          <w:u w:val="single"/>
        </w:rPr>
      </w:pPr>
    </w:p>
    <w:p w14:paraId="49897424" w14:textId="77777777" w:rsidR="006729F0" w:rsidRPr="00280D78" w:rsidRDefault="00523B2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 xml:space="preserve">Program </w:t>
      </w:r>
      <w:r w:rsidR="006729F0" w:rsidRPr="00280D78">
        <w:rPr>
          <w:b/>
        </w:rPr>
        <w:t xml:space="preserve">Resource Requirements </w:t>
      </w:r>
    </w:p>
    <w:p w14:paraId="39396ADC" w14:textId="77777777" w:rsidR="006729F0" w:rsidRDefault="00280D78"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 xml:space="preserve">A. </w:t>
      </w:r>
      <w:r w:rsidR="006729F0" w:rsidRPr="00523B2E">
        <w:rPr>
          <w:rFonts w:ascii="Arial" w:hAnsi="Arial"/>
          <w:b/>
          <w:sz w:val="24"/>
        </w:rPr>
        <w:t>Faculty.</w:t>
      </w:r>
      <w:r w:rsidR="006729F0" w:rsidRPr="00523B2E">
        <w:rPr>
          <w:rFonts w:ascii="Arial" w:hAnsi="Arial"/>
          <w:sz w:val="24"/>
        </w:rPr>
        <w:t xml:space="preserve"> Please</w:t>
      </w:r>
      <w:r w:rsidR="00307908" w:rsidRPr="00523B2E">
        <w:rPr>
          <w:rFonts w:ascii="Arial" w:hAnsi="Arial"/>
          <w:sz w:val="24"/>
        </w:rPr>
        <w:t xml:space="preserve"> provide </w:t>
      </w:r>
      <w:r>
        <w:rPr>
          <w:rFonts w:ascii="Arial" w:hAnsi="Arial"/>
          <w:sz w:val="24"/>
        </w:rPr>
        <w:t xml:space="preserve">or attach </w:t>
      </w:r>
      <w:r w:rsidR="00307908" w:rsidRPr="00523B2E">
        <w:rPr>
          <w:rFonts w:ascii="Arial" w:hAnsi="Arial"/>
          <w:sz w:val="24"/>
        </w:rPr>
        <w:t>a brief summary of primary and support f</w:t>
      </w:r>
      <w:r w:rsidR="006729F0" w:rsidRPr="00523B2E">
        <w:rPr>
          <w:rFonts w:ascii="Arial" w:hAnsi="Arial"/>
          <w:sz w:val="24"/>
        </w:rPr>
        <w:t xml:space="preserve">aculty </w:t>
      </w:r>
      <w:r w:rsidR="00307908" w:rsidRPr="00523B2E">
        <w:rPr>
          <w:rFonts w:ascii="Arial" w:hAnsi="Arial"/>
          <w:sz w:val="24"/>
        </w:rPr>
        <w:t>that includes</w:t>
      </w:r>
      <w:r w:rsidR="006729F0" w:rsidRPr="00523B2E">
        <w:rPr>
          <w:rFonts w:ascii="Arial" w:hAnsi="Arial"/>
          <w:sz w:val="24"/>
        </w:rPr>
        <w:t xml:space="preserve"> their qualifications specific to the program proposal.</w:t>
      </w:r>
      <w:r w:rsidR="00307908" w:rsidRPr="00523B2E">
        <w:rPr>
          <w:rFonts w:ascii="Arial" w:hAnsi="Arial"/>
          <w:sz w:val="24"/>
        </w:rPr>
        <w:t xml:space="preserve"> Note</w:t>
      </w:r>
      <w:r w:rsidR="00307908">
        <w:rPr>
          <w:rFonts w:ascii="Arial" w:hAnsi="Arial"/>
          <w:sz w:val="24"/>
        </w:rPr>
        <w:t>: Institutions</w:t>
      </w:r>
      <w:r w:rsidR="00307908" w:rsidRPr="007854FE">
        <w:rPr>
          <w:rFonts w:ascii="Arial" w:hAnsi="Arial"/>
          <w:sz w:val="24"/>
        </w:rPr>
        <w:t xml:space="preserve"> must maintain and have current and additional primary and support faculty curriculum vitae available upon ACHE request for as long as the </w:t>
      </w:r>
      <w:r w:rsidR="00307908">
        <w:rPr>
          <w:rFonts w:ascii="Arial" w:hAnsi="Arial"/>
          <w:sz w:val="24"/>
        </w:rPr>
        <w:t>program is active, but you do not need to submit CVs with this proposal.</w:t>
      </w:r>
      <w:r w:rsidR="00523B2E">
        <w:rPr>
          <w:rFonts w:ascii="Arial" w:hAnsi="Arial"/>
          <w:sz w:val="24"/>
        </w:rPr>
        <w:t xml:space="preserve"> </w:t>
      </w:r>
    </w:p>
    <w:p w14:paraId="6AC55555" w14:textId="77777777" w:rsidR="00844ADF" w:rsidRPr="00D356E9" w:rsidRDefault="00844ADF"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14:paraId="3C678D96" w14:textId="490F14B7" w:rsidR="0052210E" w:rsidRDefault="0052210E" w:rsidP="0052210E">
      <w:pPr>
        <w:ind w:left="720"/>
        <w:rPr>
          <w:rFonts w:ascii="Arial" w:hAnsi="Arial" w:cs="Arial"/>
          <w:sz w:val="24"/>
          <w:szCs w:val="24"/>
        </w:rPr>
      </w:pPr>
      <w:r w:rsidRPr="006F44D3">
        <w:rPr>
          <w:rFonts w:ascii="Arial" w:hAnsi="Arial"/>
          <w:b/>
          <w:sz w:val="24"/>
          <w:u w:val="single"/>
        </w:rPr>
        <w:t>Johnson Ogun</w:t>
      </w:r>
      <w:r w:rsidRPr="006F44D3">
        <w:rPr>
          <w:rFonts w:ascii="Arial" w:hAnsi="Arial"/>
          <w:sz w:val="24"/>
          <w:u w:val="single"/>
        </w:rPr>
        <w:t>,</w:t>
      </w:r>
      <w:r>
        <w:rPr>
          <w:rFonts w:ascii="Arial" w:hAnsi="Arial"/>
          <w:sz w:val="24"/>
        </w:rPr>
        <w:t xml:space="preserve"> </w:t>
      </w:r>
      <w:r w:rsidRPr="00F56370">
        <w:rPr>
          <w:rFonts w:ascii="Arial" w:hAnsi="Arial"/>
          <w:b/>
          <w:sz w:val="24"/>
          <w:u w:val="single"/>
        </w:rPr>
        <w:t>Ed.D</w:t>
      </w:r>
      <w:r w:rsidR="00850F9B">
        <w:rPr>
          <w:rFonts w:ascii="Arial" w:hAnsi="Arial"/>
          <w:b/>
          <w:sz w:val="24"/>
          <w:u w:val="single"/>
        </w:rPr>
        <w:t>.</w:t>
      </w:r>
      <w:r>
        <w:rPr>
          <w:rFonts w:ascii="Arial" w:hAnsi="Arial"/>
          <w:b/>
          <w:sz w:val="24"/>
          <w:u w:val="single"/>
        </w:rPr>
        <w:t>, CFBE</w:t>
      </w:r>
      <w:r w:rsidRPr="006F44D3">
        <w:rPr>
          <w:rFonts w:ascii="Arial" w:hAnsi="Arial"/>
          <w:sz w:val="24"/>
        </w:rPr>
        <w:t xml:space="preserve"> </w:t>
      </w:r>
      <w:r>
        <w:rPr>
          <w:rFonts w:ascii="Arial" w:hAnsi="Arial"/>
          <w:sz w:val="24"/>
        </w:rPr>
        <w:t xml:space="preserve">– Dr. Ogun </w:t>
      </w:r>
      <w:r w:rsidRPr="006F44D3">
        <w:rPr>
          <w:rFonts w:ascii="Arial" w:hAnsi="Arial"/>
          <w:sz w:val="24"/>
        </w:rPr>
        <w:t>received his</w:t>
      </w:r>
      <w:r>
        <w:rPr>
          <w:rFonts w:ascii="Arial" w:hAnsi="Arial"/>
          <w:b/>
          <w:sz w:val="24"/>
        </w:rPr>
        <w:t xml:space="preserve"> </w:t>
      </w:r>
      <w:r>
        <w:rPr>
          <w:rFonts w:ascii="Arial" w:hAnsi="Arial"/>
          <w:sz w:val="24"/>
        </w:rPr>
        <w:t xml:space="preserve">Ed.D. in Higher Education Administration from the University of Alabama in 2016 and a Master’s in Home Economics from Western Kentucky University in 1992. He is </w:t>
      </w:r>
      <w:r>
        <w:rPr>
          <w:rFonts w:ascii="Arial" w:hAnsi="Arial" w:cs="Arial"/>
          <w:sz w:val="24"/>
          <w:szCs w:val="24"/>
        </w:rPr>
        <w:t xml:space="preserve">a professor and Director of Culinary Arts in the Department of Visual Arts and Design. Dr. Ogun is a certified ServSafe instructor and proctor, and also holds the American Hotel &amp; Lodging </w:t>
      </w:r>
      <w:r w:rsidRPr="009C1BB6">
        <w:rPr>
          <w:rFonts w:ascii="Arial" w:hAnsi="Arial" w:cs="Arial"/>
          <w:sz w:val="24"/>
          <w:szCs w:val="24"/>
        </w:rPr>
        <w:t xml:space="preserve">Association Certified Food &amp; Beverage Executive </w:t>
      </w:r>
      <w:r>
        <w:rPr>
          <w:rFonts w:ascii="Arial" w:hAnsi="Arial" w:cs="Arial"/>
          <w:sz w:val="24"/>
          <w:szCs w:val="24"/>
        </w:rPr>
        <w:t>(</w:t>
      </w:r>
      <w:r w:rsidRPr="009C1BB6">
        <w:rPr>
          <w:rFonts w:ascii="Arial" w:hAnsi="Arial" w:cs="Arial"/>
          <w:sz w:val="24"/>
          <w:szCs w:val="24"/>
        </w:rPr>
        <w:t>CFBE</w:t>
      </w:r>
      <w:r>
        <w:rPr>
          <w:rFonts w:ascii="Arial" w:hAnsi="Arial" w:cs="Arial"/>
          <w:sz w:val="24"/>
          <w:szCs w:val="24"/>
        </w:rPr>
        <w:t xml:space="preserve">) certification. He has 24 years of experience in the culinary and hospitality industry in the positions of Food and Beverage Director and General Manager of Holiday Inns in the Southern region. His research efforts at the university have </w:t>
      </w:r>
      <w:r w:rsidR="00850F9B">
        <w:rPr>
          <w:rFonts w:ascii="Arial" w:hAnsi="Arial" w:cs="Arial"/>
          <w:sz w:val="24"/>
          <w:szCs w:val="24"/>
        </w:rPr>
        <w:t xml:space="preserve">focused on </w:t>
      </w:r>
      <w:r>
        <w:rPr>
          <w:rFonts w:ascii="Arial" w:hAnsi="Arial" w:cs="Arial"/>
          <w:sz w:val="24"/>
          <w:szCs w:val="24"/>
        </w:rPr>
        <w:t xml:space="preserve">nutritional methods of food planning and preparation. </w:t>
      </w:r>
    </w:p>
    <w:p w14:paraId="6BC901FE" w14:textId="3F5DAFD4" w:rsidR="0052210E" w:rsidRPr="00D356E9" w:rsidRDefault="0052210E" w:rsidP="0052210E">
      <w:pPr>
        <w:ind w:left="720"/>
        <w:rPr>
          <w:rFonts w:ascii="Arial" w:hAnsi="Arial"/>
          <w:b/>
          <w:sz w:val="16"/>
          <w:szCs w:val="16"/>
          <w:u w:val="single"/>
        </w:rPr>
      </w:pPr>
    </w:p>
    <w:p w14:paraId="5151E5C3" w14:textId="7174735E" w:rsidR="0052210E" w:rsidRDefault="0052210E" w:rsidP="0052210E">
      <w:pPr>
        <w:ind w:left="720"/>
        <w:rPr>
          <w:rFonts w:ascii="Arial" w:hAnsi="Arial" w:cs="Arial"/>
          <w:sz w:val="24"/>
          <w:szCs w:val="24"/>
        </w:rPr>
      </w:pPr>
      <w:r w:rsidRPr="009638F3">
        <w:rPr>
          <w:rFonts w:ascii="Arial" w:hAnsi="Arial"/>
          <w:b/>
          <w:sz w:val="24"/>
          <w:u w:val="single"/>
        </w:rPr>
        <w:t>Prema Monteiro, M</w:t>
      </w:r>
      <w:r>
        <w:rPr>
          <w:rFonts w:ascii="Arial" w:hAnsi="Arial"/>
          <w:b/>
          <w:sz w:val="24"/>
          <w:u w:val="single"/>
        </w:rPr>
        <w:t>.</w:t>
      </w:r>
      <w:r w:rsidRPr="009638F3">
        <w:rPr>
          <w:rFonts w:ascii="Arial" w:hAnsi="Arial"/>
          <w:b/>
          <w:sz w:val="24"/>
          <w:u w:val="single"/>
        </w:rPr>
        <w:t>S</w:t>
      </w:r>
      <w:r>
        <w:rPr>
          <w:rFonts w:ascii="Arial" w:hAnsi="Arial"/>
          <w:b/>
          <w:sz w:val="24"/>
          <w:u w:val="single"/>
        </w:rPr>
        <w:t>.</w:t>
      </w:r>
      <w:r w:rsidRPr="009638F3">
        <w:rPr>
          <w:rFonts w:ascii="Arial" w:hAnsi="Arial"/>
          <w:b/>
          <w:sz w:val="24"/>
          <w:u w:val="single"/>
        </w:rPr>
        <w:t>, Ed</w:t>
      </w:r>
      <w:r>
        <w:rPr>
          <w:rFonts w:ascii="Arial" w:hAnsi="Arial"/>
          <w:b/>
          <w:sz w:val="24"/>
          <w:u w:val="single"/>
        </w:rPr>
        <w:t>.</w:t>
      </w:r>
      <w:r w:rsidRPr="009638F3">
        <w:rPr>
          <w:rFonts w:ascii="Arial" w:hAnsi="Arial"/>
          <w:b/>
          <w:sz w:val="24"/>
          <w:u w:val="single"/>
        </w:rPr>
        <w:t>S</w:t>
      </w:r>
      <w:r>
        <w:rPr>
          <w:rFonts w:ascii="Arial" w:hAnsi="Arial"/>
          <w:b/>
          <w:sz w:val="24"/>
          <w:u w:val="single"/>
        </w:rPr>
        <w:t>.</w:t>
      </w:r>
      <w:r w:rsidRPr="009638F3">
        <w:rPr>
          <w:rFonts w:ascii="Arial" w:hAnsi="Arial"/>
          <w:sz w:val="24"/>
        </w:rPr>
        <w:t xml:space="preserve"> – </w:t>
      </w:r>
      <w:r w:rsidR="00066BA4">
        <w:rPr>
          <w:rFonts w:ascii="Arial" w:hAnsi="Arial"/>
          <w:sz w:val="24"/>
        </w:rPr>
        <w:t xml:space="preserve">Ms. </w:t>
      </w:r>
      <w:r w:rsidRPr="009638F3">
        <w:rPr>
          <w:rFonts w:ascii="Arial" w:hAnsi="Arial"/>
          <w:sz w:val="24"/>
        </w:rPr>
        <w:t>Prema Monteiro received her M</w:t>
      </w:r>
      <w:r>
        <w:rPr>
          <w:rFonts w:ascii="Arial" w:hAnsi="Arial"/>
          <w:sz w:val="24"/>
        </w:rPr>
        <w:t>.S.</w:t>
      </w:r>
      <w:r w:rsidRPr="009638F3">
        <w:rPr>
          <w:rFonts w:ascii="Arial" w:hAnsi="Arial"/>
          <w:sz w:val="24"/>
        </w:rPr>
        <w:t xml:space="preserve"> </w:t>
      </w:r>
      <w:r>
        <w:rPr>
          <w:rFonts w:ascii="Arial" w:hAnsi="Arial"/>
          <w:sz w:val="24"/>
        </w:rPr>
        <w:t xml:space="preserve">in Hospitality and Tourism Management, </w:t>
      </w:r>
      <w:r w:rsidRPr="009638F3">
        <w:rPr>
          <w:rFonts w:ascii="Arial" w:hAnsi="Arial"/>
          <w:sz w:val="24"/>
        </w:rPr>
        <w:t>and</w:t>
      </w:r>
      <w:r>
        <w:rPr>
          <w:rFonts w:ascii="Arial" w:hAnsi="Arial"/>
          <w:sz w:val="24"/>
        </w:rPr>
        <w:t xml:space="preserve"> an</w:t>
      </w:r>
      <w:r w:rsidRPr="009638F3">
        <w:rPr>
          <w:rFonts w:ascii="Arial" w:hAnsi="Arial"/>
          <w:sz w:val="24"/>
        </w:rPr>
        <w:t xml:space="preserve"> Ed</w:t>
      </w:r>
      <w:r>
        <w:rPr>
          <w:rFonts w:ascii="Arial" w:hAnsi="Arial"/>
          <w:sz w:val="24"/>
        </w:rPr>
        <w:t>.</w:t>
      </w:r>
      <w:r w:rsidRPr="009638F3">
        <w:rPr>
          <w:rFonts w:ascii="Arial" w:hAnsi="Arial"/>
          <w:sz w:val="24"/>
        </w:rPr>
        <w:t>S</w:t>
      </w:r>
      <w:r>
        <w:rPr>
          <w:rFonts w:ascii="Arial" w:hAnsi="Arial"/>
          <w:sz w:val="24"/>
        </w:rPr>
        <w:t>.</w:t>
      </w:r>
      <w:r w:rsidRPr="009638F3">
        <w:rPr>
          <w:rFonts w:ascii="Arial" w:hAnsi="Arial"/>
          <w:sz w:val="24"/>
        </w:rPr>
        <w:t xml:space="preserve"> </w:t>
      </w:r>
      <w:r>
        <w:rPr>
          <w:rFonts w:ascii="Arial" w:hAnsi="Arial"/>
          <w:sz w:val="24"/>
        </w:rPr>
        <w:t>in Career and Technical Education</w:t>
      </w:r>
      <w:r w:rsidRPr="009638F3">
        <w:rPr>
          <w:rFonts w:ascii="Arial" w:hAnsi="Arial"/>
          <w:sz w:val="24"/>
        </w:rPr>
        <w:t xml:space="preserve"> from the University of Wisconsin-Stout, in 2000 and 2006 respectively. </w:t>
      </w:r>
      <w:r>
        <w:rPr>
          <w:rFonts w:ascii="Arial" w:hAnsi="Arial"/>
          <w:sz w:val="24"/>
        </w:rPr>
        <w:t xml:space="preserve">She is </w:t>
      </w:r>
      <w:r>
        <w:rPr>
          <w:rFonts w:ascii="Arial" w:hAnsi="Arial" w:cs="Arial"/>
          <w:sz w:val="24"/>
          <w:szCs w:val="24"/>
        </w:rPr>
        <w:t>a professor of Culinary Arts, and Hospitality &amp; Events Management, and program director for Hospitality &amp; Events Management in the Department of Visual Arts and Design. She is also a certified ServSafe instructor and proctor. She has 11 years of international industry experience in the rooms division, as well as food and beverage; and 21 years of combined teaching experience at the University of Wisconsin-Stout, Drake State Community and Technical College, and the University of North Alabama. Her research interests have been in Asian cuisine, international tourism, and sustainability in the hospitality and food service industries.</w:t>
      </w:r>
    </w:p>
    <w:p w14:paraId="14E30EE5" w14:textId="4EFF8F98" w:rsidR="00844ADF" w:rsidRPr="005F2061" w:rsidRDefault="00844ADF" w:rsidP="00066BA4">
      <w:pPr>
        <w:ind w:left="720"/>
        <w:rPr>
          <w:rFonts w:ascii="Arial" w:hAnsi="Arial"/>
          <w:sz w:val="24"/>
        </w:rPr>
      </w:pPr>
      <w:r w:rsidRPr="00066BA4">
        <w:rPr>
          <w:rFonts w:ascii="Arial" w:hAnsi="Arial"/>
          <w:b/>
          <w:bCs/>
          <w:sz w:val="24"/>
          <w:u w:val="single"/>
        </w:rPr>
        <w:lastRenderedPageBreak/>
        <w:t>Gudmundsson</w:t>
      </w:r>
      <w:r w:rsidR="0052210E" w:rsidRPr="00066BA4">
        <w:rPr>
          <w:rFonts w:ascii="Arial" w:hAnsi="Arial"/>
          <w:b/>
          <w:bCs/>
          <w:sz w:val="24"/>
          <w:u w:val="single"/>
        </w:rPr>
        <w:t xml:space="preserve">, Einar, </w:t>
      </w:r>
      <w:r w:rsidR="00066BA4" w:rsidRPr="00066BA4">
        <w:rPr>
          <w:rFonts w:ascii="Arial" w:hAnsi="Arial"/>
          <w:b/>
          <w:bCs/>
          <w:sz w:val="24"/>
          <w:u w:val="single"/>
        </w:rPr>
        <w:t>MBA</w:t>
      </w:r>
      <w:r w:rsidR="00066BA4">
        <w:rPr>
          <w:rFonts w:ascii="Arial" w:hAnsi="Arial"/>
          <w:sz w:val="24"/>
        </w:rPr>
        <w:t xml:space="preserve"> – Mr. Einar Gudmundsson received his MBA with an emphasis in International Hospitality and Service Industries Management from the GLION Institute of Higher Education, Switzerland in 2014. Einar also holds a B.A. in Hotel and Catering from the Iceland School of Hotel and Catering. An assistant professor and fine dining specialist in the Department of Visual Arts and Design, Mr. Gudmundsson has 20 years of experience in the culinary and hospitality industry, holding positions as Executive Chef and Food and Beverage Director of Marriott Hotels throughout the country. Einar is a Certified Executive Chef (</w:t>
      </w:r>
      <w:r w:rsidRPr="005F2061">
        <w:rPr>
          <w:rFonts w:ascii="Arial" w:hAnsi="Arial"/>
          <w:sz w:val="24"/>
        </w:rPr>
        <w:t>American Culinary Federation)</w:t>
      </w:r>
      <w:r w:rsidR="00066BA4">
        <w:rPr>
          <w:rFonts w:ascii="Arial" w:hAnsi="Arial"/>
          <w:sz w:val="24"/>
        </w:rPr>
        <w:t xml:space="preserve"> and is a </w:t>
      </w:r>
      <w:r w:rsidR="00066BA4">
        <w:rPr>
          <w:rFonts w:ascii="Arial" w:hAnsi="Arial" w:cs="Arial"/>
          <w:sz w:val="24"/>
          <w:szCs w:val="24"/>
        </w:rPr>
        <w:t>certified ServSafe instructor and proctor.</w:t>
      </w:r>
    </w:p>
    <w:p w14:paraId="65BF1E69" w14:textId="77777777" w:rsidR="005F2061" w:rsidRDefault="005F2061" w:rsidP="00844ADF">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D586AE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Please provide faculty counts for the proposed program:</w:t>
      </w:r>
    </w:p>
    <w:p w14:paraId="1408BFF6"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890"/>
        <w:gridCol w:w="1530"/>
      </w:tblGrid>
      <w:tr w:rsidR="006729F0" w:rsidRPr="007854FE" w14:paraId="59F2F6BA" w14:textId="77777777" w:rsidTr="006729F0">
        <w:tc>
          <w:tcPr>
            <w:tcW w:w="3888" w:type="dxa"/>
            <w:vMerge w:val="restart"/>
            <w:shd w:val="clear" w:color="auto" w:fill="auto"/>
          </w:tcPr>
          <w:p w14:paraId="2EB8F6C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w:t>
            </w:r>
          </w:p>
          <w:p w14:paraId="08DF921A"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Status</w:t>
            </w:r>
          </w:p>
        </w:tc>
        <w:tc>
          <w:tcPr>
            <w:tcW w:w="3420" w:type="dxa"/>
            <w:gridSpan w:val="2"/>
            <w:shd w:val="clear" w:color="auto" w:fill="auto"/>
          </w:tcPr>
          <w:p w14:paraId="03F49B35"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Faculty Type</w:t>
            </w:r>
          </w:p>
        </w:tc>
      </w:tr>
      <w:tr w:rsidR="006729F0" w:rsidRPr="007854FE" w14:paraId="35BF2E20" w14:textId="77777777" w:rsidTr="006729F0">
        <w:tc>
          <w:tcPr>
            <w:tcW w:w="3888" w:type="dxa"/>
            <w:vMerge/>
            <w:shd w:val="clear" w:color="auto" w:fill="auto"/>
          </w:tcPr>
          <w:p w14:paraId="58F0196E"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890" w:type="dxa"/>
            <w:shd w:val="clear" w:color="auto" w:fill="auto"/>
          </w:tcPr>
          <w:p w14:paraId="0E0C855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Primary</w:t>
            </w:r>
          </w:p>
        </w:tc>
        <w:tc>
          <w:tcPr>
            <w:tcW w:w="1530" w:type="dxa"/>
            <w:shd w:val="clear" w:color="auto" w:fill="auto"/>
          </w:tcPr>
          <w:p w14:paraId="11639E5E"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Support</w:t>
            </w:r>
          </w:p>
        </w:tc>
      </w:tr>
      <w:tr w:rsidR="006729F0" w:rsidRPr="007854FE" w14:paraId="2D02D3F3" w14:textId="77777777" w:rsidTr="006729F0">
        <w:tc>
          <w:tcPr>
            <w:tcW w:w="3888" w:type="dxa"/>
            <w:shd w:val="clear" w:color="auto" w:fill="auto"/>
          </w:tcPr>
          <w:p w14:paraId="02596163"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 Full Time</w:t>
            </w:r>
          </w:p>
        </w:tc>
        <w:tc>
          <w:tcPr>
            <w:tcW w:w="1890" w:type="dxa"/>
            <w:shd w:val="clear" w:color="auto" w:fill="auto"/>
          </w:tcPr>
          <w:p w14:paraId="39F9CBB0" w14:textId="573E0138" w:rsidR="006729F0" w:rsidRPr="007854FE" w:rsidRDefault="0046500F"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2</w:t>
            </w:r>
          </w:p>
        </w:tc>
        <w:tc>
          <w:tcPr>
            <w:tcW w:w="1530" w:type="dxa"/>
            <w:shd w:val="clear" w:color="auto" w:fill="auto"/>
          </w:tcPr>
          <w:p w14:paraId="3F07E5AC" w14:textId="00C1A71A" w:rsidR="006729F0" w:rsidRPr="007854FE" w:rsidRDefault="0046500F"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r>
      <w:tr w:rsidR="006729F0" w:rsidRPr="007854FE" w14:paraId="05B70A61" w14:textId="77777777" w:rsidTr="006729F0">
        <w:tc>
          <w:tcPr>
            <w:tcW w:w="3888" w:type="dxa"/>
            <w:shd w:val="clear" w:color="auto" w:fill="auto"/>
          </w:tcPr>
          <w:p w14:paraId="6089CA4C"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Current-Part Time</w:t>
            </w:r>
          </w:p>
        </w:tc>
        <w:tc>
          <w:tcPr>
            <w:tcW w:w="1890" w:type="dxa"/>
            <w:shd w:val="clear" w:color="auto" w:fill="auto"/>
          </w:tcPr>
          <w:p w14:paraId="2122A838" w14:textId="77777777" w:rsidR="006729F0" w:rsidRPr="007854FE" w:rsidRDefault="00844ADF"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c>
          <w:tcPr>
            <w:tcW w:w="1530" w:type="dxa"/>
            <w:shd w:val="clear" w:color="auto" w:fill="auto"/>
          </w:tcPr>
          <w:p w14:paraId="499C2151" w14:textId="415486E1" w:rsidR="006729F0" w:rsidRPr="007854FE" w:rsidRDefault="00066BA4"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r>
      <w:tr w:rsidR="006729F0" w:rsidRPr="007854FE" w14:paraId="44FCDC8C" w14:textId="77777777" w:rsidTr="006729F0">
        <w:tc>
          <w:tcPr>
            <w:tcW w:w="3888" w:type="dxa"/>
            <w:shd w:val="clear" w:color="auto" w:fill="auto"/>
          </w:tcPr>
          <w:p w14:paraId="5A15D892"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Additional-Full Time (to be hired)</w:t>
            </w:r>
          </w:p>
        </w:tc>
        <w:tc>
          <w:tcPr>
            <w:tcW w:w="1890" w:type="dxa"/>
            <w:shd w:val="clear" w:color="auto" w:fill="auto"/>
          </w:tcPr>
          <w:p w14:paraId="13222EC3" w14:textId="77777777" w:rsidR="006729F0" w:rsidRPr="007854FE" w:rsidRDefault="00844ADF"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c>
          <w:tcPr>
            <w:tcW w:w="1530" w:type="dxa"/>
            <w:shd w:val="clear" w:color="auto" w:fill="auto"/>
          </w:tcPr>
          <w:p w14:paraId="21689A86" w14:textId="77777777" w:rsidR="006729F0" w:rsidRPr="007854FE" w:rsidRDefault="005F2061"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r>
      <w:tr w:rsidR="006729F0" w:rsidRPr="007854FE" w14:paraId="1CF087CD" w14:textId="77777777" w:rsidTr="006729F0">
        <w:tc>
          <w:tcPr>
            <w:tcW w:w="3888" w:type="dxa"/>
            <w:shd w:val="clear" w:color="auto" w:fill="auto"/>
          </w:tcPr>
          <w:p w14:paraId="33A5C6D8"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Additional-Part Time (to be hired)</w:t>
            </w:r>
          </w:p>
        </w:tc>
        <w:tc>
          <w:tcPr>
            <w:tcW w:w="1890" w:type="dxa"/>
            <w:shd w:val="clear" w:color="auto" w:fill="auto"/>
          </w:tcPr>
          <w:p w14:paraId="79CA1A17" w14:textId="3D348A51" w:rsidR="006729F0" w:rsidRPr="007854FE" w:rsidRDefault="00066BA4"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c>
          <w:tcPr>
            <w:tcW w:w="1530" w:type="dxa"/>
            <w:shd w:val="clear" w:color="auto" w:fill="auto"/>
          </w:tcPr>
          <w:p w14:paraId="5957EB73" w14:textId="23AB25EF" w:rsidR="006729F0" w:rsidRPr="007854FE" w:rsidRDefault="00066BA4"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r>
    </w:tbl>
    <w:p w14:paraId="529681F6" w14:textId="77777777" w:rsidR="00583D97"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rPr>
        <w:t xml:space="preserve">Note: Annual compensation costs for additional faculty to be hired should be included in the </w:t>
      </w:r>
    </w:p>
    <w:p w14:paraId="7304A6EF" w14:textId="77777777" w:rsidR="00307908" w:rsidRPr="00583D97" w:rsidRDefault="00583D97"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cs="Arial"/>
          <w:bCs/>
        </w:rPr>
        <w:t>NEW ACADEMIC DEGREE PROGRAM SUMMARY</w:t>
      </w:r>
      <w:r w:rsidRPr="00583D97">
        <w:rPr>
          <w:rFonts w:ascii="Arial" w:hAnsi="Arial"/>
        </w:rPr>
        <w:t xml:space="preserve"> table</w:t>
      </w:r>
      <w:r w:rsidR="00523B2E" w:rsidRPr="00583D97">
        <w:rPr>
          <w:rFonts w:ascii="Arial" w:hAnsi="Arial"/>
        </w:rPr>
        <w:t>.</w:t>
      </w:r>
    </w:p>
    <w:p w14:paraId="14852699" w14:textId="73E1BD41"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3267427" w14:textId="77777777" w:rsidR="006729F0" w:rsidRPr="005F2061"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5F2061">
        <w:rPr>
          <w:rFonts w:ascii="Arial" w:hAnsi="Arial"/>
          <w:sz w:val="24"/>
        </w:rPr>
        <w:t>Briefly describe the qualificat</w:t>
      </w:r>
      <w:r w:rsidR="00523B2E" w:rsidRPr="005F2061">
        <w:rPr>
          <w:rFonts w:ascii="Arial" w:hAnsi="Arial"/>
          <w:sz w:val="24"/>
        </w:rPr>
        <w:t>ions of new faculty to be hired:</w:t>
      </w:r>
    </w:p>
    <w:p w14:paraId="0542DB55" w14:textId="77777777"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5EEF91D" w14:textId="77777777" w:rsidR="00300C3B" w:rsidRPr="00300C3B" w:rsidRDefault="00300C3B" w:rsidP="00300C3B">
      <w:pPr>
        <w:pStyle w:val="ListParagraph"/>
        <w:numPr>
          <w:ilvl w:val="0"/>
          <w:numId w:val="12"/>
        </w:numPr>
        <w:rPr>
          <w:iCs/>
          <w:szCs w:val="24"/>
        </w:rPr>
      </w:pPr>
      <w:r w:rsidRPr="00300C3B">
        <w:rPr>
          <w:iCs/>
          <w:szCs w:val="24"/>
        </w:rPr>
        <w:t>Minimum faculty qualifications for the additional full-time faculty require a bachelor’s degree in the discipline or an associate’s degree and demonstrated competencies in the discipline.</w:t>
      </w:r>
    </w:p>
    <w:p w14:paraId="67BC07E5" w14:textId="42D63567" w:rsidR="00300C3B" w:rsidRPr="00300C3B" w:rsidRDefault="00300C3B" w:rsidP="00300C3B">
      <w:pPr>
        <w:pStyle w:val="ListParagraph"/>
        <w:numPr>
          <w:ilvl w:val="0"/>
          <w:numId w:val="12"/>
        </w:numPr>
        <w:rPr>
          <w:iCs/>
          <w:szCs w:val="24"/>
        </w:rPr>
      </w:pPr>
      <w:r w:rsidRPr="00300C3B">
        <w:rPr>
          <w:iCs/>
          <w:szCs w:val="24"/>
        </w:rPr>
        <w:t xml:space="preserve">Preferred qualifications: a master’s degree in a field related to </w:t>
      </w:r>
      <w:r>
        <w:rPr>
          <w:iCs/>
          <w:szCs w:val="24"/>
        </w:rPr>
        <w:t>culinary arts</w:t>
      </w:r>
      <w:r w:rsidRPr="00300C3B">
        <w:rPr>
          <w:iCs/>
          <w:szCs w:val="24"/>
        </w:rPr>
        <w:t xml:space="preserve">, teaching experience in a related field at a post-secondary institution, and industry experience. </w:t>
      </w:r>
    </w:p>
    <w:p w14:paraId="17DB8F88" w14:textId="47C2F157" w:rsidR="00280D78" w:rsidRPr="007854FE" w:rsidRDefault="00A43E6E" w:rsidP="00280D78">
      <w:pPr>
        <w:tabs>
          <w:tab w:val="left" w:pos="-1200"/>
          <w:tab w:val="left" w:pos="-720"/>
          <w:tab w:val="left" w:pos="0"/>
          <w:tab w:val="left" w:pos="720"/>
          <w:tab w:val="left" w:pos="1440"/>
        </w:tabs>
        <w:rPr>
          <w:rFonts w:ascii="Arial" w:hAnsi="Arial"/>
          <w:sz w:val="24"/>
        </w:rPr>
      </w:pPr>
      <w:r>
        <w:rPr>
          <w:rFonts w:ascii="Arial" w:hAnsi="Arial"/>
          <w:noProof/>
          <w:sz w:val="24"/>
        </w:rPr>
        <mc:AlternateContent>
          <mc:Choice Requires="wpg">
            <w:drawing>
              <wp:anchor distT="0" distB="0" distL="114300" distR="114300" simplePos="0" relativeHeight="251689984" behindDoc="0" locked="0" layoutInCell="1" allowOverlap="1" wp14:anchorId="2BA5BCBD" wp14:editId="262FA4FF">
                <wp:simplePos x="0" y="0"/>
                <wp:positionH relativeFrom="column">
                  <wp:posOffset>3679825</wp:posOffset>
                </wp:positionH>
                <wp:positionV relativeFrom="paragraph">
                  <wp:posOffset>6350</wp:posOffset>
                </wp:positionV>
                <wp:extent cx="1210310" cy="254000"/>
                <wp:effectExtent l="0" t="0" r="27940" b="12700"/>
                <wp:wrapNone/>
                <wp:docPr id="4" name="Group 4"/>
                <wp:cNvGraphicFramePr/>
                <a:graphic xmlns:a="http://schemas.openxmlformats.org/drawingml/2006/main">
                  <a:graphicData uri="http://schemas.microsoft.com/office/word/2010/wordprocessingGroup">
                    <wpg:wgp>
                      <wpg:cNvGrpSpPr/>
                      <wpg:grpSpPr>
                        <a:xfrm>
                          <a:off x="0" y="0"/>
                          <a:ext cx="1210310" cy="254000"/>
                          <a:chOff x="0" y="0"/>
                          <a:chExt cx="1210310" cy="254000"/>
                        </a:xfrm>
                      </wpg:grpSpPr>
                      <wps:wsp>
                        <wps:cNvPr id="5" name="Text Box 5"/>
                        <wps:cNvSpPr txBox="1">
                          <a:spLocks noChangeArrowheads="1"/>
                        </wps:cNvSpPr>
                        <wps:spPr bwMode="auto">
                          <a:xfrm>
                            <a:off x="0" y="0"/>
                            <a:ext cx="267335" cy="254000"/>
                          </a:xfrm>
                          <a:prstGeom prst="rect">
                            <a:avLst/>
                          </a:prstGeom>
                          <a:solidFill>
                            <a:srgbClr val="FFFFFF"/>
                          </a:solidFill>
                          <a:ln w="12700">
                            <a:solidFill>
                              <a:srgbClr val="000000"/>
                            </a:solidFill>
                            <a:miter lim="800000"/>
                            <a:headEnd/>
                            <a:tailEnd/>
                          </a:ln>
                        </wps:spPr>
                        <wps:txbx>
                          <w:txbxContent>
                            <w:p w14:paraId="3709D354" w14:textId="77777777" w:rsidR="00D13FCC" w:rsidRDefault="00D13FCC" w:rsidP="00280D78">
                              <w:r>
                                <w:t>X</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942975" y="0"/>
                            <a:ext cx="267335" cy="228600"/>
                          </a:xfrm>
                          <a:prstGeom prst="rect">
                            <a:avLst/>
                          </a:prstGeom>
                          <a:solidFill>
                            <a:srgbClr val="FFFFFF"/>
                          </a:solidFill>
                          <a:ln w="12700">
                            <a:solidFill>
                              <a:srgbClr val="000000"/>
                            </a:solidFill>
                            <a:miter lim="800000"/>
                            <a:headEnd/>
                            <a:tailEnd/>
                          </a:ln>
                        </wps:spPr>
                        <wps:txbx>
                          <w:txbxContent>
                            <w:p w14:paraId="1D4DBD0E" w14:textId="77777777" w:rsidR="00D13FCC" w:rsidRDefault="00D13FCC" w:rsidP="00280D78"/>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BA5BCBD" id="Group 4" o:spid="_x0000_s1026" style="position:absolute;margin-left:289.75pt;margin-top:.5pt;width:95.3pt;height:20pt;z-index:251689984;mso-height-relative:margin" coordsize="12103,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">
                <v:shapetype id="_x0000_t202" coordsize="21600,21600" o:spt="202" path="m,l,21600r21600,l21600,xe">
                  <v:stroke joinstyle="miter"/>
                  <v:path gradientshapeok="t" o:connecttype="rect"/>
                </v:shapetype>
                <v:shape id="Text Box 5" o:spid="_x0000_s1027" type="#_x0000_t202" style="position:absolute;width:267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3709D354" w14:textId="77777777" w:rsidR="00D13FCC" w:rsidRDefault="00D13FCC" w:rsidP="00280D78">
                        <w:r>
                          <w:t>X</w:t>
                        </w:r>
                      </w:p>
                    </w:txbxContent>
                  </v:textbox>
                </v:shape>
                <v:shape id="Text Box 6" o:spid="_x0000_s1028" type="#_x0000_t202" style="position:absolute;left:9429;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1D4DBD0E" w14:textId="77777777" w:rsidR="00D13FCC" w:rsidRDefault="00D13FCC" w:rsidP="00280D78"/>
                    </w:txbxContent>
                  </v:textbox>
                </v:shape>
              </v:group>
            </w:pict>
          </mc:Fallback>
        </mc:AlternateContent>
      </w:r>
      <w:r w:rsidR="00280D78">
        <w:rPr>
          <w:rFonts w:ascii="Arial" w:hAnsi="Arial"/>
          <w:b/>
          <w:sz w:val="24"/>
        </w:rPr>
        <w:t xml:space="preserve">B. Staff. </w:t>
      </w:r>
      <w:r w:rsidR="00280D78">
        <w:rPr>
          <w:rFonts w:ascii="Arial" w:hAnsi="Arial"/>
          <w:sz w:val="24"/>
        </w:rPr>
        <w:t xml:space="preserve">Will the program require dedicated staff? </w:t>
      </w:r>
      <w:r w:rsidR="00280D78" w:rsidRPr="007854FE">
        <w:rPr>
          <w:rFonts w:ascii="Arial" w:hAnsi="Arial"/>
          <w:sz w:val="24"/>
        </w:rPr>
        <w:tab/>
      </w:r>
      <w:r w:rsidR="00280D78" w:rsidRPr="007854FE">
        <w:rPr>
          <w:rFonts w:ascii="Arial" w:hAnsi="Arial"/>
          <w:sz w:val="24"/>
        </w:rPr>
        <w:tab/>
      </w:r>
      <w:r w:rsidR="00280D78" w:rsidRPr="00961635">
        <w:rPr>
          <w:rFonts w:ascii="Arial" w:hAnsi="Arial"/>
          <w:sz w:val="24"/>
        </w:rPr>
        <w:t>Yes</w:t>
      </w:r>
      <w:r w:rsidR="00280D78" w:rsidRPr="007854FE">
        <w:rPr>
          <w:rFonts w:ascii="Arial" w:hAnsi="Arial"/>
          <w:sz w:val="24"/>
        </w:rPr>
        <w:tab/>
      </w:r>
      <w:r w:rsidR="00280D78" w:rsidRPr="007854FE">
        <w:rPr>
          <w:rFonts w:ascii="Arial" w:hAnsi="Arial"/>
          <w:sz w:val="24"/>
        </w:rPr>
        <w:tab/>
        <w:t>No</w:t>
      </w:r>
    </w:p>
    <w:p w14:paraId="5D1E1B36"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706D968" w14:textId="77777777" w:rsidR="00280D78" w:rsidRPr="00C0239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C0239E">
        <w:rPr>
          <w:rFonts w:ascii="Arial" w:hAnsi="Arial"/>
          <w:sz w:val="24"/>
        </w:rPr>
        <w:t xml:space="preserve">If so, indicate the number or percentage of FTEs. Salary/ benefits costs should be included in the program summary table below. </w:t>
      </w:r>
    </w:p>
    <w:p w14:paraId="0CCF4F1D" w14:textId="77777777" w:rsidR="00280D78" w:rsidRPr="00C0239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081AC755" w14:textId="77777777" w:rsidR="00583D97" w:rsidRPr="00C0239E"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C0239E">
        <w:rPr>
          <w:rFonts w:ascii="Arial" w:hAnsi="Arial"/>
        </w:rPr>
        <w:t xml:space="preserve">Note: Annual compensation costs for staff to be hired should be included in the </w:t>
      </w:r>
    </w:p>
    <w:p w14:paraId="065DB969" w14:textId="77777777" w:rsidR="00583D97" w:rsidRPr="00C0239E"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C0239E">
        <w:rPr>
          <w:rFonts w:ascii="Arial" w:hAnsi="Arial" w:cs="Arial"/>
          <w:bCs/>
        </w:rPr>
        <w:t>NEW ACADEMIC DEGREE PROGRAM SUMMARY</w:t>
      </w:r>
      <w:r w:rsidRPr="00C0239E">
        <w:rPr>
          <w:rFonts w:ascii="Arial" w:hAnsi="Arial"/>
        </w:rPr>
        <w:t xml:space="preserve"> table.</w:t>
      </w:r>
    </w:p>
    <w:p w14:paraId="549EA718" w14:textId="77777777" w:rsidR="00280D78" w:rsidRPr="00C0239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FDBC205" w14:textId="28D2E8E4" w:rsidR="00300C3B" w:rsidRDefault="00300C3B" w:rsidP="00300C3B">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b/>
          <w:sz w:val="24"/>
        </w:rPr>
      </w:pPr>
      <w:r>
        <w:rPr>
          <w:rFonts w:ascii="Arial" w:hAnsi="Arial"/>
          <w:sz w:val="24"/>
        </w:rPr>
        <w:t>1.0 FTE.</w:t>
      </w:r>
      <w:r>
        <w:rPr>
          <w:rStyle w:val="FootnoteReference"/>
          <w:rFonts w:ascii="Arial" w:hAnsi="Arial"/>
          <w:sz w:val="24"/>
        </w:rPr>
        <w:footnoteReference w:id="7"/>
      </w:r>
    </w:p>
    <w:p w14:paraId="657D152A" w14:textId="6CAF19DF" w:rsidR="00583D97" w:rsidRDefault="00583D9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4D5FC01E" w14:textId="7B272AC7"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C</w:t>
      </w:r>
      <w:r w:rsidR="006729F0" w:rsidRPr="00523B2E">
        <w:rPr>
          <w:rFonts w:ascii="Arial" w:hAnsi="Arial"/>
          <w:b/>
          <w:sz w:val="24"/>
        </w:rPr>
        <w:t>. Equipment.</w:t>
      </w:r>
      <w:r w:rsidR="006729F0" w:rsidRPr="00523B2E">
        <w:rPr>
          <w:rFonts w:ascii="Arial" w:hAnsi="Arial"/>
          <w:b/>
          <w:i/>
          <w:sz w:val="24"/>
        </w:rPr>
        <w:t xml:space="preserve"> </w:t>
      </w:r>
      <w:r w:rsidR="006729F0" w:rsidRPr="007854FE">
        <w:rPr>
          <w:rFonts w:ascii="Arial" w:hAnsi="Arial"/>
          <w:sz w:val="24"/>
        </w:rPr>
        <w:t xml:space="preserve">Will any special equipment be needed specifically for this program? </w:t>
      </w:r>
    </w:p>
    <w:p w14:paraId="6D5A10DE" w14:textId="63608381" w:rsidR="006729F0" w:rsidRPr="007854FE" w:rsidRDefault="00A43E6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6672" behindDoc="0" locked="0" layoutInCell="1" allowOverlap="1" wp14:anchorId="6C2EDCB8" wp14:editId="44B116D6">
                <wp:simplePos x="0" y="0"/>
                <wp:positionH relativeFrom="column">
                  <wp:posOffset>1515110</wp:posOffset>
                </wp:positionH>
                <wp:positionV relativeFrom="paragraph">
                  <wp:posOffset>150494</wp:posOffset>
                </wp:positionV>
                <wp:extent cx="267335" cy="220345"/>
                <wp:effectExtent l="0" t="0" r="18415" b="273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20345"/>
                        </a:xfrm>
                        <a:prstGeom prst="rect">
                          <a:avLst/>
                        </a:prstGeom>
                        <a:solidFill>
                          <a:srgbClr val="FFFFFF"/>
                        </a:solidFill>
                        <a:ln w="12700">
                          <a:solidFill>
                            <a:srgbClr val="000000"/>
                          </a:solidFill>
                          <a:miter lim="800000"/>
                          <a:headEnd/>
                          <a:tailEnd/>
                        </a:ln>
                      </wps:spPr>
                      <wps:txbx>
                        <w:txbxContent>
                          <w:p w14:paraId="74867CE2" w14:textId="3B5A2C02" w:rsidR="00D13FCC" w:rsidRDefault="00D13FCC"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EDCB8" id="Text Box 21" o:spid="_x0000_s1029" type="#_x0000_t202" style="position:absolute;margin-left:119.3pt;margin-top:11.85pt;width:21.0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" strokeweight="1pt">
                <v:textbox>
                  <w:txbxContent>
                    <w:p w14:paraId="74867CE2" w14:textId="3B5A2C02" w:rsidR="00D13FCC" w:rsidRDefault="00D13FCC" w:rsidP="006729F0">
                      <w:r>
                        <w:t>X</w:t>
                      </w:r>
                    </w:p>
                  </w:txbxContent>
                </v:textbox>
              </v:shape>
            </w:pict>
          </mc:Fallback>
        </mc:AlternateContent>
      </w:r>
      <w:r w:rsidR="006729F0" w:rsidRPr="007854FE">
        <w:rPr>
          <w:rFonts w:ascii="Arial" w:hAnsi="Arial"/>
          <w:noProof/>
          <w:sz w:val="24"/>
        </w:rPr>
        <mc:AlternateContent>
          <mc:Choice Requires="wps">
            <w:drawing>
              <wp:anchor distT="0" distB="0" distL="114300" distR="114300" simplePos="0" relativeHeight="251677696" behindDoc="0" locked="0" layoutInCell="1" allowOverlap="1" wp14:anchorId="7A027E3F" wp14:editId="1162EF2E">
                <wp:simplePos x="0" y="0"/>
                <wp:positionH relativeFrom="column">
                  <wp:posOffset>2458085</wp:posOffset>
                </wp:positionH>
                <wp:positionV relativeFrom="paragraph">
                  <wp:posOffset>152400</wp:posOffset>
                </wp:positionV>
                <wp:extent cx="267335" cy="210820"/>
                <wp:effectExtent l="10160" t="14605" r="825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0BAA837F" w14:textId="4ADBFC2B" w:rsidR="00D13FCC" w:rsidRDefault="00D13FCC"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27E3F" id="Text Box 20" o:spid="_x0000_s1030" type="#_x0000_t202" style="position:absolute;margin-left:193.55pt;margin-top:12pt;width:21.05pt;height:1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" strokeweight="1pt">
                <v:textbox>
                  <w:txbxContent>
                    <w:p w14:paraId="0BAA837F" w14:textId="4ADBFC2B" w:rsidR="00D13FCC" w:rsidRDefault="00D13FCC" w:rsidP="006729F0"/>
                  </w:txbxContent>
                </v:textbox>
              </v:shape>
            </w:pict>
          </mc:Fallback>
        </mc:AlternateContent>
      </w:r>
    </w:p>
    <w:p w14:paraId="334609EA" w14:textId="77777777"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r>
      <w:r w:rsidRPr="005F2061">
        <w:rPr>
          <w:rFonts w:ascii="Arial" w:hAnsi="Arial"/>
          <w:sz w:val="24"/>
        </w:rPr>
        <w:t>No</w:t>
      </w:r>
    </w:p>
    <w:p w14:paraId="20F713D3" w14:textId="77777777" w:rsidR="006729F0" w:rsidRPr="007854FE" w:rsidRDefault="006729F0" w:rsidP="006729F0">
      <w:pPr>
        <w:tabs>
          <w:tab w:val="left" w:pos="-1200"/>
          <w:tab w:val="left" w:pos="-720"/>
          <w:tab w:val="left" w:pos="0"/>
        </w:tabs>
        <w:rPr>
          <w:rFonts w:ascii="Arial" w:hAnsi="Arial"/>
          <w:sz w:val="24"/>
        </w:rPr>
      </w:pPr>
    </w:p>
    <w:p w14:paraId="41C059DF" w14:textId="77777777" w:rsidR="00280D78" w:rsidRPr="007854FE" w:rsidRDefault="006729F0" w:rsidP="00280D78">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list</w:t>
      </w:r>
      <w:r w:rsidR="00280D78">
        <w:rPr>
          <w:rFonts w:ascii="Arial" w:hAnsi="Arial"/>
          <w:sz w:val="24"/>
        </w:rPr>
        <w:t xml:space="preserve">. 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00280D78" w:rsidRPr="00583D97">
        <w:rPr>
          <w:rFonts w:ascii="Arial" w:hAnsi="Arial"/>
          <w:sz w:val="24"/>
          <w:szCs w:val="24"/>
        </w:rPr>
        <w:t>.</w:t>
      </w:r>
    </w:p>
    <w:p w14:paraId="0B44A026" w14:textId="563BBDB2"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CE92EAE" w14:textId="607E9D5C" w:rsidR="001F11A7" w:rsidRPr="007854FE" w:rsidRDefault="001F11A7" w:rsidP="001F11A7">
      <w:pPr>
        <w:ind w:left="720"/>
        <w:rPr>
          <w:rFonts w:ascii="Arial" w:hAnsi="Arial"/>
          <w:sz w:val="24"/>
        </w:rPr>
      </w:pPr>
      <w:r>
        <w:rPr>
          <w:rFonts w:ascii="Arial" w:hAnsi="Arial"/>
          <w:sz w:val="24"/>
        </w:rPr>
        <w:t xml:space="preserve">Please see </w:t>
      </w:r>
      <w:r w:rsidR="00492CBE">
        <w:rPr>
          <w:rFonts w:ascii="Arial" w:hAnsi="Arial"/>
          <w:sz w:val="24"/>
        </w:rPr>
        <w:t>Appendix A for a list of equipment and supplies</w:t>
      </w:r>
      <w:r>
        <w:rPr>
          <w:rFonts w:ascii="Arial" w:hAnsi="Arial"/>
          <w:sz w:val="24"/>
        </w:rPr>
        <w:t>. Costs associated with the initial purchasing of equipment (“Equipment”) and annual replacement and maintenance of equipment/supplies (“Other”) are included in the program summary table.</w:t>
      </w:r>
    </w:p>
    <w:p w14:paraId="62C08701"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26EDDE4" w14:textId="77777777"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D</w:t>
      </w:r>
      <w:r w:rsidR="006729F0" w:rsidRPr="00523B2E">
        <w:rPr>
          <w:rFonts w:ascii="Arial" w:hAnsi="Arial"/>
          <w:b/>
          <w:sz w:val="24"/>
        </w:rPr>
        <w:t>. Facilities.</w:t>
      </w:r>
      <w:r w:rsidR="006729F0" w:rsidRPr="007854FE">
        <w:rPr>
          <w:rFonts w:ascii="Arial" w:hAnsi="Arial"/>
          <w:b/>
          <w:i/>
          <w:sz w:val="24"/>
        </w:rPr>
        <w:t xml:space="preserve">    </w:t>
      </w:r>
      <w:r w:rsidR="006729F0" w:rsidRPr="007854FE">
        <w:rPr>
          <w:rFonts w:ascii="Arial" w:hAnsi="Arial"/>
          <w:sz w:val="24"/>
        </w:rPr>
        <w:t>Will any new facilities be required specifically for the program?</w:t>
      </w:r>
    </w:p>
    <w:p w14:paraId="32434AAC" w14:textId="77777777" w:rsidR="006729F0" w:rsidRPr="007854FE" w:rsidRDefault="005F2061"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noProof/>
          <w:sz w:val="24"/>
        </w:rPr>
        <mc:AlternateContent>
          <mc:Choice Requires="wpg">
            <w:drawing>
              <wp:anchor distT="0" distB="0" distL="114300" distR="114300" simplePos="0" relativeHeight="251686912" behindDoc="0" locked="0" layoutInCell="1" allowOverlap="1" wp14:anchorId="27DE0ED6" wp14:editId="58DA547E">
                <wp:simplePos x="0" y="0"/>
                <wp:positionH relativeFrom="column">
                  <wp:posOffset>1498600</wp:posOffset>
                </wp:positionH>
                <wp:positionV relativeFrom="paragraph">
                  <wp:posOffset>124460</wp:posOffset>
                </wp:positionV>
                <wp:extent cx="1210310" cy="222250"/>
                <wp:effectExtent l="0" t="0" r="27940" b="25400"/>
                <wp:wrapNone/>
                <wp:docPr id="3" name="Group 3"/>
                <wp:cNvGraphicFramePr/>
                <a:graphic xmlns:a="http://schemas.openxmlformats.org/drawingml/2006/main">
                  <a:graphicData uri="http://schemas.microsoft.com/office/word/2010/wordprocessingGroup">
                    <wpg:wgp>
                      <wpg:cNvGrpSpPr/>
                      <wpg:grpSpPr>
                        <a:xfrm>
                          <a:off x="0" y="0"/>
                          <a:ext cx="1210310" cy="222250"/>
                          <a:chOff x="0" y="0"/>
                          <a:chExt cx="1210310" cy="222250"/>
                        </a:xfrm>
                      </wpg:grpSpPr>
                      <wps:wsp>
                        <wps:cNvPr id="23" name="Text Box 23"/>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3C1999F1" w14:textId="77777777" w:rsidR="00D13FCC" w:rsidRDefault="00D13FCC" w:rsidP="006729F0"/>
                          </w:txbxContent>
                        </wps:txbx>
                        <wps:bodyPr rot="0" vert="horz" wrap="square" lIns="91440" tIns="45720" rIns="91440" bIns="45720" anchor="t" anchorCtr="0" upright="1">
                          <a:noAutofit/>
                        </wps:bodyPr>
                      </wps:wsp>
                      <wps:wsp>
                        <wps:cNvPr id="22" name="Text Box 22"/>
                        <wps:cNvSpPr txBox="1">
                          <a:spLocks noChangeArrowheads="1"/>
                        </wps:cNvSpPr>
                        <wps:spPr bwMode="auto">
                          <a:xfrm>
                            <a:off x="942975" y="0"/>
                            <a:ext cx="267335" cy="222250"/>
                          </a:xfrm>
                          <a:prstGeom prst="rect">
                            <a:avLst/>
                          </a:prstGeom>
                          <a:solidFill>
                            <a:srgbClr val="FFFFFF"/>
                          </a:solidFill>
                          <a:ln w="12700">
                            <a:solidFill>
                              <a:srgbClr val="000000"/>
                            </a:solidFill>
                            <a:miter lim="800000"/>
                            <a:headEnd/>
                            <a:tailEnd/>
                          </a:ln>
                        </wps:spPr>
                        <wps:txbx>
                          <w:txbxContent>
                            <w:p w14:paraId="7CD752EC" w14:textId="77777777" w:rsidR="00D13FCC" w:rsidRDefault="00D13FCC" w:rsidP="006729F0">
                              <w:r>
                                <w:t>X</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7DE0ED6" id="Group 3" o:spid="_x0000_s1031" style="position:absolute;margin-left:118pt;margin-top:9.8pt;width:95.3pt;height:17.5pt;z-index:251686912;mso-height-relative:margin" coordsize="1210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">
                <v:shape id="Text Box 23" o:spid="_x0000_s1032"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PzxQAAANsAAAAPAAAAZHJzL2Rvd25yZXYueG1sRI9Bi8Iw&#10;FITvwv6H8Ba8iKa6IF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A2hZPzxQAAANsAAAAP&#10;AAAAAAAAAAAAAAAAAAcCAABkcnMvZG93bnJldi54bWxQSwUGAAAAAAMAAwC3AAAA+QIAAAAA&#10;" strokeweight="1pt">
                  <v:textbox>
                    <w:txbxContent>
                      <w:p w14:paraId="3C1999F1" w14:textId="77777777" w:rsidR="00D13FCC" w:rsidRDefault="00D13FCC" w:rsidP="006729F0"/>
                    </w:txbxContent>
                  </v:textbox>
                </v:shape>
                <v:shape id="Text Box 22" o:spid="_x0000_s1033" type="#_x0000_t202" style="position:absolute;left:9429;width:2674;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7CD752EC" w14:textId="77777777" w:rsidR="00D13FCC" w:rsidRDefault="00D13FCC" w:rsidP="006729F0">
                        <w:r>
                          <w:t>X</w:t>
                        </w:r>
                      </w:p>
                    </w:txbxContent>
                  </v:textbox>
                </v:shape>
              </v:group>
            </w:pict>
          </mc:Fallback>
        </mc:AlternateContent>
      </w:r>
    </w:p>
    <w:p w14:paraId="5A946FF7" w14:textId="77777777" w:rsidR="006729F0" w:rsidRPr="007854FE" w:rsidRDefault="006729F0" w:rsidP="006729F0">
      <w:pPr>
        <w:tabs>
          <w:tab w:val="left" w:pos="-1200"/>
          <w:tab w:val="left" w:pos="-720"/>
          <w:tab w:val="left" w:pos="0"/>
          <w:tab w:val="left" w:pos="720"/>
          <w:tab w:val="left" w:pos="144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r>
      <w:r w:rsidRPr="005F2061">
        <w:rPr>
          <w:rFonts w:ascii="Arial" w:hAnsi="Arial"/>
          <w:sz w:val="24"/>
        </w:rPr>
        <w:t>No</w:t>
      </w:r>
    </w:p>
    <w:p w14:paraId="0B983B83"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A2FCFD4"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xml:space="preserve">, please list. Only new facilities need be listed. </w:t>
      </w:r>
      <w:r w:rsidR="00583D97">
        <w:rPr>
          <w:rFonts w:ascii="Arial" w:hAnsi="Arial"/>
          <w:sz w:val="24"/>
        </w:rPr>
        <w:t xml:space="preserve">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p>
    <w:p w14:paraId="4744DD8B" w14:textId="77777777" w:rsidR="00C60834" w:rsidRDefault="00C6083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3E74DC98" w14:textId="4B62D14D" w:rsidR="00300C3B" w:rsidRPr="00094D48" w:rsidRDefault="00300C3B" w:rsidP="00300C3B">
      <w:pPr>
        <w:ind w:left="720"/>
        <w:rPr>
          <w:rFonts w:ascii="Arial" w:hAnsi="Arial" w:cs="Arial"/>
          <w:sz w:val="24"/>
        </w:rPr>
      </w:pPr>
      <w:bookmarkStart w:id="2" w:name="_Hlk79936131"/>
      <w:r w:rsidRPr="00094D48">
        <w:rPr>
          <w:rFonts w:ascii="Arial" w:hAnsi="Arial" w:cs="Arial"/>
          <w:sz w:val="24"/>
          <w:szCs w:val="24"/>
        </w:rPr>
        <w:t xml:space="preserve">The A.S. in </w:t>
      </w:r>
      <w:r>
        <w:rPr>
          <w:rFonts w:ascii="Arial" w:hAnsi="Arial" w:cs="Arial"/>
          <w:sz w:val="24"/>
          <w:szCs w:val="24"/>
        </w:rPr>
        <w:t>Culinary Arts</w:t>
      </w:r>
      <w:r w:rsidRPr="00094D48">
        <w:rPr>
          <w:rFonts w:ascii="Arial" w:hAnsi="Arial" w:cs="Arial"/>
          <w:sz w:val="24"/>
          <w:szCs w:val="24"/>
        </w:rPr>
        <w:t xml:space="preserve"> is in alignment with the establishment of the new Lauderdale County Agricultural Events Center</w:t>
      </w:r>
      <w:r>
        <w:rPr>
          <w:rFonts w:ascii="Arial" w:hAnsi="Arial" w:cs="Arial"/>
          <w:sz w:val="24"/>
          <w:szCs w:val="24"/>
        </w:rPr>
        <w:t>, which will include a large commercial kitchen</w:t>
      </w:r>
      <w:r w:rsidRPr="00094D48">
        <w:rPr>
          <w:rFonts w:ascii="Arial" w:hAnsi="Arial" w:cs="Arial"/>
          <w:sz w:val="24"/>
          <w:szCs w:val="24"/>
        </w:rPr>
        <w:t xml:space="preserve">. As </w:t>
      </w:r>
      <w:r w:rsidRPr="00094D48">
        <w:rPr>
          <w:rFonts w:ascii="Arial" w:hAnsi="Arial" w:cs="Arial"/>
          <w:i/>
          <w:sz w:val="24"/>
          <w:szCs w:val="24"/>
        </w:rPr>
        <w:t>Alabama’s Workforce Development University</w:t>
      </w:r>
      <w:r w:rsidRPr="00094D48">
        <w:rPr>
          <w:rFonts w:ascii="Arial" w:hAnsi="Arial" w:cs="Arial"/>
          <w:sz w:val="24"/>
          <w:szCs w:val="24"/>
        </w:rPr>
        <w:t>, UNA will be serving as a managing partner for the new Lauderdale County Workforce Development Center, a multi-agency educational center that will be adjacent to the Events Center.</w:t>
      </w:r>
      <w:r>
        <w:rPr>
          <w:rFonts w:ascii="Arial" w:hAnsi="Arial" w:cs="Arial"/>
          <w:sz w:val="24"/>
          <w:szCs w:val="24"/>
        </w:rPr>
        <w:t xml:space="preserve"> Additionally, a new Innovation Center will also be built at the complex </w:t>
      </w:r>
      <w:r w:rsidRPr="497516A8">
        <w:rPr>
          <w:rFonts w:ascii="Arial" w:eastAsia="Arial" w:hAnsi="Arial" w:cs="Arial"/>
          <w:sz w:val="24"/>
          <w:szCs w:val="24"/>
        </w:rPr>
        <w:t>that will serve as a state-of-the-art career technical center for Lauderdale Count</w:t>
      </w:r>
      <w:r>
        <w:rPr>
          <w:rFonts w:ascii="Arial" w:eastAsia="Arial" w:hAnsi="Arial" w:cs="Arial"/>
          <w:sz w:val="24"/>
          <w:szCs w:val="24"/>
        </w:rPr>
        <w:t>y</w:t>
      </w:r>
      <w:r w:rsidRPr="497516A8">
        <w:rPr>
          <w:rFonts w:ascii="Arial" w:eastAsia="Arial" w:hAnsi="Arial" w:cs="Arial"/>
          <w:sz w:val="24"/>
          <w:szCs w:val="24"/>
        </w:rPr>
        <w:t xml:space="preserve"> </w:t>
      </w:r>
      <w:r>
        <w:rPr>
          <w:rFonts w:ascii="Arial" w:eastAsia="Arial" w:hAnsi="Arial" w:cs="Arial"/>
          <w:sz w:val="24"/>
          <w:szCs w:val="24"/>
        </w:rPr>
        <w:t>s</w:t>
      </w:r>
      <w:r w:rsidRPr="497516A8">
        <w:rPr>
          <w:rFonts w:ascii="Arial" w:eastAsia="Arial" w:hAnsi="Arial" w:cs="Arial"/>
          <w:sz w:val="24"/>
          <w:szCs w:val="24"/>
        </w:rPr>
        <w:t>chools</w:t>
      </w:r>
      <w:r>
        <w:rPr>
          <w:rFonts w:ascii="Arial" w:eastAsia="Arial" w:hAnsi="Arial" w:cs="Arial"/>
          <w:sz w:val="24"/>
          <w:szCs w:val="24"/>
        </w:rPr>
        <w:t>.</w:t>
      </w:r>
      <w:r>
        <w:rPr>
          <w:rFonts w:ascii="Arial" w:hAnsi="Arial" w:cs="Arial"/>
          <w:sz w:val="24"/>
          <w:szCs w:val="24"/>
        </w:rPr>
        <w:t xml:space="preserve"> Delivery of the culinary arts associate degree-only offerings (CUA prefix) will occur at this new complex. However, this facility is not a necessity to offer the program, as UNA has existing facilities associated with our B.S. degree in Culinary Arts Management that would support the A.S. degree program.  </w:t>
      </w:r>
    </w:p>
    <w:bookmarkEnd w:id="2"/>
    <w:p w14:paraId="3C7A4C82" w14:textId="7467CCA1"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4D222024" w14:textId="77777777" w:rsidR="00492CBE" w:rsidRDefault="00492CB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3AD5FD0E" w14:textId="77777777"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E</w:t>
      </w:r>
      <w:r w:rsidR="006729F0" w:rsidRPr="00523B2E">
        <w:rPr>
          <w:rFonts w:ascii="Arial" w:hAnsi="Arial"/>
          <w:b/>
          <w:sz w:val="24"/>
        </w:rPr>
        <w:t>. Library.</w:t>
      </w:r>
      <w:r w:rsidR="006729F0" w:rsidRPr="007854FE">
        <w:rPr>
          <w:rFonts w:ascii="Arial" w:hAnsi="Arial"/>
          <w:b/>
          <w:sz w:val="24"/>
        </w:rPr>
        <w:t xml:space="preserve"> </w:t>
      </w:r>
      <w:r>
        <w:rPr>
          <w:rFonts w:ascii="Arial" w:hAnsi="Arial"/>
          <w:sz w:val="24"/>
        </w:rPr>
        <w:t>Will additional</w:t>
      </w:r>
      <w:r w:rsidR="006729F0" w:rsidRPr="007854FE">
        <w:rPr>
          <w:rFonts w:ascii="Arial" w:hAnsi="Arial"/>
          <w:sz w:val="24"/>
        </w:rPr>
        <w:t xml:space="preserve"> library resources </w:t>
      </w:r>
      <w:r>
        <w:rPr>
          <w:rFonts w:ascii="Arial" w:hAnsi="Arial"/>
          <w:sz w:val="24"/>
        </w:rPr>
        <w:t xml:space="preserve">be required </w:t>
      </w:r>
      <w:r w:rsidR="006729F0" w:rsidRPr="007854FE">
        <w:rPr>
          <w:rFonts w:ascii="Arial" w:hAnsi="Arial"/>
          <w:sz w:val="24"/>
        </w:rPr>
        <w:t>to support the program?</w:t>
      </w:r>
    </w:p>
    <w:p w14:paraId="3E59D628"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9744" behindDoc="0" locked="0" layoutInCell="1" allowOverlap="1" wp14:anchorId="50D5530A" wp14:editId="255F0B92">
                <wp:simplePos x="0" y="0"/>
                <wp:positionH relativeFrom="column">
                  <wp:posOffset>2461260</wp:posOffset>
                </wp:positionH>
                <wp:positionV relativeFrom="paragraph">
                  <wp:posOffset>154939</wp:posOffset>
                </wp:positionV>
                <wp:extent cx="267335" cy="224155"/>
                <wp:effectExtent l="0" t="0" r="18415"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24155"/>
                        </a:xfrm>
                        <a:prstGeom prst="rect">
                          <a:avLst/>
                        </a:prstGeom>
                        <a:solidFill>
                          <a:srgbClr val="FFFFFF"/>
                        </a:solidFill>
                        <a:ln w="12700">
                          <a:solidFill>
                            <a:srgbClr val="000000"/>
                          </a:solidFill>
                          <a:miter lim="800000"/>
                          <a:headEnd/>
                          <a:tailEnd/>
                        </a:ln>
                      </wps:spPr>
                      <wps:txbx>
                        <w:txbxContent>
                          <w:p w14:paraId="50B77B90" w14:textId="77777777" w:rsidR="00D13FCC" w:rsidRDefault="00D13FCC"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5530A" id="Text Box 24" o:spid="_x0000_s1034" type="#_x0000_t202" style="position:absolute;margin-left:193.8pt;margin-top:12.2pt;width:21.0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" strokeweight="1pt">
                <v:textbox>
                  <w:txbxContent>
                    <w:p w14:paraId="50B77B90" w14:textId="77777777" w:rsidR="00D13FCC" w:rsidRDefault="00D13FCC"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78720" behindDoc="0" locked="0" layoutInCell="1" allowOverlap="1" wp14:anchorId="73A3CFE0" wp14:editId="6E6ABFB4">
                <wp:simplePos x="0" y="0"/>
                <wp:positionH relativeFrom="column">
                  <wp:posOffset>1515110</wp:posOffset>
                </wp:positionH>
                <wp:positionV relativeFrom="paragraph">
                  <wp:posOffset>153035</wp:posOffset>
                </wp:positionV>
                <wp:extent cx="267335" cy="210820"/>
                <wp:effectExtent l="10160" t="10795"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D9934E9" w14:textId="77777777" w:rsidR="00D13FCC" w:rsidRDefault="00D13FCC"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3CFE0" id="Text Box 25" o:spid="_x0000_s1035" type="#_x0000_t202" style="position:absolute;margin-left:119.3pt;margin-top:12.05pt;width:21.0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3LgIAAFk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" strokeweight="1pt">
                <v:textbox>
                  <w:txbxContent>
                    <w:p w14:paraId="2D9934E9" w14:textId="77777777" w:rsidR="00D13FCC" w:rsidRDefault="00D13FCC" w:rsidP="006729F0"/>
                  </w:txbxContent>
                </v:textbox>
              </v:shape>
            </w:pict>
          </mc:Fallback>
        </mc:AlternateContent>
      </w:r>
    </w:p>
    <w:p w14:paraId="17798EBB" w14:textId="77777777" w:rsidR="006729F0" w:rsidRPr="007854FE" w:rsidRDefault="006729F0" w:rsidP="006729F0">
      <w:pPr>
        <w:tabs>
          <w:tab w:val="left" w:pos="-1200"/>
          <w:tab w:val="left" w:pos="-720"/>
          <w:tab w:val="left" w:pos="0"/>
          <w:tab w:val="left" w:pos="2160"/>
        </w:tabs>
        <w:rPr>
          <w:rFonts w:ascii="Arial" w:hAnsi="Arial"/>
          <w:sz w:val="24"/>
        </w:rPr>
      </w:pP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r>
      <w:r w:rsidRPr="00C0239E">
        <w:rPr>
          <w:rFonts w:ascii="Arial" w:hAnsi="Arial"/>
          <w:sz w:val="24"/>
        </w:rPr>
        <w:t>No</w:t>
      </w:r>
    </w:p>
    <w:p w14:paraId="2D655960"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CEC6EC6" w14:textId="77777777"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provide a brief description of the current status of the library collections supporting the proposed program.  </w:t>
      </w:r>
    </w:p>
    <w:p w14:paraId="75627B9E" w14:textId="77777777"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A923E3B" w14:textId="77777777" w:rsidR="00494E96" w:rsidRPr="00650ED7" w:rsidRDefault="00494E96" w:rsidP="00494E96">
      <w:pPr>
        <w:autoSpaceDE w:val="0"/>
        <w:autoSpaceDN w:val="0"/>
        <w:adjustRightInd w:val="0"/>
        <w:ind w:left="360" w:firstLine="360"/>
        <w:rPr>
          <w:rFonts w:ascii="Arial" w:hAnsi="Arial" w:cs="Arial"/>
          <w:sz w:val="24"/>
          <w:szCs w:val="24"/>
          <w:u w:val="single"/>
        </w:rPr>
      </w:pPr>
      <w:r w:rsidRPr="00650ED7">
        <w:rPr>
          <w:rFonts w:ascii="Arial" w:hAnsi="Arial" w:cs="Arial"/>
          <w:sz w:val="24"/>
          <w:szCs w:val="24"/>
          <w:u w:val="single"/>
        </w:rPr>
        <w:t>Overview of the Library</w:t>
      </w:r>
    </w:p>
    <w:p w14:paraId="476A30FA" w14:textId="77777777" w:rsidR="00494E96" w:rsidRPr="0045116C" w:rsidRDefault="00494E96" w:rsidP="00494E96">
      <w:pPr>
        <w:pStyle w:val="Body"/>
        <w:spacing w:after="60" w:line="240" w:lineRule="auto"/>
        <w:ind w:left="720"/>
        <w:rPr>
          <w:rFonts w:ascii="Arial" w:hAnsi="Arial" w:cs="Arial"/>
          <w:color w:val="auto"/>
          <w:sz w:val="24"/>
          <w:szCs w:val="24"/>
        </w:rPr>
      </w:pPr>
      <w:r w:rsidRPr="0045116C">
        <w:rPr>
          <w:rFonts w:ascii="Arial" w:hAnsi="Arial" w:cs="Arial"/>
          <w:color w:val="auto"/>
          <w:sz w:val="24"/>
          <w:szCs w:val="24"/>
        </w:rPr>
        <w:t xml:space="preserve">The libraries at the University of North Alabama (UNA) house more than 351,273 cataloged volumes, including 56,658 bound periodical volumes. The libraries’ holdings also include 1,082,476 microform units (including government documents in microform) and 305,498 electronic books. It provides access to more than 32,700 periodical titles, the vast majority in electronic format. The libraries' physical collection of audiovisual and other media materials contains more than 12,000 items; physical holdings are supplemented by more than 77,000 streaming videos and thousands of streaming audio files. The libraries </w:t>
      </w:r>
      <w:r w:rsidRPr="0045116C">
        <w:rPr>
          <w:rFonts w:ascii="Arial" w:hAnsi="Arial" w:cs="Arial"/>
          <w:color w:val="auto"/>
          <w:sz w:val="24"/>
          <w:szCs w:val="24"/>
        </w:rPr>
        <w:lastRenderedPageBreak/>
        <w:t>also provide access to more than 180 electronic databases, including the databases of the Alabama Virtual Library, most of which are accessible remotely via the Internet.</w:t>
      </w:r>
    </w:p>
    <w:p w14:paraId="4FE5D4F7" w14:textId="77777777" w:rsidR="00494E96" w:rsidRDefault="00494E96" w:rsidP="00494E96">
      <w:pPr>
        <w:autoSpaceDE w:val="0"/>
        <w:autoSpaceDN w:val="0"/>
        <w:adjustRightInd w:val="0"/>
        <w:ind w:left="360"/>
        <w:rPr>
          <w:rFonts w:ascii="Arial" w:hAnsi="Arial" w:cs="Arial"/>
          <w:sz w:val="24"/>
          <w:szCs w:val="24"/>
        </w:rPr>
      </w:pPr>
    </w:p>
    <w:p w14:paraId="3F27E205" w14:textId="77777777" w:rsidR="00494E96" w:rsidRPr="0045116C" w:rsidRDefault="00494E96" w:rsidP="00494E96">
      <w:pPr>
        <w:autoSpaceDE w:val="0"/>
        <w:autoSpaceDN w:val="0"/>
        <w:adjustRightInd w:val="0"/>
        <w:ind w:left="720"/>
        <w:rPr>
          <w:rFonts w:ascii="Arial" w:eastAsia="Arial" w:hAnsi="Arial" w:cs="Arial"/>
          <w:sz w:val="24"/>
          <w:szCs w:val="24"/>
          <w:shd w:val="clear" w:color="auto" w:fill="FFFF00"/>
        </w:rPr>
      </w:pPr>
      <w:r w:rsidRPr="0045116C">
        <w:rPr>
          <w:rFonts w:ascii="Arial" w:hAnsi="Arial" w:cs="Arial"/>
          <w:sz w:val="24"/>
          <w:szCs w:val="24"/>
        </w:rPr>
        <w:t>The libraries’ collections are enhanced by UNA’s participation in the Network of Alabama Academic Libraries (NAAL), LYRASIS (the nation’s largest regional membership organization serving libraries), and the Online Computer Library Center (OCLC). Materials not available locally can be obtained through interlibrary loan (ILL) services, which are made available to students and faculty free of charge.</w:t>
      </w:r>
      <w:r>
        <w:rPr>
          <w:rFonts w:ascii="Arial" w:hAnsi="Arial" w:cs="Arial"/>
          <w:sz w:val="24"/>
          <w:szCs w:val="24"/>
        </w:rPr>
        <w:t xml:space="preserve"> </w:t>
      </w:r>
      <w:r w:rsidRPr="0045116C">
        <w:rPr>
          <w:rFonts w:ascii="Arial" w:hAnsi="Arial" w:cs="Arial"/>
          <w:sz w:val="24"/>
          <w:szCs w:val="24"/>
        </w:rPr>
        <w:t>Collier Library provides over 50 network-connected public workstations, including two workstations with flatbed scanners and two equipped with hardware and software to aid persons with visual impairment. Printing services, in-library checkout of laptop computers, and course reserves are available for student and faculty convenience.</w:t>
      </w:r>
    </w:p>
    <w:p w14:paraId="7816AEEF" w14:textId="77777777" w:rsidR="00494E96" w:rsidRDefault="00494E96" w:rsidP="00494E96">
      <w:pPr>
        <w:autoSpaceDE w:val="0"/>
        <w:autoSpaceDN w:val="0"/>
        <w:adjustRightInd w:val="0"/>
        <w:ind w:left="360"/>
        <w:rPr>
          <w:rFonts w:ascii="Arial" w:hAnsi="Arial" w:cs="Arial"/>
          <w:sz w:val="24"/>
          <w:szCs w:val="24"/>
        </w:rPr>
      </w:pPr>
      <w:r>
        <w:rPr>
          <w:rFonts w:ascii="Arial" w:hAnsi="Arial" w:cs="Arial"/>
          <w:sz w:val="24"/>
          <w:szCs w:val="24"/>
        </w:rPr>
        <w:t xml:space="preserve"> </w:t>
      </w:r>
    </w:p>
    <w:p w14:paraId="1941EDDA" w14:textId="77777777" w:rsidR="00494E96" w:rsidRPr="0045116C" w:rsidRDefault="00494E96" w:rsidP="00494E96">
      <w:pPr>
        <w:autoSpaceDE w:val="0"/>
        <w:autoSpaceDN w:val="0"/>
        <w:adjustRightInd w:val="0"/>
        <w:ind w:left="720"/>
        <w:rPr>
          <w:rFonts w:ascii="Arial" w:hAnsi="Arial" w:cs="Arial"/>
          <w:sz w:val="24"/>
          <w:szCs w:val="24"/>
        </w:rPr>
      </w:pPr>
      <w:r w:rsidRPr="0045116C">
        <w:rPr>
          <w:rFonts w:ascii="Arial" w:hAnsi="Arial" w:cs="Arial"/>
          <w:sz w:val="24"/>
          <w:szCs w:val="24"/>
        </w:rPr>
        <w:t>Collier Library’s professional staff includes eight full-time librarians, all with American Library Association accredited master’s degrees. In addition to individual responsibilities by position, librarians act as liaisons to academic departments and facilitate selection of new materials within assigned subject areas. Instructional services available for UNA faculty and students include information literacy and research assistance sessions tailored to course content, virtual instruction sessions delivered via UNA’s course management software (Canvas), and librarians embedded semester-long in online or hybrid courses. Research consultations (scheduled one-on-one or small group meetings with a librarian) are also offered in person, by telephone, or online.</w:t>
      </w:r>
    </w:p>
    <w:p w14:paraId="114E94BF" w14:textId="77777777" w:rsidR="00494E96" w:rsidRDefault="00494E96" w:rsidP="00494E96">
      <w:pPr>
        <w:autoSpaceDE w:val="0"/>
        <w:autoSpaceDN w:val="0"/>
        <w:adjustRightInd w:val="0"/>
        <w:ind w:left="360"/>
        <w:rPr>
          <w:rFonts w:ascii="Arial" w:hAnsi="Arial" w:cs="Arial"/>
          <w:sz w:val="24"/>
          <w:szCs w:val="24"/>
        </w:rPr>
      </w:pPr>
    </w:p>
    <w:p w14:paraId="0EAD20FB" w14:textId="77777777" w:rsidR="00494E96" w:rsidRPr="0045116C" w:rsidRDefault="00494E96" w:rsidP="00494E96">
      <w:pPr>
        <w:autoSpaceDE w:val="0"/>
        <w:autoSpaceDN w:val="0"/>
        <w:adjustRightInd w:val="0"/>
        <w:ind w:left="720"/>
        <w:rPr>
          <w:rFonts w:ascii="Arial" w:hAnsi="Arial" w:cs="Arial"/>
          <w:sz w:val="24"/>
          <w:szCs w:val="24"/>
        </w:rPr>
      </w:pPr>
      <w:r w:rsidRPr="0045116C">
        <w:rPr>
          <w:rFonts w:ascii="Arial" w:hAnsi="Arial" w:cs="Arial"/>
          <w:sz w:val="24"/>
          <w:szCs w:val="24"/>
        </w:rPr>
        <w:t>Books, Media, and Other Non-Periodical Materials</w:t>
      </w:r>
      <w:r>
        <w:rPr>
          <w:rFonts w:ascii="Arial" w:hAnsi="Arial" w:cs="Arial"/>
          <w:sz w:val="24"/>
          <w:szCs w:val="24"/>
        </w:rPr>
        <w:t xml:space="preserve">: </w:t>
      </w:r>
      <w:r w:rsidRPr="0045116C">
        <w:rPr>
          <w:rFonts w:ascii="Arial" w:hAnsi="Arial" w:cs="Arial"/>
          <w:sz w:val="24"/>
          <w:szCs w:val="24"/>
        </w:rPr>
        <w:t>The collect</w:t>
      </w:r>
      <w:r>
        <w:rPr>
          <w:rFonts w:ascii="Arial" w:hAnsi="Arial" w:cs="Arial"/>
          <w:sz w:val="24"/>
          <w:szCs w:val="24"/>
        </w:rPr>
        <w:t>ion</w:t>
      </w:r>
      <w:r w:rsidRPr="0045116C">
        <w:rPr>
          <w:rFonts w:ascii="Arial" w:hAnsi="Arial" w:cs="Arial"/>
          <w:sz w:val="24"/>
          <w:szCs w:val="24"/>
        </w:rPr>
        <w:t xml:space="preserve"> is adequate to support advanced undergraduate course work. The library has predominan</w:t>
      </w:r>
      <w:r>
        <w:rPr>
          <w:rFonts w:ascii="Arial" w:hAnsi="Arial" w:cs="Arial"/>
          <w:sz w:val="24"/>
          <w:szCs w:val="24"/>
        </w:rPr>
        <w:t xml:space="preserve">tly English language materials - </w:t>
      </w:r>
      <w:r w:rsidRPr="0045116C">
        <w:rPr>
          <w:rFonts w:ascii="Arial" w:hAnsi="Arial" w:cs="Arial"/>
          <w:sz w:val="24"/>
          <w:szCs w:val="24"/>
        </w:rPr>
        <w:t>books, audiovisuals, and electronic resources. Collections supporting several business programs provided additional related resources in areas such as accounting, marketing, and management.</w:t>
      </w:r>
    </w:p>
    <w:p w14:paraId="22D6FC80" w14:textId="77777777" w:rsidR="00494E96" w:rsidRDefault="00494E96" w:rsidP="00494E96">
      <w:pPr>
        <w:pStyle w:val="Body"/>
        <w:spacing w:after="60" w:line="240" w:lineRule="auto"/>
        <w:ind w:left="360"/>
        <w:rPr>
          <w:rFonts w:ascii="Arial" w:hAnsi="Arial" w:cs="Arial"/>
          <w:color w:val="auto"/>
          <w:sz w:val="24"/>
          <w:szCs w:val="24"/>
        </w:rPr>
      </w:pPr>
    </w:p>
    <w:p w14:paraId="2CA180A2" w14:textId="5C12B078" w:rsidR="00494E96" w:rsidRDefault="00494E96" w:rsidP="00494E96">
      <w:pPr>
        <w:pStyle w:val="Body"/>
        <w:spacing w:after="60" w:line="240" w:lineRule="auto"/>
        <w:ind w:left="720"/>
        <w:rPr>
          <w:rFonts w:ascii="Arial" w:hAnsi="Arial" w:cs="Arial"/>
          <w:i/>
          <w:color w:val="auto"/>
          <w:sz w:val="24"/>
          <w:szCs w:val="24"/>
        </w:rPr>
      </w:pPr>
      <w:r w:rsidRPr="0045116C">
        <w:rPr>
          <w:rFonts w:ascii="Arial" w:hAnsi="Arial" w:cs="Arial"/>
          <w:color w:val="auto"/>
          <w:sz w:val="24"/>
          <w:szCs w:val="24"/>
        </w:rPr>
        <w:t>Serials and Databases</w:t>
      </w:r>
      <w:r>
        <w:rPr>
          <w:rFonts w:ascii="Arial" w:hAnsi="Arial" w:cs="Arial"/>
          <w:color w:val="auto"/>
          <w:sz w:val="24"/>
          <w:szCs w:val="24"/>
        </w:rPr>
        <w:t>: T</w:t>
      </w:r>
      <w:r w:rsidRPr="0045116C">
        <w:rPr>
          <w:rFonts w:ascii="Arial" w:hAnsi="Arial" w:cs="Arial"/>
          <w:color w:val="auto"/>
          <w:sz w:val="24"/>
          <w:szCs w:val="24"/>
        </w:rPr>
        <w:t xml:space="preserve">he University Libraries currently subscribes to </w:t>
      </w:r>
      <w:r w:rsidR="00850F9B" w:rsidRPr="0045116C">
        <w:rPr>
          <w:rFonts w:ascii="Arial" w:hAnsi="Arial" w:cs="Arial"/>
          <w:color w:val="auto"/>
          <w:sz w:val="24"/>
          <w:szCs w:val="24"/>
        </w:rPr>
        <w:t>several</w:t>
      </w:r>
      <w:r w:rsidRPr="0045116C">
        <w:rPr>
          <w:rFonts w:ascii="Arial" w:hAnsi="Arial" w:cs="Arial"/>
          <w:color w:val="auto"/>
          <w:sz w:val="24"/>
          <w:szCs w:val="24"/>
        </w:rPr>
        <w:t xml:space="preserve"> serial titles available both in print and electronically. Local serials holdings in this area include titles such as</w:t>
      </w:r>
      <w:r w:rsidRPr="0045116C">
        <w:rPr>
          <w:rFonts w:ascii="Arial" w:hAnsi="Arial" w:cs="Arial"/>
          <w:i/>
          <w:color w:val="auto"/>
          <w:sz w:val="24"/>
          <w:szCs w:val="24"/>
        </w:rPr>
        <w:t>, Cornell Hospitality Quarterly, Food and Hospitality World, International Journal of Hospitality Management, Journal of Hospitality and Marketing Management, Journal of Hospitality and Tourism Management, Journal of Venue &amp; Event Management, Leisure and Events, Restaurant Hospitality, Tourism &amp; Hospitality Management, Tourism and Hospitality Planning and Development</w:t>
      </w:r>
      <w:r w:rsidRPr="00C77B3C">
        <w:rPr>
          <w:rFonts w:ascii="Arial" w:hAnsi="Arial" w:cs="Arial"/>
          <w:color w:val="auto"/>
          <w:sz w:val="24"/>
          <w:szCs w:val="24"/>
        </w:rPr>
        <w:t>, etc</w:t>
      </w:r>
      <w:r w:rsidRPr="0045116C">
        <w:rPr>
          <w:rFonts w:ascii="Arial" w:hAnsi="Arial" w:cs="Arial"/>
          <w:i/>
          <w:color w:val="auto"/>
          <w:sz w:val="24"/>
          <w:szCs w:val="24"/>
        </w:rPr>
        <w:t>.</w:t>
      </w:r>
    </w:p>
    <w:p w14:paraId="4AD0A14A" w14:textId="77777777" w:rsidR="00494E96" w:rsidRPr="0045116C" w:rsidRDefault="00494E96" w:rsidP="00494E96">
      <w:pPr>
        <w:pStyle w:val="Body"/>
        <w:spacing w:after="60" w:line="240" w:lineRule="auto"/>
        <w:ind w:left="360"/>
        <w:rPr>
          <w:rFonts w:ascii="Arial" w:hAnsi="Arial" w:cs="Arial"/>
          <w:color w:val="auto"/>
          <w:sz w:val="24"/>
          <w:szCs w:val="24"/>
        </w:rPr>
      </w:pPr>
    </w:p>
    <w:p w14:paraId="40C876F0" w14:textId="67B4BCCF" w:rsidR="00494E96" w:rsidRDefault="00494E96" w:rsidP="00494E96">
      <w:pPr>
        <w:spacing w:after="60"/>
        <w:ind w:left="720"/>
        <w:rPr>
          <w:rFonts w:ascii="Arial" w:hAnsi="Arial" w:cs="Arial"/>
          <w:sz w:val="24"/>
          <w:szCs w:val="24"/>
        </w:rPr>
      </w:pPr>
      <w:r w:rsidRPr="0045116C">
        <w:rPr>
          <w:rFonts w:ascii="Arial" w:hAnsi="Arial" w:cs="Arial"/>
          <w:sz w:val="24"/>
          <w:szCs w:val="24"/>
        </w:rPr>
        <w:t>The library’s</w:t>
      </w:r>
      <w:r w:rsidRPr="0045116C">
        <w:rPr>
          <w:rFonts w:ascii="Arial" w:hAnsi="Arial" w:cs="Arial"/>
          <w:sz w:val="24"/>
          <w:szCs w:val="24"/>
          <w:lang w:val="fr-FR"/>
        </w:rPr>
        <w:t xml:space="preserve"> </w:t>
      </w:r>
      <w:r w:rsidRPr="0045116C">
        <w:rPr>
          <w:rFonts w:ascii="Arial" w:hAnsi="Arial" w:cs="Arial"/>
          <w:sz w:val="24"/>
          <w:szCs w:val="24"/>
        </w:rPr>
        <w:t xml:space="preserve">current collections </w:t>
      </w:r>
      <w:r>
        <w:rPr>
          <w:rFonts w:ascii="Arial" w:hAnsi="Arial" w:cs="Arial"/>
          <w:sz w:val="24"/>
          <w:szCs w:val="24"/>
        </w:rPr>
        <w:t>are</w:t>
      </w:r>
      <w:r w:rsidRPr="0045116C">
        <w:rPr>
          <w:rFonts w:ascii="Arial" w:hAnsi="Arial" w:cs="Arial"/>
          <w:sz w:val="24"/>
          <w:szCs w:val="24"/>
        </w:rPr>
        <w:t xml:space="preserve"> adequate to support course work in the </w:t>
      </w:r>
      <w:r>
        <w:rPr>
          <w:rFonts w:ascii="Arial" w:hAnsi="Arial" w:cs="Arial"/>
          <w:sz w:val="24"/>
          <w:szCs w:val="24"/>
        </w:rPr>
        <w:t xml:space="preserve">associate of science </w:t>
      </w:r>
      <w:r w:rsidRPr="0045116C">
        <w:rPr>
          <w:rFonts w:ascii="Arial" w:hAnsi="Arial" w:cs="Arial"/>
          <w:sz w:val="24"/>
          <w:szCs w:val="24"/>
        </w:rPr>
        <w:t>degree program.</w:t>
      </w:r>
    </w:p>
    <w:p w14:paraId="1BBC2EA3" w14:textId="77777777" w:rsidR="005D404C" w:rsidRDefault="005D404C" w:rsidP="00494E96">
      <w:pPr>
        <w:spacing w:after="60"/>
        <w:ind w:left="720"/>
        <w:rPr>
          <w:rFonts w:ascii="Arial" w:hAnsi="Arial"/>
          <w:sz w:val="24"/>
        </w:rPr>
      </w:pPr>
    </w:p>
    <w:p w14:paraId="742BDFFA"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lastRenderedPageBreak/>
        <w:t xml:space="preserve">If </w:t>
      </w:r>
      <w:r w:rsidR="00280D78">
        <w:rPr>
          <w:rFonts w:ascii="Arial" w:hAnsi="Arial"/>
          <w:sz w:val="24"/>
        </w:rPr>
        <w:t>yes</w:t>
      </w:r>
      <w:r w:rsidRPr="007854FE">
        <w:rPr>
          <w:rFonts w:ascii="Arial" w:hAnsi="Arial"/>
          <w:sz w:val="24"/>
        </w:rPr>
        <w:t>, please briefly describe how any deficiencies will be remedied</w:t>
      </w:r>
      <w:r w:rsidR="00280D78">
        <w:rPr>
          <w:rFonts w:ascii="Arial" w:hAnsi="Arial"/>
          <w:sz w:val="24"/>
        </w:rPr>
        <w:t>, and</w:t>
      </w:r>
      <w:r w:rsidRPr="007854FE">
        <w:rPr>
          <w:rFonts w:ascii="Arial" w:hAnsi="Arial"/>
          <w:sz w:val="24"/>
        </w:rPr>
        <w:t xml:space="preserve"> include the cost in the</w:t>
      </w:r>
      <w:r w:rsidR="00523B2E">
        <w:rPr>
          <w:rFonts w:ascii="Arial" w:hAnsi="Arial"/>
          <w:sz w:val="24"/>
        </w:rPr>
        <w:t xml:space="preserv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Pr="007854FE">
        <w:rPr>
          <w:rFonts w:ascii="Arial" w:hAnsi="Arial"/>
          <w:sz w:val="24"/>
        </w:rPr>
        <w:t>.</w:t>
      </w:r>
    </w:p>
    <w:p w14:paraId="523C7E11" w14:textId="77777777"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75BD42F1" w14:textId="77777777" w:rsidR="006729F0" w:rsidRPr="00523B2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8BDFF8C" w14:textId="77777777"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F</w:t>
      </w:r>
      <w:r w:rsidR="006729F0" w:rsidRPr="00523B2E">
        <w:rPr>
          <w:rFonts w:ascii="Arial" w:hAnsi="Arial"/>
          <w:b/>
          <w:sz w:val="24"/>
        </w:rPr>
        <w:t>. Assistantships/Fellowships.</w:t>
      </w:r>
      <w:r w:rsidR="006729F0" w:rsidRPr="007854FE">
        <w:rPr>
          <w:rFonts w:ascii="Arial" w:hAnsi="Arial"/>
          <w:sz w:val="24"/>
        </w:rPr>
        <w:t xml:space="preserve">   Will you offer any assistantships specifically for this program?</w:t>
      </w:r>
    </w:p>
    <w:p w14:paraId="2C01A28F" w14:textId="77777777" w:rsidR="006729F0" w:rsidRPr="007854FE" w:rsidRDefault="006729F0" w:rsidP="006729F0">
      <w:pPr>
        <w:tabs>
          <w:tab w:val="left" w:pos="-1200"/>
          <w:tab w:val="left" w:pos="-720"/>
          <w:tab w:val="left" w:pos="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1792" behindDoc="0" locked="0" layoutInCell="1" allowOverlap="1" wp14:anchorId="10495BFF" wp14:editId="11031521">
                <wp:simplePos x="0" y="0"/>
                <wp:positionH relativeFrom="column">
                  <wp:posOffset>2461260</wp:posOffset>
                </wp:positionH>
                <wp:positionV relativeFrom="paragraph">
                  <wp:posOffset>162560</wp:posOffset>
                </wp:positionV>
                <wp:extent cx="267335" cy="234950"/>
                <wp:effectExtent l="0" t="0" r="1841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34950"/>
                        </a:xfrm>
                        <a:prstGeom prst="rect">
                          <a:avLst/>
                        </a:prstGeom>
                        <a:solidFill>
                          <a:srgbClr val="FFFFFF"/>
                        </a:solidFill>
                        <a:ln w="12700">
                          <a:solidFill>
                            <a:srgbClr val="000000"/>
                          </a:solidFill>
                          <a:miter lim="800000"/>
                          <a:headEnd/>
                          <a:tailEnd/>
                        </a:ln>
                      </wps:spPr>
                      <wps:txbx>
                        <w:txbxContent>
                          <w:p w14:paraId="4590421E" w14:textId="77777777" w:rsidR="00D13FCC" w:rsidRDefault="00D13FCC"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95BFF" id="Text Box 26" o:spid="_x0000_s1036" type="#_x0000_t202" style="position:absolute;margin-left:193.8pt;margin-top:12.8pt;width:21.0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mQLw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" strokeweight="1pt">
                <v:textbox>
                  <w:txbxContent>
                    <w:p w14:paraId="4590421E" w14:textId="77777777" w:rsidR="00D13FCC" w:rsidRDefault="00D13FCC"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80768" behindDoc="0" locked="0" layoutInCell="1" allowOverlap="1" wp14:anchorId="640208F6" wp14:editId="3D1EB2D7">
                <wp:simplePos x="0" y="0"/>
                <wp:positionH relativeFrom="column">
                  <wp:posOffset>1515110</wp:posOffset>
                </wp:positionH>
                <wp:positionV relativeFrom="paragraph">
                  <wp:posOffset>164465</wp:posOffset>
                </wp:positionV>
                <wp:extent cx="267335" cy="210820"/>
                <wp:effectExtent l="10160" t="6350"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6119679B" w14:textId="77777777" w:rsidR="00D13FCC" w:rsidRDefault="00D13FCC"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208F6" id="Text Box 27" o:spid="_x0000_s1037" type="#_x0000_t202" style="position:absolute;margin-left:119.3pt;margin-top:12.95pt;width:21.0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" strokeweight="1pt">
                <v:textbox>
                  <w:txbxContent>
                    <w:p w14:paraId="6119679B" w14:textId="77777777" w:rsidR="00D13FCC" w:rsidRDefault="00D13FCC" w:rsidP="006729F0"/>
                  </w:txbxContent>
                </v:textbox>
              </v:shape>
            </w:pict>
          </mc:Fallback>
        </mc:AlternateContent>
      </w:r>
    </w:p>
    <w:p w14:paraId="55C615CC"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961635">
        <w:rPr>
          <w:rFonts w:ascii="Arial" w:hAnsi="Arial"/>
          <w:sz w:val="24"/>
        </w:rPr>
        <w:t>No</w:t>
      </w:r>
      <w:r w:rsidRPr="007854FE">
        <w:rPr>
          <w:rFonts w:ascii="Arial" w:hAnsi="Arial"/>
          <w:sz w:val="24"/>
        </w:rPr>
        <w:tab/>
      </w:r>
    </w:p>
    <w:p w14:paraId="2B3F28C0"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p>
    <w:p w14:paraId="310B07F8" w14:textId="77777777"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noProof/>
          <w:sz w:val="24"/>
        </w:rPr>
        <mc:AlternateContent>
          <mc:Choice Requires="wps">
            <w:drawing>
              <wp:anchor distT="0" distB="0" distL="114300" distR="114300" simplePos="0" relativeHeight="251687936" behindDoc="0" locked="0" layoutInCell="1" allowOverlap="1" wp14:anchorId="5DBFA40A" wp14:editId="1C050DD8">
                <wp:simplePos x="0" y="0"/>
                <wp:positionH relativeFrom="column">
                  <wp:posOffset>3505835</wp:posOffset>
                </wp:positionH>
                <wp:positionV relativeFrom="paragraph">
                  <wp:posOffset>46355</wp:posOffset>
                </wp:positionV>
                <wp:extent cx="1370965" cy="210820"/>
                <wp:effectExtent l="0" t="0" r="1968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14:paraId="2B72CBD6" w14:textId="77777777" w:rsidR="00D13FCC" w:rsidRDefault="00D13FCC"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FA40A" id="Text Box 28" o:spid="_x0000_s1038" type="#_x0000_t202" style="position:absolute;margin-left:276.05pt;margin-top:3.65pt;width:107.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" strokeweight="1pt">
                <v:textbox>
                  <w:txbxContent>
                    <w:p w14:paraId="2B72CBD6" w14:textId="77777777" w:rsidR="00D13FCC" w:rsidRDefault="00D13FCC" w:rsidP="006729F0"/>
                  </w:txbxContent>
                </v:textbox>
              </v:shape>
            </w:pict>
          </mc:Fallback>
        </mc:AlternateContent>
      </w:r>
      <w:r w:rsidR="006729F0" w:rsidRPr="007854FE">
        <w:rPr>
          <w:rFonts w:ascii="Arial" w:hAnsi="Arial"/>
          <w:sz w:val="24"/>
        </w:rPr>
        <w:t xml:space="preserve">If “Yes”, how many assistantships will be offered? </w:t>
      </w:r>
    </w:p>
    <w:p w14:paraId="0F3D941B" w14:textId="77777777"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p>
    <w:p w14:paraId="48678F93" w14:textId="77777777" w:rsidR="006729F0" w:rsidRDefault="00583D97" w:rsidP="006729F0">
      <w:pPr>
        <w:tabs>
          <w:tab w:val="left" w:pos="-1200"/>
          <w:tab w:val="left" w:pos="-720"/>
          <w:tab w:val="left" w:pos="0"/>
          <w:tab w:val="left" w:pos="720"/>
          <w:tab w:val="left" w:pos="1440"/>
          <w:tab w:val="left" w:pos="2910"/>
          <w:tab w:val="left" w:pos="4350"/>
        </w:tabs>
        <w:rPr>
          <w:rFonts w:ascii="Arial" w:hAnsi="Arial"/>
          <w:sz w:val="24"/>
        </w:rPr>
      </w:pPr>
      <w:r>
        <w:rPr>
          <w:rFonts w:ascii="Arial" w:hAnsi="Arial"/>
          <w:sz w:val="24"/>
        </w:rPr>
        <w:t xml:space="preserve">Their cost should be included in the </w:t>
      </w:r>
      <w:r w:rsidRPr="00583D97">
        <w:rPr>
          <w:rFonts w:ascii="Arial" w:hAnsi="Arial" w:cs="Arial"/>
          <w:bCs/>
        </w:rPr>
        <w:t>NEW ACADEMIC DEGREE PROGRAM SUMMARY</w:t>
      </w:r>
      <w:r w:rsidRPr="00583D97">
        <w:rPr>
          <w:rFonts w:ascii="Arial" w:hAnsi="Arial"/>
        </w:rPr>
        <w:t xml:space="preserve"> </w:t>
      </w:r>
      <w:r w:rsidRPr="00583D97">
        <w:rPr>
          <w:rFonts w:ascii="Arial" w:hAnsi="Arial"/>
          <w:sz w:val="24"/>
          <w:szCs w:val="24"/>
        </w:rPr>
        <w:t>table</w:t>
      </w:r>
      <w:r w:rsidR="006729F0" w:rsidRPr="007854FE">
        <w:rPr>
          <w:rFonts w:ascii="Arial" w:hAnsi="Arial"/>
          <w:sz w:val="24"/>
        </w:rPr>
        <w:t>.</w:t>
      </w:r>
      <w:r w:rsidR="006729F0" w:rsidRPr="007854FE">
        <w:rPr>
          <w:rFonts w:ascii="Arial" w:hAnsi="Arial"/>
          <w:sz w:val="24"/>
        </w:rPr>
        <w:tab/>
      </w:r>
    </w:p>
    <w:p w14:paraId="47FBC3FB" w14:textId="77777777" w:rsidR="006D3FAE" w:rsidRDefault="006D3FAE" w:rsidP="006729F0">
      <w:pPr>
        <w:tabs>
          <w:tab w:val="left" w:pos="-1200"/>
          <w:tab w:val="left" w:pos="-720"/>
          <w:tab w:val="left" w:pos="0"/>
          <w:tab w:val="left" w:pos="720"/>
          <w:tab w:val="left" w:pos="1440"/>
          <w:tab w:val="left" w:pos="2910"/>
          <w:tab w:val="left" w:pos="4350"/>
        </w:tabs>
        <w:rPr>
          <w:rFonts w:ascii="Arial" w:hAnsi="Arial"/>
          <w:sz w:val="24"/>
        </w:rPr>
        <w:sectPr w:rsidR="006D3FAE" w:rsidSect="00B64F06">
          <w:headerReference w:type="default" r:id="rId14"/>
          <w:endnotePr>
            <w:numFmt w:val="decimal"/>
          </w:endnotePr>
          <w:type w:val="continuous"/>
          <w:pgSz w:w="12240" w:h="15840"/>
          <w:pgMar w:top="1440" w:right="1440" w:bottom="1440" w:left="1440" w:header="720" w:footer="720" w:gutter="0"/>
          <w:cols w:space="720"/>
          <w:noEndnote/>
          <w:docGrid w:linePitch="272"/>
        </w:sectPr>
      </w:pPr>
    </w:p>
    <w:p w14:paraId="209A5C43" w14:textId="77777777" w:rsidR="006729F0" w:rsidRDefault="006729F0" w:rsidP="00A3417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4"/>
        </w:rPr>
      </w:pPr>
      <w:r w:rsidRPr="0089758F">
        <w:rPr>
          <w:rFonts w:ascii="Arial" w:hAnsi="Arial"/>
          <w:b/>
          <w:sz w:val="24"/>
        </w:rPr>
        <w:lastRenderedPageBreak/>
        <w:t>New Academic Degree Program Summary</w:t>
      </w:r>
      <w:r w:rsidR="0089758F" w:rsidRPr="0089758F">
        <w:rPr>
          <w:rFonts w:ascii="Arial" w:hAnsi="Arial"/>
          <w:b/>
          <w:sz w:val="24"/>
        </w:rPr>
        <w:t>:  Instructions</w:t>
      </w:r>
    </w:p>
    <w:p w14:paraId="5CD23547" w14:textId="77777777" w:rsidR="00A34174" w:rsidRPr="0089758F" w:rsidRDefault="00A3417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0752D4D1" w14:textId="77777777" w:rsidR="006729F0" w:rsidRPr="007854FE" w:rsidRDefault="009334DE" w:rsidP="00013A5A">
      <w:pPr>
        <w:numPr>
          <w:ilvl w:val="0"/>
          <w:numId w:val="1"/>
        </w:numPr>
        <w:tabs>
          <w:tab w:val="left" w:pos="-1200"/>
          <w:tab w:val="left" w:pos="-720"/>
        </w:tabs>
        <w:rPr>
          <w:rFonts w:ascii="Arial" w:hAnsi="Arial"/>
          <w:sz w:val="24"/>
        </w:rPr>
      </w:pPr>
      <w:r>
        <w:rPr>
          <w:rFonts w:ascii="Arial" w:hAnsi="Arial"/>
          <w:sz w:val="24"/>
        </w:rPr>
        <w:t>The</w:t>
      </w:r>
      <w:r w:rsidR="006729F0" w:rsidRPr="007854FE">
        <w:rPr>
          <w:rFonts w:ascii="Arial" w:hAnsi="Arial"/>
          <w:sz w:val="24"/>
        </w:rPr>
        <w:t xml:space="preserve"> </w:t>
      </w:r>
      <w:r w:rsidR="006729F0" w:rsidRPr="007854FE">
        <w:rPr>
          <w:rFonts w:ascii="Arial" w:hAnsi="Arial" w:cs="Arial"/>
          <w:bCs/>
        </w:rPr>
        <w:t>NEW ACADEMIC DEGREE PROGRAM SUMMARY</w:t>
      </w:r>
      <w:r w:rsidR="006729F0" w:rsidRPr="007854FE">
        <w:rPr>
          <w:rFonts w:ascii="Arial" w:hAnsi="Arial"/>
          <w:sz w:val="24"/>
        </w:rPr>
        <w:t xml:space="preserve"> table</w:t>
      </w:r>
      <w:r>
        <w:rPr>
          <w:rFonts w:ascii="Arial" w:hAnsi="Arial"/>
          <w:sz w:val="24"/>
        </w:rPr>
        <w:t xml:space="preserve"> is intended </w:t>
      </w:r>
      <w:r w:rsidR="000A25AC">
        <w:rPr>
          <w:rFonts w:ascii="Arial" w:hAnsi="Arial"/>
          <w:sz w:val="24"/>
        </w:rPr>
        <w:t xml:space="preserve">to provide a </w:t>
      </w:r>
      <w:r w:rsidR="00E96144" w:rsidRPr="00E96144">
        <w:rPr>
          <w:rFonts w:ascii="Arial" w:hAnsi="Arial"/>
          <w:sz w:val="24"/>
        </w:rPr>
        <w:t>realistic estimate of the costs of the program over the first seven years of implementation and also serves as the basis for post-implementation conditions for new enrollments and completions.</w:t>
      </w:r>
    </w:p>
    <w:p w14:paraId="0FBAF83F" w14:textId="77777777" w:rsidR="006729F0" w:rsidRPr="007854FE" w:rsidRDefault="006729F0" w:rsidP="006729F0">
      <w:pPr>
        <w:tabs>
          <w:tab w:val="left" w:pos="-1200"/>
          <w:tab w:val="left" w:pos="-720"/>
        </w:tabs>
        <w:rPr>
          <w:rFonts w:ascii="Arial" w:hAnsi="Arial"/>
          <w:sz w:val="24"/>
        </w:rPr>
      </w:pPr>
    </w:p>
    <w:p w14:paraId="12D243B5" w14:textId="77777777"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This should only include</w:t>
      </w:r>
      <w:r w:rsidR="00280D78">
        <w:rPr>
          <w:rFonts w:ascii="Arial" w:hAnsi="Arial"/>
          <w:sz w:val="24"/>
        </w:rPr>
        <w:t xml:space="preserve"> only</w:t>
      </w:r>
      <w:r w:rsidRPr="007854FE">
        <w:rPr>
          <w:rFonts w:ascii="Arial" w:hAnsi="Arial"/>
          <w:sz w:val="24"/>
        </w:rPr>
        <w:t xml:space="preserve"> </w:t>
      </w:r>
      <w:r w:rsidR="001D18C5">
        <w:rPr>
          <w:rFonts w:ascii="Arial" w:hAnsi="Arial"/>
          <w:sz w:val="24"/>
        </w:rPr>
        <w:t>*</w:t>
      </w:r>
      <w:r w:rsidRPr="001D18C5">
        <w:rPr>
          <w:rFonts w:ascii="Arial" w:hAnsi="Arial"/>
          <w:b/>
          <w:sz w:val="24"/>
        </w:rPr>
        <w:t>the additional costs</w:t>
      </w:r>
      <w:r w:rsidR="001D18C5">
        <w:rPr>
          <w:rFonts w:ascii="Arial" w:hAnsi="Arial"/>
          <w:b/>
          <w:i/>
          <w:sz w:val="24"/>
        </w:rPr>
        <w:t>*</w:t>
      </w:r>
      <w:r w:rsidRPr="007854FE">
        <w:rPr>
          <w:rFonts w:ascii="Arial" w:hAnsi="Arial"/>
          <w:sz w:val="24"/>
        </w:rPr>
        <w:t xml:space="preserve"> that will be incurred</w:t>
      </w:r>
      <w:r w:rsidR="0089758F">
        <w:rPr>
          <w:rFonts w:ascii="Arial" w:hAnsi="Arial"/>
          <w:sz w:val="24"/>
        </w:rPr>
        <w:t xml:space="preserve"> after implementation</w:t>
      </w:r>
      <w:r w:rsidRPr="007854FE">
        <w:rPr>
          <w:rFonts w:ascii="Arial" w:hAnsi="Arial"/>
          <w:sz w:val="24"/>
        </w:rPr>
        <w:t xml:space="preserve">, </w:t>
      </w:r>
      <w:r w:rsidR="004475B7">
        <w:rPr>
          <w:rFonts w:ascii="Arial" w:hAnsi="Arial"/>
          <w:sz w:val="24"/>
        </w:rPr>
        <w:t>not to include</w:t>
      </w:r>
      <w:r w:rsidR="0089758F">
        <w:rPr>
          <w:rFonts w:ascii="Arial" w:hAnsi="Arial"/>
          <w:sz w:val="24"/>
        </w:rPr>
        <w:t xml:space="preserve"> any </w:t>
      </w:r>
      <w:r w:rsidRPr="007854FE">
        <w:rPr>
          <w:rFonts w:ascii="Arial" w:hAnsi="Arial"/>
          <w:sz w:val="24"/>
        </w:rPr>
        <w:t>current costs.</w:t>
      </w:r>
      <w:r w:rsidR="0089758F">
        <w:rPr>
          <w:rFonts w:ascii="Arial" w:hAnsi="Arial"/>
          <w:sz w:val="24"/>
        </w:rPr>
        <w:t xml:space="preserve">  For instance, if new faculty will be hired for the program, new faculty salary/ benefits should be included for each year</w:t>
      </w:r>
      <w:r w:rsidR="00280D78">
        <w:rPr>
          <w:rFonts w:ascii="Arial" w:hAnsi="Arial"/>
          <w:sz w:val="24"/>
        </w:rPr>
        <w:t xml:space="preserve"> following implementation</w:t>
      </w:r>
      <w:r w:rsidR="0089758F">
        <w:rPr>
          <w:rFonts w:ascii="Arial" w:hAnsi="Arial"/>
          <w:sz w:val="24"/>
        </w:rPr>
        <w:t xml:space="preserve">, but salary/benefits for existing faculty would not be included. </w:t>
      </w:r>
    </w:p>
    <w:p w14:paraId="277C40C9"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4CE242D" w14:textId="77777777"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 xml:space="preserve">Indicate the </w:t>
      </w:r>
      <w:r w:rsidR="000F2985" w:rsidRPr="001D18C5">
        <w:rPr>
          <w:rFonts w:ascii="Arial" w:hAnsi="Arial"/>
          <w:b/>
          <w:sz w:val="24"/>
        </w:rPr>
        <w:t>*new*</w:t>
      </w:r>
      <w:r w:rsidR="000F2985">
        <w:rPr>
          <w:rFonts w:ascii="Arial" w:hAnsi="Arial"/>
          <w:sz w:val="24"/>
        </w:rPr>
        <w:t xml:space="preserve"> </w:t>
      </w:r>
      <w:r w:rsidRPr="007854FE">
        <w:rPr>
          <w:rFonts w:ascii="Arial" w:hAnsi="Arial"/>
          <w:sz w:val="24"/>
        </w:rPr>
        <w:t>sources and amounts of funds available for the program’s support</w:t>
      </w:r>
      <w:r w:rsidR="004475B7">
        <w:rPr>
          <w:rFonts w:ascii="Arial" w:hAnsi="Arial"/>
          <w:sz w:val="24"/>
        </w:rPr>
        <w:t>, not to include any current revenues</w:t>
      </w:r>
      <w:r w:rsidRPr="007854FE">
        <w:rPr>
          <w:rFonts w:ascii="Arial" w:hAnsi="Arial"/>
          <w:sz w:val="24"/>
        </w:rPr>
        <w:t>.</w:t>
      </w:r>
      <w:r w:rsidR="004475B7">
        <w:rPr>
          <w:rFonts w:ascii="Arial" w:hAnsi="Arial"/>
          <w:sz w:val="24"/>
        </w:rPr>
        <w:t xml:space="preserve"> For instance, if the proposed program will replace an existing program or option, you would only count tuition for additional students over and above the current revenue levels. </w:t>
      </w:r>
      <w:r w:rsidRPr="007854FE">
        <w:rPr>
          <w:rFonts w:ascii="Arial" w:hAnsi="Arial"/>
          <w:sz w:val="24"/>
        </w:rPr>
        <w:t xml:space="preserve"> </w:t>
      </w:r>
    </w:p>
    <w:p w14:paraId="534EC549" w14:textId="77777777" w:rsidR="006729F0" w:rsidRPr="007854FE" w:rsidRDefault="006729F0" w:rsidP="006729F0">
      <w:pPr>
        <w:tabs>
          <w:tab w:val="left" w:pos="-1200"/>
          <w:tab w:val="left" w:pos="-720"/>
        </w:tabs>
        <w:rPr>
          <w:rFonts w:ascii="Arial" w:hAnsi="Arial"/>
          <w:sz w:val="24"/>
        </w:rPr>
      </w:pPr>
    </w:p>
    <w:p w14:paraId="0FF373CA" w14:textId="77777777" w:rsidR="004475B7" w:rsidRDefault="004475B7" w:rsidP="004475B7">
      <w:pPr>
        <w:numPr>
          <w:ilvl w:val="0"/>
          <w:numId w:val="2"/>
        </w:numPr>
        <w:tabs>
          <w:tab w:val="left" w:pos="-1200"/>
          <w:tab w:val="left" w:pos="-720"/>
        </w:tabs>
        <w:rPr>
          <w:rFonts w:ascii="Arial" w:hAnsi="Arial"/>
          <w:sz w:val="24"/>
        </w:rPr>
      </w:pPr>
      <w:r>
        <w:rPr>
          <w:rFonts w:ascii="Arial" w:hAnsi="Arial"/>
          <w:sz w:val="24"/>
        </w:rPr>
        <w:t xml:space="preserve">Completion projections </w:t>
      </w:r>
      <w:r w:rsidRPr="00A34174">
        <w:rPr>
          <w:rFonts w:ascii="Arial" w:hAnsi="Arial"/>
          <w:b/>
          <w:sz w:val="24"/>
        </w:rPr>
        <w:t>must meet minimum viability requirements</w:t>
      </w:r>
      <w:r>
        <w:rPr>
          <w:rFonts w:ascii="Arial" w:hAnsi="Arial"/>
          <w:sz w:val="24"/>
        </w:rPr>
        <w:t xml:space="preserve"> set by </w:t>
      </w:r>
      <w:r>
        <w:rPr>
          <w:rFonts w:ascii="Arial" w:hAnsi="Arial" w:cs="Arial"/>
          <w:sz w:val="24"/>
        </w:rPr>
        <w:t>§</w:t>
      </w:r>
      <w:r>
        <w:rPr>
          <w:rFonts w:ascii="Arial" w:hAnsi="Arial"/>
          <w:sz w:val="24"/>
        </w:rPr>
        <w:t xml:space="preserve">16-5-8(2) of the </w:t>
      </w:r>
      <w:r w:rsidRPr="004475B7">
        <w:rPr>
          <w:rFonts w:ascii="Arial" w:hAnsi="Arial"/>
          <w:i/>
          <w:sz w:val="24"/>
        </w:rPr>
        <w:t>Code of Alabama, 1975</w:t>
      </w:r>
      <w:r>
        <w:rPr>
          <w:rFonts w:ascii="Arial" w:hAnsi="Arial"/>
          <w:sz w:val="24"/>
        </w:rPr>
        <w:t>:</w:t>
      </w:r>
    </w:p>
    <w:p w14:paraId="09ADBFF0" w14:textId="77777777" w:rsidR="004475B7" w:rsidRDefault="004475B7" w:rsidP="004475B7">
      <w:pPr>
        <w:tabs>
          <w:tab w:val="left" w:pos="-1200"/>
          <w:tab w:val="left" w:pos="-720"/>
        </w:tabs>
        <w:ind w:left="360"/>
        <w:rPr>
          <w:rFonts w:ascii="Arial" w:hAnsi="Arial"/>
          <w:sz w:val="24"/>
        </w:rPr>
      </w:pPr>
    </w:p>
    <w:p w14:paraId="69A90C76" w14:textId="77777777" w:rsidR="004475B7" w:rsidRDefault="004475B7" w:rsidP="00A34174">
      <w:pPr>
        <w:tabs>
          <w:tab w:val="left" w:pos="-1200"/>
          <w:tab w:val="left" w:pos="-720"/>
        </w:tabs>
        <w:ind w:left="720"/>
        <w:rPr>
          <w:rFonts w:ascii="Arial" w:hAnsi="Arial"/>
          <w:sz w:val="24"/>
        </w:rPr>
      </w:pPr>
      <w:r>
        <w:rPr>
          <w:rFonts w:ascii="Arial" w:hAnsi="Arial"/>
          <w:sz w:val="24"/>
        </w:rPr>
        <w:t>Associate degree</w:t>
      </w:r>
      <w:r>
        <w:rPr>
          <w:rFonts w:ascii="Arial" w:hAnsi="Arial"/>
          <w:sz w:val="24"/>
        </w:rPr>
        <w:tab/>
      </w:r>
      <w:r>
        <w:rPr>
          <w:rFonts w:ascii="Arial" w:hAnsi="Arial"/>
          <w:sz w:val="24"/>
        </w:rPr>
        <w:tab/>
      </w:r>
      <w:r w:rsidR="00A34174">
        <w:rPr>
          <w:rFonts w:ascii="Arial" w:hAnsi="Arial"/>
          <w:sz w:val="24"/>
        </w:rPr>
        <w:tab/>
      </w:r>
      <w:r>
        <w:rPr>
          <w:rFonts w:ascii="Arial" w:hAnsi="Arial"/>
          <w:sz w:val="24"/>
        </w:rPr>
        <w:t>7.5 graduates per year on average</w:t>
      </w:r>
    </w:p>
    <w:p w14:paraId="15500680" w14:textId="77777777" w:rsidR="004475B7" w:rsidRDefault="004475B7" w:rsidP="00A34174">
      <w:pPr>
        <w:tabs>
          <w:tab w:val="left" w:pos="-1200"/>
          <w:tab w:val="left" w:pos="-720"/>
        </w:tabs>
        <w:ind w:left="720"/>
        <w:rPr>
          <w:rFonts w:ascii="Arial" w:hAnsi="Arial"/>
          <w:sz w:val="24"/>
        </w:rPr>
      </w:pPr>
      <w:r>
        <w:rPr>
          <w:rFonts w:ascii="Arial" w:hAnsi="Arial"/>
          <w:sz w:val="24"/>
        </w:rPr>
        <w:t>Baccalaureate degree</w:t>
      </w:r>
      <w:r>
        <w:rPr>
          <w:rFonts w:ascii="Arial" w:hAnsi="Arial"/>
          <w:sz w:val="24"/>
        </w:rPr>
        <w:tab/>
      </w:r>
      <w:r>
        <w:rPr>
          <w:rFonts w:ascii="Arial" w:hAnsi="Arial"/>
          <w:sz w:val="24"/>
        </w:rPr>
        <w:tab/>
        <w:t>7.5 graduates per year on average</w:t>
      </w:r>
    </w:p>
    <w:p w14:paraId="3A162B1A" w14:textId="77777777" w:rsidR="004475B7" w:rsidRDefault="004475B7" w:rsidP="00A34174">
      <w:pPr>
        <w:tabs>
          <w:tab w:val="left" w:pos="-1200"/>
          <w:tab w:val="left" w:pos="-720"/>
        </w:tabs>
        <w:ind w:left="720"/>
        <w:rPr>
          <w:rFonts w:ascii="Arial" w:hAnsi="Arial"/>
          <w:sz w:val="24"/>
        </w:rPr>
      </w:pPr>
      <w:r>
        <w:rPr>
          <w:rFonts w:ascii="Arial" w:hAnsi="Arial"/>
          <w:sz w:val="24"/>
        </w:rPr>
        <w:t>Master’s degree</w:t>
      </w:r>
      <w:r>
        <w:rPr>
          <w:rFonts w:ascii="Arial" w:hAnsi="Arial"/>
          <w:sz w:val="24"/>
        </w:rPr>
        <w:tab/>
      </w:r>
      <w:r>
        <w:rPr>
          <w:rFonts w:ascii="Arial" w:hAnsi="Arial"/>
          <w:sz w:val="24"/>
        </w:rPr>
        <w:tab/>
      </w:r>
      <w:r>
        <w:rPr>
          <w:rFonts w:ascii="Arial" w:hAnsi="Arial"/>
          <w:sz w:val="24"/>
        </w:rPr>
        <w:tab/>
        <w:t>3.75 graduates per year on average</w:t>
      </w:r>
    </w:p>
    <w:p w14:paraId="7F804CAC" w14:textId="77777777" w:rsidR="004475B7" w:rsidRDefault="00A34174" w:rsidP="00A34174">
      <w:pPr>
        <w:tabs>
          <w:tab w:val="left" w:pos="-1200"/>
          <w:tab w:val="left" w:pos="-720"/>
        </w:tabs>
        <w:ind w:left="720"/>
        <w:rPr>
          <w:rFonts w:ascii="Arial" w:hAnsi="Arial"/>
          <w:sz w:val="24"/>
        </w:rPr>
      </w:pPr>
      <w:r>
        <w:rPr>
          <w:rFonts w:ascii="Arial" w:hAnsi="Arial"/>
          <w:sz w:val="24"/>
        </w:rPr>
        <w:t>Doctoral degree</w:t>
      </w:r>
      <w:r>
        <w:rPr>
          <w:rFonts w:ascii="Arial" w:hAnsi="Arial"/>
          <w:sz w:val="24"/>
        </w:rPr>
        <w:tab/>
      </w:r>
      <w:r>
        <w:rPr>
          <w:rFonts w:ascii="Arial" w:hAnsi="Arial"/>
          <w:sz w:val="24"/>
        </w:rPr>
        <w:tab/>
      </w:r>
      <w:r>
        <w:rPr>
          <w:rFonts w:ascii="Arial" w:hAnsi="Arial"/>
          <w:sz w:val="24"/>
        </w:rPr>
        <w:tab/>
        <w:t>2.25 graduates per year on average</w:t>
      </w:r>
    </w:p>
    <w:p w14:paraId="780A6694" w14:textId="77777777" w:rsidR="00A34174" w:rsidRDefault="00A34174" w:rsidP="00A34174">
      <w:pPr>
        <w:tabs>
          <w:tab w:val="left" w:pos="-1200"/>
          <w:tab w:val="left" w:pos="-720"/>
        </w:tabs>
        <w:rPr>
          <w:rFonts w:ascii="Arial" w:hAnsi="Arial"/>
          <w:sz w:val="24"/>
        </w:rPr>
      </w:pPr>
    </w:p>
    <w:p w14:paraId="420E44F6" w14:textId="77777777" w:rsidR="000A25AC" w:rsidRDefault="00A34174" w:rsidP="00AB727E">
      <w:pPr>
        <w:pStyle w:val="ListParagraph"/>
        <w:numPr>
          <w:ilvl w:val="0"/>
          <w:numId w:val="2"/>
        </w:numPr>
        <w:tabs>
          <w:tab w:val="left" w:pos="-1200"/>
          <w:tab w:val="left" w:pos="-720"/>
        </w:tabs>
        <w:ind w:left="0"/>
      </w:pPr>
      <w:r>
        <w:t xml:space="preserve">New enrollment projections must be sufficient to ensure that the program will be sustainable over time and meet minimum viability requirements for program graduates. Therefore, new enrollment numbers must exceed completion numbers to account for attrition or enrollment fluctuations. </w:t>
      </w:r>
    </w:p>
    <w:p w14:paraId="38785B52" w14:textId="77777777" w:rsidR="000A25AC" w:rsidRPr="000A698A" w:rsidRDefault="000A25AC" w:rsidP="000A25AC">
      <w:pPr>
        <w:pStyle w:val="ListParagraph"/>
        <w:numPr>
          <w:ilvl w:val="0"/>
          <w:numId w:val="2"/>
        </w:numPr>
        <w:tabs>
          <w:tab w:val="left" w:pos="-1200"/>
          <w:tab w:val="left" w:pos="-720"/>
        </w:tabs>
      </w:pPr>
      <w:r w:rsidRPr="000A698A">
        <w:t>Please use the Excel form from ACHE’s Academic Program webpage (</w:t>
      </w:r>
      <w:hyperlink r:id="rId15" w:history="1">
        <w:r w:rsidRPr="000A698A">
          <w:rPr>
            <w:rStyle w:val="Hyperlink"/>
          </w:rPr>
          <w:t>https://ache.edu/Instruction.aspx</w:t>
        </w:r>
      </w:hyperlink>
      <w:r w:rsidRPr="000A698A">
        <w:t xml:space="preserve"> under “Forms” </w:t>
      </w:r>
      <w:r w:rsidRPr="000A698A">
        <w:sym w:font="Wingdings" w:char="F0E0"/>
      </w:r>
      <w:r w:rsidRPr="000A698A">
        <w:t xml:space="preserve"> “Program Summary Table”) as the “soft copy” for this section. </w:t>
      </w:r>
    </w:p>
    <w:p w14:paraId="7C543D57" w14:textId="77777777" w:rsidR="00425C84" w:rsidRDefault="00425C84">
      <w:pPr>
        <w:rPr>
          <w:rFonts w:ascii="Arial" w:hAnsi="Arial"/>
          <w:sz w:val="24"/>
        </w:rPr>
      </w:pPr>
    </w:p>
    <w:p w14:paraId="46C229AB" w14:textId="7274D126" w:rsidR="00425C84" w:rsidRDefault="00425C84">
      <w:pPr>
        <w:rPr>
          <w:rFonts w:ascii="Arial" w:hAnsi="Arial"/>
          <w:sz w:val="24"/>
        </w:rPr>
      </w:pPr>
      <w:r>
        <w:rPr>
          <w:rFonts w:ascii="Arial" w:hAnsi="Arial"/>
          <w:sz w:val="24"/>
        </w:rPr>
        <w:br w:type="page"/>
      </w:r>
    </w:p>
    <w:tbl>
      <w:tblPr>
        <w:tblW w:w="9530" w:type="dxa"/>
        <w:tblLook w:val="04A0" w:firstRow="1" w:lastRow="0" w:firstColumn="1" w:lastColumn="0" w:noHBand="0" w:noVBand="1"/>
      </w:tblPr>
      <w:tblGrid>
        <w:gridCol w:w="1587"/>
        <w:gridCol w:w="1015"/>
        <w:gridCol w:w="986"/>
        <w:gridCol w:w="985"/>
        <w:gridCol w:w="985"/>
        <w:gridCol w:w="985"/>
        <w:gridCol w:w="985"/>
        <w:gridCol w:w="985"/>
        <w:gridCol w:w="1017"/>
      </w:tblGrid>
      <w:tr w:rsidR="00547978" w:rsidRPr="00BE10DD" w14:paraId="58F219B4" w14:textId="77777777" w:rsidTr="00A7454B">
        <w:trPr>
          <w:trHeight w:val="360"/>
        </w:trPr>
        <w:tc>
          <w:tcPr>
            <w:tcW w:w="9530" w:type="dxa"/>
            <w:gridSpan w:val="9"/>
            <w:tcBorders>
              <w:top w:val="single" w:sz="8" w:space="0" w:color="auto"/>
              <w:left w:val="single" w:sz="8" w:space="0" w:color="auto"/>
              <w:bottom w:val="nil"/>
              <w:right w:val="single" w:sz="8" w:space="0" w:color="000000"/>
            </w:tcBorders>
            <w:shd w:val="clear" w:color="auto" w:fill="auto"/>
            <w:vAlign w:val="center"/>
            <w:hideMark/>
          </w:tcPr>
          <w:p w14:paraId="47F9E5CF" w14:textId="77777777" w:rsidR="00547978" w:rsidRPr="00BE10DD" w:rsidRDefault="00547978" w:rsidP="00492CBE">
            <w:pPr>
              <w:jc w:val="center"/>
              <w:rPr>
                <w:rFonts w:ascii="Arial" w:hAnsi="Arial" w:cs="Arial"/>
                <w:b/>
                <w:bCs/>
                <w:color w:val="000000"/>
              </w:rPr>
            </w:pPr>
            <w:r w:rsidRPr="00BE10DD">
              <w:rPr>
                <w:rFonts w:ascii="Arial" w:hAnsi="Arial" w:cs="Arial"/>
                <w:b/>
                <w:bCs/>
                <w:color w:val="000000"/>
              </w:rPr>
              <w:lastRenderedPageBreak/>
              <w:t>NEW ACADEMIC DEGREE PROGRAM PROPOSAL SUMMARY</w:t>
            </w:r>
          </w:p>
        </w:tc>
      </w:tr>
      <w:tr w:rsidR="00547978" w:rsidRPr="00BE10DD" w14:paraId="1CABE2A0" w14:textId="77777777" w:rsidTr="00A7454B">
        <w:trPr>
          <w:trHeight w:val="499"/>
        </w:trPr>
        <w:tc>
          <w:tcPr>
            <w:tcW w:w="9530" w:type="dxa"/>
            <w:gridSpan w:val="9"/>
            <w:tcBorders>
              <w:top w:val="nil"/>
              <w:left w:val="single" w:sz="8" w:space="0" w:color="auto"/>
              <w:bottom w:val="nil"/>
              <w:right w:val="single" w:sz="8" w:space="0" w:color="000000"/>
            </w:tcBorders>
            <w:shd w:val="clear" w:color="auto" w:fill="auto"/>
            <w:vAlign w:val="center"/>
            <w:hideMark/>
          </w:tcPr>
          <w:p w14:paraId="5AD0F09F" w14:textId="77777777" w:rsidR="00547978" w:rsidRPr="00BE10DD" w:rsidRDefault="00547978" w:rsidP="00492CBE">
            <w:pPr>
              <w:rPr>
                <w:rFonts w:ascii="Arial" w:hAnsi="Arial" w:cs="Arial"/>
                <w:i/>
                <w:iCs/>
                <w:color w:val="000000"/>
                <w:sz w:val="18"/>
                <w:szCs w:val="18"/>
              </w:rPr>
            </w:pPr>
            <w:r w:rsidRPr="00BE10DD">
              <w:rPr>
                <w:rFonts w:ascii="Arial" w:hAnsi="Arial" w:cs="Arial"/>
                <w:i/>
                <w:iCs/>
                <w:color w:val="000000"/>
                <w:sz w:val="18"/>
                <w:szCs w:val="18"/>
              </w:rPr>
              <w:t>INSTITUTION: University of North Alabama</w:t>
            </w:r>
          </w:p>
        </w:tc>
      </w:tr>
      <w:tr w:rsidR="00547978" w:rsidRPr="00BE10DD" w14:paraId="5B258D38" w14:textId="77777777" w:rsidTr="00A7454B">
        <w:trPr>
          <w:trHeight w:val="499"/>
        </w:trPr>
        <w:tc>
          <w:tcPr>
            <w:tcW w:w="7089" w:type="dxa"/>
            <w:gridSpan w:val="6"/>
            <w:tcBorders>
              <w:top w:val="nil"/>
              <w:left w:val="single" w:sz="8" w:space="0" w:color="auto"/>
              <w:bottom w:val="single" w:sz="8" w:space="0" w:color="auto"/>
              <w:right w:val="nil"/>
            </w:tcBorders>
            <w:shd w:val="clear" w:color="auto" w:fill="auto"/>
            <w:vAlign w:val="center"/>
            <w:hideMark/>
          </w:tcPr>
          <w:p w14:paraId="0921C5F5" w14:textId="390E5C93" w:rsidR="00547978" w:rsidRPr="00BE10DD" w:rsidRDefault="00547978" w:rsidP="00492CBE">
            <w:pPr>
              <w:rPr>
                <w:rFonts w:ascii="Arial" w:hAnsi="Arial" w:cs="Arial"/>
                <w:i/>
                <w:iCs/>
                <w:color w:val="000000"/>
                <w:sz w:val="18"/>
                <w:szCs w:val="18"/>
              </w:rPr>
            </w:pPr>
            <w:r w:rsidRPr="00BE10DD">
              <w:rPr>
                <w:rFonts w:ascii="Arial" w:hAnsi="Arial" w:cs="Arial"/>
                <w:i/>
                <w:iCs/>
                <w:color w:val="000000"/>
                <w:sz w:val="18"/>
                <w:szCs w:val="18"/>
              </w:rPr>
              <w:t xml:space="preserve">PROGRAM: </w:t>
            </w:r>
            <w:r w:rsidR="00AB727E">
              <w:rPr>
                <w:rFonts w:ascii="Arial" w:hAnsi="Arial" w:cs="Arial"/>
                <w:i/>
                <w:iCs/>
                <w:color w:val="000000"/>
                <w:sz w:val="18"/>
                <w:szCs w:val="18"/>
              </w:rPr>
              <w:t xml:space="preserve">Culinary Arts </w:t>
            </w:r>
          </w:p>
        </w:tc>
        <w:tc>
          <w:tcPr>
            <w:tcW w:w="1100" w:type="dxa"/>
            <w:tcBorders>
              <w:top w:val="nil"/>
              <w:left w:val="nil"/>
              <w:bottom w:val="single" w:sz="8" w:space="0" w:color="auto"/>
              <w:right w:val="nil"/>
            </w:tcBorders>
            <w:shd w:val="clear" w:color="auto" w:fill="auto"/>
            <w:vAlign w:val="center"/>
            <w:hideMark/>
          </w:tcPr>
          <w:p w14:paraId="6FB3F376" w14:textId="77777777" w:rsidR="00547978" w:rsidRPr="00BE10DD" w:rsidRDefault="00547978" w:rsidP="00492CBE">
            <w:pPr>
              <w:rPr>
                <w:rFonts w:ascii="Arial" w:hAnsi="Arial" w:cs="Arial"/>
                <w:i/>
                <w:iCs/>
                <w:color w:val="000000"/>
                <w:sz w:val="18"/>
                <w:szCs w:val="18"/>
              </w:rPr>
            </w:pPr>
            <w:r w:rsidRPr="00BE10DD">
              <w:rPr>
                <w:rFonts w:ascii="Arial" w:hAnsi="Arial" w:cs="Arial"/>
                <w:i/>
                <w:iCs/>
                <w:color w:val="000000"/>
                <w:sz w:val="18"/>
                <w:szCs w:val="18"/>
              </w:rPr>
              <w:t>Select Level:</w:t>
            </w:r>
          </w:p>
        </w:tc>
        <w:tc>
          <w:tcPr>
            <w:tcW w:w="1341" w:type="dxa"/>
            <w:gridSpan w:val="2"/>
            <w:tcBorders>
              <w:top w:val="nil"/>
              <w:left w:val="nil"/>
              <w:bottom w:val="single" w:sz="8" w:space="0" w:color="auto"/>
              <w:right w:val="single" w:sz="8" w:space="0" w:color="000000"/>
            </w:tcBorders>
            <w:shd w:val="clear" w:color="auto" w:fill="auto"/>
            <w:vAlign w:val="center"/>
            <w:hideMark/>
          </w:tcPr>
          <w:p w14:paraId="658FDD31" w14:textId="77777777" w:rsidR="00547978" w:rsidRPr="00BE10DD" w:rsidRDefault="00547978" w:rsidP="00492CBE">
            <w:pPr>
              <w:jc w:val="center"/>
              <w:rPr>
                <w:rFonts w:ascii="Arial" w:hAnsi="Arial" w:cs="Arial"/>
                <w:i/>
                <w:iCs/>
                <w:color w:val="000000"/>
                <w:sz w:val="18"/>
                <w:szCs w:val="18"/>
              </w:rPr>
            </w:pPr>
            <w:r w:rsidRPr="00BE10DD">
              <w:rPr>
                <w:rFonts w:ascii="Arial" w:hAnsi="Arial" w:cs="Arial"/>
                <w:i/>
                <w:iCs/>
                <w:color w:val="000000"/>
                <w:sz w:val="18"/>
                <w:szCs w:val="18"/>
              </w:rPr>
              <w:t>Associate</w:t>
            </w:r>
          </w:p>
        </w:tc>
      </w:tr>
      <w:tr w:rsidR="00547978" w:rsidRPr="00BE10DD" w14:paraId="1A5F8087" w14:textId="77777777" w:rsidTr="00A7454B">
        <w:trPr>
          <w:trHeight w:val="300"/>
        </w:trPr>
        <w:tc>
          <w:tcPr>
            <w:tcW w:w="9530" w:type="dxa"/>
            <w:gridSpan w:val="9"/>
            <w:tcBorders>
              <w:top w:val="nil"/>
              <w:left w:val="single" w:sz="8" w:space="0" w:color="auto"/>
              <w:bottom w:val="single" w:sz="4" w:space="0" w:color="auto"/>
              <w:right w:val="single" w:sz="8" w:space="0" w:color="000000"/>
            </w:tcBorders>
            <w:shd w:val="clear" w:color="000000" w:fill="000000"/>
            <w:vAlign w:val="center"/>
            <w:hideMark/>
          </w:tcPr>
          <w:p w14:paraId="4AA7972D" w14:textId="77777777" w:rsidR="00547978" w:rsidRPr="00BE10DD" w:rsidRDefault="00547978" w:rsidP="00492CBE">
            <w:pPr>
              <w:jc w:val="center"/>
              <w:rPr>
                <w:rFonts w:ascii="Arial" w:hAnsi="Arial" w:cs="Arial"/>
                <w:b/>
                <w:bCs/>
                <w:color w:val="FFFFFF"/>
                <w:sz w:val="16"/>
                <w:szCs w:val="16"/>
              </w:rPr>
            </w:pPr>
            <w:r w:rsidRPr="00BE10DD">
              <w:rPr>
                <w:rFonts w:ascii="Arial" w:hAnsi="Arial" w:cs="Arial"/>
                <w:b/>
                <w:bCs/>
                <w:color w:val="FFFFFF"/>
                <w:sz w:val="16"/>
                <w:szCs w:val="16"/>
              </w:rPr>
              <w:t>ESTIMATED *NEW* EXPENSES TO IMPLEMENT PROPOSED PROGRAM</w:t>
            </w:r>
          </w:p>
        </w:tc>
      </w:tr>
      <w:tr w:rsidR="00547978" w:rsidRPr="00BE10DD" w14:paraId="1AE3B046" w14:textId="77777777" w:rsidTr="00A7454B">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5CD27317"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10960E1A"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67A7BFA1"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296F6891"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320B5DCA"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7919E36C"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7136ACA7"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598A7DC6"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3107FF8E" w14:textId="77777777" w:rsidR="00547978" w:rsidRPr="00BE10DD" w:rsidRDefault="00547978" w:rsidP="00492CBE">
            <w:pPr>
              <w:rPr>
                <w:rFonts w:ascii="Arial" w:hAnsi="Arial" w:cs="Arial"/>
                <w:b/>
                <w:bCs/>
                <w:color w:val="000000"/>
                <w:sz w:val="16"/>
                <w:szCs w:val="16"/>
              </w:rPr>
            </w:pPr>
            <w:r w:rsidRPr="00BE10DD">
              <w:rPr>
                <w:rFonts w:ascii="Arial" w:hAnsi="Arial" w:cs="Arial"/>
                <w:b/>
                <w:bCs/>
                <w:color w:val="000000"/>
                <w:sz w:val="16"/>
                <w:szCs w:val="16"/>
              </w:rPr>
              <w:t>TOTAL</w:t>
            </w:r>
          </w:p>
        </w:tc>
      </w:tr>
      <w:tr w:rsidR="00547978" w:rsidRPr="00BE10DD" w14:paraId="608C35C8"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BEE1E0F"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FACULTY</w:t>
            </w:r>
          </w:p>
        </w:tc>
        <w:tc>
          <w:tcPr>
            <w:tcW w:w="1101" w:type="dxa"/>
            <w:tcBorders>
              <w:top w:val="nil"/>
              <w:left w:val="nil"/>
              <w:bottom w:val="single" w:sz="4" w:space="0" w:color="auto"/>
              <w:right w:val="single" w:sz="4" w:space="0" w:color="auto"/>
            </w:tcBorders>
            <w:shd w:val="clear" w:color="auto" w:fill="auto"/>
            <w:vAlign w:val="center"/>
            <w:hideMark/>
          </w:tcPr>
          <w:p w14:paraId="6903FADE"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$108,153</w:t>
            </w:r>
            <w:r>
              <w:rPr>
                <w:rStyle w:val="FootnoteReference"/>
                <w:rFonts w:ascii="Arial" w:hAnsi="Arial" w:cs="Arial"/>
                <w:color w:val="000000"/>
                <w:sz w:val="16"/>
                <w:szCs w:val="16"/>
              </w:rPr>
              <w:footnoteReference w:id="8"/>
            </w:r>
          </w:p>
        </w:tc>
        <w:tc>
          <w:tcPr>
            <w:tcW w:w="1101" w:type="dxa"/>
            <w:tcBorders>
              <w:top w:val="nil"/>
              <w:left w:val="nil"/>
              <w:bottom w:val="single" w:sz="4" w:space="0" w:color="auto"/>
              <w:right w:val="single" w:sz="4" w:space="0" w:color="auto"/>
            </w:tcBorders>
            <w:shd w:val="clear" w:color="auto" w:fill="auto"/>
            <w:vAlign w:val="center"/>
            <w:hideMark/>
          </w:tcPr>
          <w:p w14:paraId="58BBF32F"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$108,153</w:t>
            </w:r>
          </w:p>
        </w:tc>
        <w:tc>
          <w:tcPr>
            <w:tcW w:w="1100" w:type="dxa"/>
            <w:tcBorders>
              <w:top w:val="nil"/>
              <w:left w:val="nil"/>
              <w:bottom w:val="single" w:sz="4" w:space="0" w:color="auto"/>
              <w:right w:val="single" w:sz="4" w:space="0" w:color="auto"/>
            </w:tcBorders>
            <w:shd w:val="clear" w:color="auto" w:fill="auto"/>
            <w:vAlign w:val="center"/>
            <w:hideMark/>
          </w:tcPr>
          <w:p w14:paraId="3D6D386D"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$108,153</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21A8C16"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$108,153</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F7CDD57"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$108,153</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4443909"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$115,653</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84CCD6F"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$115,653</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6571F9E2"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$772,071</w:t>
            </w:r>
          </w:p>
        </w:tc>
      </w:tr>
      <w:tr w:rsidR="00547978" w:rsidRPr="00BE10DD" w14:paraId="579D3055"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7DF81BF5"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STAFF</w:t>
            </w:r>
          </w:p>
        </w:tc>
        <w:tc>
          <w:tcPr>
            <w:tcW w:w="1101" w:type="dxa"/>
            <w:tcBorders>
              <w:top w:val="nil"/>
              <w:left w:val="nil"/>
              <w:bottom w:val="single" w:sz="4" w:space="0" w:color="auto"/>
              <w:right w:val="single" w:sz="4" w:space="0" w:color="auto"/>
            </w:tcBorders>
            <w:shd w:val="clear" w:color="auto" w:fill="auto"/>
            <w:vAlign w:val="center"/>
            <w:hideMark/>
          </w:tcPr>
          <w:p w14:paraId="32559232"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11,934</w:t>
            </w:r>
            <w:r>
              <w:rPr>
                <w:rStyle w:val="FootnoteReference"/>
                <w:rFonts w:ascii="Arial" w:hAnsi="Arial" w:cs="Arial"/>
                <w:color w:val="000000"/>
                <w:sz w:val="16"/>
                <w:szCs w:val="16"/>
              </w:rPr>
              <w:footnoteReference w:id="9"/>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7D65C50"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12,466</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5A01BDE"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12,987</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A59CCF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13,509</w:t>
            </w:r>
          </w:p>
        </w:tc>
        <w:tc>
          <w:tcPr>
            <w:tcW w:w="1100" w:type="dxa"/>
            <w:tcBorders>
              <w:top w:val="nil"/>
              <w:left w:val="nil"/>
              <w:bottom w:val="single" w:sz="4" w:space="0" w:color="auto"/>
              <w:right w:val="single" w:sz="4" w:space="0" w:color="auto"/>
            </w:tcBorders>
            <w:shd w:val="clear" w:color="auto" w:fill="auto"/>
            <w:vAlign w:val="center"/>
            <w:hideMark/>
          </w:tcPr>
          <w:p w14:paraId="22191E36"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14,552</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8A8C879"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14,552</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E1F8F0B"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14,552</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5BBF5E9A"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$94,552</w:t>
            </w:r>
          </w:p>
        </w:tc>
      </w:tr>
      <w:tr w:rsidR="00547978" w:rsidRPr="00BE10DD" w14:paraId="0EC955EC"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454066B"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EQUIPMENT</w:t>
            </w:r>
          </w:p>
        </w:tc>
        <w:tc>
          <w:tcPr>
            <w:tcW w:w="1101" w:type="dxa"/>
            <w:tcBorders>
              <w:top w:val="nil"/>
              <w:left w:val="nil"/>
              <w:bottom w:val="single" w:sz="4" w:space="0" w:color="auto"/>
              <w:right w:val="single" w:sz="4" w:space="0" w:color="auto"/>
            </w:tcBorders>
            <w:shd w:val="clear" w:color="auto" w:fill="auto"/>
            <w:vAlign w:val="center"/>
            <w:hideMark/>
          </w:tcPr>
          <w:p w14:paraId="66871308" w14:textId="197692DB"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$40,500</w:t>
            </w:r>
          </w:p>
        </w:tc>
        <w:tc>
          <w:tcPr>
            <w:tcW w:w="1101" w:type="dxa"/>
            <w:tcBorders>
              <w:top w:val="nil"/>
              <w:left w:val="nil"/>
              <w:bottom w:val="single" w:sz="4" w:space="0" w:color="auto"/>
              <w:right w:val="single" w:sz="4" w:space="0" w:color="auto"/>
            </w:tcBorders>
            <w:shd w:val="clear" w:color="auto" w:fill="auto"/>
            <w:vAlign w:val="center"/>
            <w:hideMark/>
          </w:tcPr>
          <w:p w14:paraId="66F203C7"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D87DC61"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01E7572"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B8C41CB"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EC50F77"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8EF38D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241" w:type="dxa"/>
            <w:tcBorders>
              <w:top w:val="nil"/>
              <w:left w:val="nil"/>
              <w:bottom w:val="single" w:sz="4" w:space="0" w:color="auto"/>
              <w:right w:val="single" w:sz="8" w:space="0" w:color="auto"/>
            </w:tcBorders>
            <w:shd w:val="clear" w:color="auto" w:fill="auto"/>
            <w:vAlign w:val="center"/>
            <w:hideMark/>
          </w:tcPr>
          <w:p w14:paraId="0C64B6E6" w14:textId="30C54A0B"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$40,500</w:t>
            </w:r>
          </w:p>
        </w:tc>
      </w:tr>
      <w:tr w:rsidR="00547978" w:rsidRPr="00BE10DD" w14:paraId="68C4A42C"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CF1F355"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FACILITIES</w:t>
            </w:r>
          </w:p>
        </w:tc>
        <w:tc>
          <w:tcPr>
            <w:tcW w:w="1101" w:type="dxa"/>
            <w:tcBorders>
              <w:top w:val="nil"/>
              <w:left w:val="nil"/>
              <w:bottom w:val="single" w:sz="4" w:space="0" w:color="auto"/>
              <w:right w:val="single" w:sz="4" w:space="0" w:color="auto"/>
            </w:tcBorders>
            <w:shd w:val="clear" w:color="auto" w:fill="auto"/>
            <w:vAlign w:val="center"/>
            <w:hideMark/>
          </w:tcPr>
          <w:p w14:paraId="4910F159"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2A07CBA2"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081BD9B3"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F7B6552"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BEAC49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884D1D5"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A72D7AF"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241" w:type="dxa"/>
            <w:tcBorders>
              <w:top w:val="nil"/>
              <w:left w:val="nil"/>
              <w:bottom w:val="single" w:sz="4" w:space="0" w:color="auto"/>
              <w:right w:val="single" w:sz="8" w:space="0" w:color="auto"/>
            </w:tcBorders>
            <w:shd w:val="clear" w:color="auto" w:fill="auto"/>
            <w:vAlign w:val="center"/>
            <w:hideMark/>
          </w:tcPr>
          <w:p w14:paraId="32C91F5B"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r>
      <w:tr w:rsidR="00547978" w:rsidRPr="00BE10DD" w14:paraId="49D98DC5"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ADB1C13"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LIBRARY</w:t>
            </w:r>
          </w:p>
        </w:tc>
        <w:tc>
          <w:tcPr>
            <w:tcW w:w="1101" w:type="dxa"/>
            <w:tcBorders>
              <w:top w:val="nil"/>
              <w:left w:val="nil"/>
              <w:bottom w:val="single" w:sz="4" w:space="0" w:color="auto"/>
              <w:right w:val="single" w:sz="4" w:space="0" w:color="auto"/>
            </w:tcBorders>
            <w:shd w:val="clear" w:color="auto" w:fill="auto"/>
            <w:vAlign w:val="center"/>
            <w:hideMark/>
          </w:tcPr>
          <w:p w14:paraId="22D0FAEB"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636C012"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D733CF1"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8F5D18E"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974EC8E"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5A3F7B9"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E6362E1"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35D51028"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p>
        </w:tc>
      </w:tr>
      <w:tr w:rsidR="00547978" w:rsidRPr="00BE10DD" w14:paraId="4D8FF0FD"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A20A418"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ASSISTANTSHIPS</w:t>
            </w:r>
          </w:p>
        </w:tc>
        <w:tc>
          <w:tcPr>
            <w:tcW w:w="1101" w:type="dxa"/>
            <w:tcBorders>
              <w:top w:val="nil"/>
              <w:left w:val="nil"/>
              <w:bottom w:val="single" w:sz="4" w:space="0" w:color="auto"/>
              <w:right w:val="single" w:sz="4" w:space="0" w:color="auto"/>
            </w:tcBorders>
            <w:shd w:val="clear" w:color="auto" w:fill="auto"/>
            <w:vAlign w:val="center"/>
            <w:hideMark/>
          </w:tcPr>
          <w:p w14:paraId="11440B4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7A71857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01A5543"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D45D12B"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A7632C4"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6386625E"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5788FD5"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c>
          <w:tcPr>
            <w:tcW w:w="241" w:type="dxa"/>
            <w:tcBorders>
              <w:top w:val="nil"/>
              <w:left w:val="nil"/>
              <w:bottom w:val="single" w:sz="4" w:space="0" w:color="auto"/>
              <w:right w:val="single" w:sz="8" w:space="0" w:color="auto"/>
            </w:tcBorders>
            <w:shd w:val="clear" w:color="auto" w:fill="auto"/>
            <w:vAlign w:val="center"/>
            <w:hideMark/>
          </w:tcPr>
          <w:p w14:paraId="6D32B67E"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r>
      <w:tr w:rsidR="00547978" w:rsidRPr="00BE10DD" w14:paraId="12DBD9A0"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61D056F"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 xml:space="preserve">OTHER </w:t>
            </w:r>
          </w:p>
        </w:tc>
        <w:tc>
          <w:tcPr>
            <w:tcW w:w="1101" w:type="dxa"/>
            <w:tcBorders>
              <w:top w:val="nil"/>
              <w:left w:val="nil"/>
              <w:bottom w:val="single" w:sz="4" w:space="0" w:color="auto"/>
              <w:right w:val="single" w:sz="4" w:space="0" w:color="auto"/>
            </w:tcBorders>
            <w:shd w:val="clear" w:color="auto" w:fill="auto"/>
            <w:vAlign w:val="center"/>
            <w:hideMark/>
          </w:tcPr>
          <w:p w14:paraId="42663FE7"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67AE4CD1" w14:textId="7DBE71BA"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$8,500</w:t>
            </w:r>
            <w:r w:rsidR="002E0C64">
              <w:rPr>
                <w:rStyle w:val="FootnoteReference"/>
                <w:rFonts w:ascii="Arial" w:hAnsi="Arial" w:cs="Arial"/>
                <w:color w:val="000000"/>
                <w:sz w:val="16"/>
                <w:szCs w:val="16"/>
              </w:rPr>
              <w:footnoteReference w:id="10"/>
            </w:r>
            <w:r w:rsidR="00547978"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4C5EE34" w14:textId="6C3AB926"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$8,500</w:t>
            </w:r>
            <w:r w:rsidR="00547978"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8501988" w14:textId="20BD5C13"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$9,000</w:t>
            </w:r>
            <w:r w:rsidR="00547978"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3F04BAD" w14:textId="39E1BE7A"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$9,000</w:t>
            </w:r>
            <w:r w:rsidR="00547978"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493FA74" w14:textId="7F509828"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$9,500</w:t>
            </w:r>
            <w:r w:rsidR="00547978"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BFBD602" w14:textId="6230505B"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$9,500</w:t>
            </w:r>
            <w:r w:rsidR="00547978"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474DE876" w14:textId="1860C3E6" w:rsidR="00547978" w:rsidRPr="00BE10DD" w:rsidRDefault="00AB727E" w:rsidP="00492CBE">
            <w:pPr>
              <w:jc w:val="right"/>
              <w:rPr>
                <w:rFonts w:ascii="Arial" w:hAnsi="Arial" w:cs="Arial"/>
                <w:color w:val="000000"/>
                <w:sz w:val="16"/>
                <w:szCs w:val="16"/>
              </w:rPr>
            </w:pPr>
            <w:r>
              <w:rPr>
                <w:rFonts w:ascii="Arial" w:hAnsi="Arial" w:cs="Arial"/>
                <w:color w:val="000000"/>
                <w:sz w:val="16"/>
                <w:szCs w:val="16"/>
              </w:rPr>
              <w:t>$54,000</w:t>
            </w:r>
          </w:p>
        </w:tc>
      </w:tr>
      <w:tr w:rsidR="00547978" w:rsidRPr="00BE10DD" w14:paraId="6DE6C204"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1738920A" w14:textId="77777777" w:rsidR="00547978" w:rsidRPr="00BE10DD" w:rsidRDefault="00547978" w:rsidP="00492CBE">
            <w:pPr>
              <w:rPr>
                <w:rFonts w:ascii="Arial" w:hAnsi="Arial" w:cs="Arial"/>
                <w:b/>
                <w:bCs/>
                <w:color w:val="000000"/>
                <w:sz w:val="16"/>
                <w:szCs w:val="16"/>
              </w:rPr>
            </w:pPr>
            <w:r w:rsidRPr="00BE10DD">
              <w:rPr>
                <w:rFonts w:ascii="Arial" w:hAnsi="Arial" w:cs="Arial"/>
                <w:b/>
                <w:bCs/>
                <w:color w:val="000000"/>
                <w:sz w:val="16"/>
                <w:szCs w:val="16"/>
              </w:rPr>
              <w:t>TOTAL</w:t>
            </w:r>
          </w:p>
        </w:tc>
        <w:tc>
          <w:tcPr>
            <w:tcW w:w="1101" w:type="dxa"/>
            <w:tcBorders>
              <w:top w:val="nil"/>
              <w:left w:val="nil"/>
              <w:bottom w:val="single" w:sz="4" w:space="0" w:color="auto"/>
              <w:right w:val="single" w:sz="4" w:space="0" w:color="auto"/>
            </w:tcBorders>
            <w:shd w:val="clear" w:color="auto" w:fill="auto"/>
            <w:vAlign w:val="center"/>
            <w:hideMark/>
          </w:tcPr>
          <w:p w14:paraId="704744F9" w14:textId="5B8345D9"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w:t>
            </w:r>
            <w:r w:rsidR="00AB727E">
              <w:rPr>
                <w:rFonts w:ascii="Arial" w:hAnsi="Arial" w:cs="Arial"/>
                <w:b/>
                <w:bCs/>
                <w:color w:val="000000"/>
                <w:sz w:val="16"/>
                <w:szCs w:val="16"/>
              </w:rPr>
              <w:t>6</w:t>
            </w:r>
            <w:r>
              <w:rPr>
                <w:rFonts w:ascii="Arial" w:hAnsi="Arial" w:cs="Arial"/>
                <w:b/>
                <w:bCs/>
                <w:color w:val="000000"/>
                <w:sz w:val="16"/>
                <w:szCs w:val="16"/>
              </w:rPr>
              <w:t>0,</w:t>
            </w:r>
            <w:r w:rsidR="00AB727E">
              <w:rPr>
                <w:rFonts w:ascii="Arial" w:hAnsi="Arial" w:cs="Arial"/>
                <w:b/>
                <w:bCs/>
                <w:color w:val="000000"/>
                <w:sz w:val="16"/>
                <w:szCs w:val="16"/>
              </w:rPr>
              <w:t>5</w:t>
            </w:r>
            <w:r>
              <w:rPr>
                <w:rFonts w:ascii="Arial" w:hAnsi="Arial" w:cs="Arial"/>
                <w:b/>
                <w:bCs/>
                <w:color w:val="000000"/>
                <w:sz w:val="16"/>
                <w:szCs w:val="16"/>
              </w:rPr>
              <w:t>87</w:t>
            </w:r>
          </w:p>
        </w:tc>
        <w:tc>
          <w:tcPr>
            <w:tcW w:w="1101" w:type="dxa"/>
            <w:tcBorders>
              <w:top w:val="nil"/>
              <w:left w:val="nil"/>
              <w:bottom w:val="single" w:sz="4" w:space="0" w:color="auto"/>
              <w:right w:val="single" w:sz="4" w:space="0" w:color="auto"/>
            </w:tcBorders>
            <w:shd w:val="clear" w:color="auto" w:fill="auto"/>
            <w:vAlign w:val="center"/>
            <w:hideMark/>
          </w:tcPr>
          <w:p w14:paraId="792DFF43" w14:textId="04A8A0B1"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$12</w:t>
            </w:r>
            <w:r w:rsidR="00AB727E">
              <w:rPr>
                <w:rFonts w:ascii="Arial" w:hAnsi="Arial" w:cs="Arial"/>
                <w:b/>
                <w:bCs/>
                <w:color w:val="000000"/>
                <w:sz w:val="16"/>
                <w:szCs w:val="16"/>
              </w:rPr>
              <w:t>9</w:t>
            </w:r>
            <w:r>
              <w:rPr>
                <w:rFonts w:ascii="Arial" w:hAnsi="Arial" w:cs="Arial"/>
                <w:b/>
                <w:bCs/>
                <w:color w:val="000000"/>
                <w:sz w:val="16"/>
                <w:szCs w:val="16"/>
              </w:rPr>
              <w:t>,</w:t>
            </w:r>
            <w:r w:rsidR="00AB727E">
              <w:rPr>
                <w:rFonts w:ascii="Arial" w:hAnsi="Arial" w:cs="Arial"/>
                <w:b/>
                <w:bCs/>
                <w:color w:val="000000"/>
                <w:sz w:val="16"/>
                <w:szCs w:val="16"/>
              </w:rPr>
              <w:t>1</w:t>
            </w:r>
            <w:r>
              <w:rPr>
                <w:rFonts w:ascii="Arial" w:hAnsi="Arial" w:cs="Arial"/>
                <w:b/>
                <w:bCs/>
                <w:color w:val="000000"/>
                <w:sz w:val="16"/>
                <w:szCs w:val="16"/>
              </w:rPr>
              <w:t>19</w:t>
            </w:r>
          </w:p>
        </w:tc>
        <w:tc>
          <w:tcPr>
            <w:tcW w:w="1100" w:type="dxa"/>
            <w:tcBorders>
              <w:top w:val="nil"/>
              <w:left w:val="nil"/>
              <w:bottom w:val="single" w:sz="4" w:space="0" w:color="auto"/>
              <w:right w:val="single" w:sz="4" w:space="0" w:color="auto"/>
            </w:tcBorders>
            <w:shd w:val="clear" w:color="auto" w:fill="auto"/>
            <w:vAlign w:val="center"/>
            <w:hideMark/>
          </w:tcPr>
          <w:p w14:paraId="74A6A273" w14:textId="44586ED4"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$12</w:t>
            </w:r>
            <w:r w:rsidR="00AB727E">
              <w:rPr>
                <w:rFonts w:ascii="Arial" w:hAnsi="Arial" w:cs="Arial"/>
                <w:b/>
                <w:bCs/>
                <w:color w:val="000000"/>
                <w:sz w:val="16"/>
                <w:szCs w:val="16"/>
              </w:rPr>
              <w:t>9</w:t>
            </w:r>
            <w:r>
              <w:rPr>
                <w:rFonts w:ascii="Arial" w:hAnsi="Arial" w:cs="Arial"/>
                <w:b/>
                <w:bCs/>
                <w:color w:val="000000"/>
                <w:sz w:val="16"/>
                <w:szCs w:val="16"/>
              </w:rPr>
              <w:t>,</w:t>
            </w:r>
            <w:r w:rsidR="00AB727E">
              <w:rPr>
                <w:rFonts w:ascii="Arial" w:hAnsi="Arial" w:cs="Arial"/>
                <w:b/>
                <w:bCs/>
                <w:color w:val="000000"/>
                <w:sz w:val="16"/>
                <w:szCs w:val="16"/>
              </w:rPr>
              <w:t>6</w:t>
            </w:r>
            <w:r>
              <w:rPr>
                <w:rFonts w:ascii="Arial" w:hAnsi="Arial" w:cs="Arial"/>
                <w:b/>
                <w:bCs/>
                <w:color w:val="000000"/>
                <w:sz w:val="16"/>
                <w:szCs w:val="16"/>
              </w:rPr>
              <w:t>40</w:t>
            </w:r>
          </w:p>
        </w:tc>
        <w:tc>
          <w:tcPr>
            <w:tcW w:w="1100" w:type="dxa"/>
            <w:tcBorders>
              <w:top w:val="nil"/>
              <w:left w:val="nil"/>
              <w:bottom w:val="single" w:sz="4" w:space="0" w:color="auto"/>
              <w:right w:val="single" w:sz="4" w:space="0" w:color="auto"/>
            </w:tcBorders>
            <w:shd w:val="clear" w:color="auto" w:fill="auto"/>
            <w:vAlign w:val="center"/>
            <w:hideMark/>
          </w:tcPr>
          <w:p w14:paraId="37B31262" w14:textId="3AA866CF"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w:t>
            </w:r>
            <w:r w:rsidR="00AB727E">
              <w:rPr>
                <w:rFonts w:ascii="Arial" w:hAnsi="Arial" w:cs="Arial"/>
                <w:b/>
                <w:bCs/>
                <w:color w:val="000000"/>
                <w:sz w:val="16"/>
                <w:szCs w:val="16"/>
              </w:rPr>
              <w:t>30</w:t>
            </w:r>
            <w:r>
              <w:rPr>
                <w:rFonts w:ascii="Arial" w:hAnsi="Arial" w:cs="Arial"/>
                <w:b/>
                <w:bCs/>
                <w:color w:val="000000"/>
                <w:sz w:val="16"/>
                <w:szCs w:val="16"/>
              </w:rPr>
              <w:t>,662</w:t>
            </w:r>
          </w:p>
        </w:tc>
        <w:tc>
          <w:tcPr>
            <w:tcW w:w="1100" w:type="dxa"/>
            <w:tcBorders>
              <w:top w:val="nil"/>
              <w:left w:val="nil"/>
              <w:bottom w:val="single" w:sz="4" w:space="0" w:color="auto"/>
              <w:right w:val="single" w:sz="4" w:space="0" w:color="auto"/>
            </w:tcBorders>
            <w:shd w:val="clear" w:color="auto" w:fill="auto"/>
            <w:vAlign w:val="center"/>
            <w:hideMark/>
          </w:tcPr>
          <w:p w14:paraId="6BD51623" w14:textId="5C04154B"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w:t>
            </w:r>
            <w:r w:rsidR="00AB727E">
              <w:rPr>
                <w:rFonts w:ascii="Arial" w:hAnsi="Arial" w:cs="Arial"/>
                <w:b/>
                <w:bCs/>
                <w:color w:val="000000"/>
                <w:sz w:val="16"/>
                <w:szCs w:val="16"/>
              </w:rPr>
              <w:t>31</w:t>
            </w:r>
            <w:r>
              <w:rPr>
                <w:rFonts w:ascii="Arial" w:hAnsi="Arial" w:cs="Arial"/>
                <w:b/>
                <w:bCs/>
                <w:color w:val="000000"/>
                <w:sz w:val="16"/>
                <w:szCs w:val="16"/>
              </w:rPr>
              <w:t>,705</w:t>
            </w:r>
          </w:p>
        </w:tc>
        <w:tc>
          <w:tcPr>
            <w:tcW w:w="1100" w:type="dxa"/>
            <w:tcBorders>
              <w:top w:val="nil"/>
              <w:left w:val="nil"/>
              <w:bottom w:val="single" w:sz="4" w:space="0" w:color="auto"/>
              <w:right w:val="single" w:sz="4" w:space="0" w:color="auto"/>
            </w:tcBorders>
            <w:shd w:val="clear" w:color="auto" w:fill="auto"/>
            <w:vAlign w:val="center"/>
            <w:hideMark/>
          </w:tcPr>
          <w:p w14:paraId="68BF2311" w14:textId="19494DDA"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$13</w:t>
            </w:r>
            <w:r w:rsidR="002E0C64">
              <w:rPr>
                <w:rFonts w:ascii="Arial" w:hAnsi="Arial" w:cs="Arial"/>
                <w:b/>
                <w:bCs/>
                <w:color w:val="000000"/>
                <w:sz w:val="16"/>
                <w:szCs w:val="16"/>
              </w:rPr>
              <w:t>9</w:t>
            </w:r>
            <w:r>
              <w:rPr>
                <w:rFonts w:ascii="Arial" w:hAnsi="Arial" w:cs="Arial"/>
                <w:b/>
                <w:bCs/>
                <w:color w:val="000000"/>
                <w:sz w:val="16"/>
                <w:szCs w:val="16"/>
              </w:rPr>
              <w:t>,</w:t>
            </w:r>
            <w:r w:rsidR="002E0C64">
              <w:rPr>
                <w:rFonts w:ascii="Arial" w:hAnsi="Arial" w:cs="Arial"/>
                <w:b/>
                <w:bCs/>
                <w:color w:val="000000"/>
                <w:sz w:val="16"/>
                <w:szCs w:val="16"/>
              </w:rPr>
              <w:t>7</w:t>
            </w:r>
            <w:r>
              <w:rPr>
                <w:rFonts w:ascii="Arial" w:hAnsi="Arial" w:cs="Arial"/>
                <w:b/>
                <w:bCs/>
                <w:color w:val="000000"/>
                <w:sz w:val="16"/>
                <w:szCs w:val="16"/>
              </w:rPr>
              <w:t>05</w:t>
            </w:r>
          </w:p>
        </w:tc>
        <w:tc>
          <w:tcPr>
            <w:tcW w:w="1100" w:type="dxa"/>
            <w:tcBorders>
              <w:top w:val="nil"/>
              <w:left w:val="nil"/>
              <w:bottom w:val="single" w:sz="4" w:space="0" w:color="auto"/>
              <w:right w:val="single" w:sz="4" w:space="0" w:color="auto"/>
            </w:tcBorders>
            <w:shd w:val="clear" w:color="auto" w:fill="auto"/>
            <w:vAlign w:val="center"/>
            <w:hideMark/>
          </w:tcPr>
          <w:p w14:paraId="07B121D0" w14:textId="27C60101"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$13</w:t>
            </w:r>
            <w:r w:rsidR="002E0C64">
              <w:rPr>
                <w:rFonts w:ascii="Arial" w:hAnsi="Arial" w:cs="Arial"/>
                <w:b/>
                <w:bCs/>
                <w:color w:val="000000"/>
                <w:sz w:val="16"/>
                <w:szCs w:val="16"/>
              </w:rPr>
              <w:t>9</w:t>
            </w:r>
            <w:r>
              <w:rPr>
                <w:rFonts w:ascii="Arial" w:hAnsi="Arial" w:cs="Arial"/>
                <w:b/>
                <w:bCs/>
                <w:color w:val="000000"/>
                <w:sz w:val="16"/>
                <w:szCs w:val="16"/>
              </w:rPr>
              <w:t>,</w:t>
            </w:r>
            <w:r w:rsidR="002E0C64">
              <w:rPr>
                <w:rFonts w:ascii="Arial" w:hAnsi="Arial" w:cs="Arial"/>
                <w:b/>
                <w:bCs/>
                <w:color w:val="000000"/>
                <w:sz w:val="16"/>
                <w:szCs w:val="16"/>
              </w:rPr>
              <w:t>7</w:t>
            </w:r>
            <w:r>
              <w:rPr>
                <w:rFonts w:ascii="Arial" w:hAnsi="Arial" w:cs="Arial"/>
                <w:b/>
                <w:bCs/>
                <w:color w:val="000000"/>
                <w:sz w:val="16"/>
                <w:szCs w:val="16"/>
              </w:rPr>
              <w:t>05</w:t>
            </w:r>
          </w:p>
        </w:tc>
        <w:tc>
          <w:tcPr>
            <w:tcW w:w="241" w:type="dxa"/>
            <w:tcBorders>
              <w:top w:val="nil"/>
              <w:left w:val="nil"/>
              <w:bottom w:val="single" w:sz="4" w:space="0" w:color="auto"/>
              <w:right w:val="single" w:sz="8" w:space="0" w:color="auto"/>
            </w:tcBorders>
            <w:shd w:val="clear" w:color="auto" w:fill="auto"/>
            <w:vAlign w:val="center"/>
            <w:hideMark/>
          </w:tcPr>
          <w:p w14:paraId="316AEBD9" w14:textId="748A6E82"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w:t>
            </w:r>
            <w:r w:rsidR="002E0C64">
              <w:rPr>
                <w:rFonts w:ascii="Arial" w:hAnsi="Arial" w:cs="Arial"/>
                <w:b/>
                <w:bCs/>
                <w:color w:val="000000"/>
                <w:sz w:val="16"/>
                <w:szCs w:val="16"/>
              </w:rPr>
              <w:t>9</w:t>
            </w:r>
            <w:r>
              <w:rPr>
                <w:rFonts w:ascii="Arial" w:hAnsi="Arial" w:cs="Arial"/>
                <w:b/>
                <w:bCs/>
                <w:color w:val="000000"/>
                <w:sz w:val="16"/>
                <w:szCs w:val="16"/>
              </w:rPr>
              <w:t>6</w:t>
            </w:r>
            <w:r w:rsidR="002E0C64">
              <w:rPr>
                <w:rFonts w:ascii="Arial" w:hAnsi="Arial" w:cs="Arial"/>
                <w:b/>
                <w:bCs/>
                <w:color w:val="000000"/>
                <w:sz w:val="16"/>
                <w:szCs w:val="16"/>
              </w:rPr>
              <w:t>1</w:t>
            </w:r>
            <w:r>
              <w:rPr>
                <w:rFonts w:ascii="Arial" w:hAnsi="Arial" w:cs="Arial"/>
                <w:b/>
                <w:bCs/>
                <w:color w:val="000000"/>
                <w:sz w:val="16"/>
                <w:szCs w:val="16"/>
              </w:rPr>
              <w:t>,</w:t>
            </w:r>
            <w:r w:rsidR="002E0C64">
              <w:rPr>
                <w:rFonts w:ascii="Arial" w:hAnsi="Arial" w:cs="Arial"/>
                <w:b/>
                <w:bCs/>
                <w:color w:val="000000"/>
                <w:sz w:val="16"/>
                <w:szCs w:val="16"/>
              </w:rPr>
              <w:t>1</w:t>
            </w:r>
            <w:r>
              <w:rPr>
                <w:rFonts w:ascii="Arial" w:hAnsi="Arial" w:cs="Arial"/>
                <w:b/>
                <w:bCs/>
                <w:color w:val="000000"/>
                <w:sz w:val="16"/>
                <w:szCs w:val="16"/>
              </w:rPr>
              <w:t>23</w:t>
            </w:r>
          </w:p>
        </w:tc>
      </w:tr>
      <w:tr w:rsidR="00547978" w:rsidRPr="00BE10DD" w14:paraId="554F7294" w14:textId="77777777" w:rsidTr="00A7454B">
        <w:trPr>
          <w:trHeight w:val="30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48ADF9A8" w14:textId="77777777" w:rsidR="00547978" w:rsidRPr="00BE10DD" w:rsidRDefault="00547978" w:rsidP="00492CBE">
            <w:pPr>
              <w:jc w:val="center"/>
              <w:rPr>
                <w:rFonts w:ascii="Arial" w:hAnsi="Arial" w:cs="Arial"/>
                <w:b/>
                <w:bCs/>
                <w:color w:val="FFFFFF"/>
                <w:sz w:val="16"/>
                <w:szCs w:val="16"/>
              </w:rPr>
            </w:pPr>
            <w:r w:rsidRPr="00BE10DD">
              <w:rPr>
                <w:rFonts w:ascii="Arial" w:hAnsi="Arial" w:cs="Arial"/>
                <w:b/>
                <w:bCs/>
                <w:color w:val="FFFFFF"/>
                <w:sz w:val="16"/>
                <w:szCs w:val="16"/>
              </w:rPr>
              <w:t>*NEW* REVENUES AVAILABLE FOR PROGRAM SUPPORT</w:t>
            </w:r>
          </w:p>
        </w:tc>
      </w:tr>
      <w:tr w:rsidR="00547978" w:rsidRPr="00BE10DD" w14:paraId="48A6F9BE" w14:textId="77777777" w:rsidTr="00A7454B">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63EB7BB8"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5BF62785"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0D5705D1"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5E86D700"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75F2FE0D"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06093DE0"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2B97654F"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6A16649C"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781E9780" w14:textId="77777777" w:rsidR="00547978" w:rsidRPr="00BE10DD" w:rsidRDefault="00547978" w:rsidP="00492CBE">
            <w:pPr>
              <w:rPr>
                <w:rFonts w:ascii="Arial" w:hAnsi="Arial" w:cs="Arial"/>
                <w:b/>
                <w:bCs/>
                <w:color w:val="000000"/>
                <w:sz w:val="16"/>
                <w:szCs w:val="16"/>
              </w:rPr>
            </w:pPr>
            <w:r w:rsidRPr="00BE10DD">
              <w:rPr>
                <w:rFonts w:ascii="Arial" w:hAnsi="Arial" w:cs="Arial"/>
                <w:b/>
                <w:bCs/>
                <w:color w:val="000000"/>
                <w:sz w:val="16"/>
                <w:szCs w:val="16"/>
              </w:rPr>
              <w:t>TOTAL</w:t>
            </w:r>
          </w:p>
        </w:tc>
      </w:tr>
      <w:tr w:rsidR="00547978" w:rsidRPr="00BE10DD" w14:paraId="503AAC4F"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8C7CBC2"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REALLOCATIONS</w:t>
            </w:r>
          </w:p>
        </w:tc>
        <w:tc>
          <w:tcPr>
            <w:tcW w:w="1101" w:type="dxa"/>
            <w:tcBorders>
              <w:top w:val="nil"/>
              <w:left w:val="nil"/>
              <w:bottom w:val="single" w:sz="4" w:space="0" w:color="auto"/>
              <w:right w:val="single" w:sz="4" w:space="0" w:color="auto"/>
            </w:tcBorders>
            <w:shd w:val="clear" w:color="auto" w:fill="auto"/>
            <w:vAlign w:val="center"/>
            <w:hideMark/>
          </w:tcPr>
          <w:p w14:paraId="33E0B43C"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1" w:type="dxa"/>
            <w:tcBorders>
              <w:top w:val="nil"/>
              <w:left w:val="nil"/>
              <w:bottom w:val="single" w:sz="4" w:space="0" w:color="auto"/>
              <w:right w:val="single" w:sz="4" w:space="0" w:color="auto"/>
            </w:tcBorders>
            <w:shd w:val="clear" w:color="auto" w:fill="auto"/>
            <w:vAlign w:val="center"/>
            <w:hideMark/>
          </w:tcPr>
          <w:p w14:paraId="4E6F24B5"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8E01577"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67A4244F"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F11DFBD"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0BC124DD"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0BAFE58A"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241" w:type="dxa"/>
            <w:tcBorders>
              <w:top w:val="nil"/>
              <w:left w:val="nil"/>
              <w:bottom w:val="single" w:sz="4" w:space="0" w:color="auto"/>
              <w:right w:val="single" w:sz="8" w:space="0" w:color="auto"/>
            </w:tcBorders>
            <w:shd w:val="clear" w:color="auto" w:fill="auto"/>
            <w:vAlign w:val="center"/>
            <w:hideMark/>
          </w:tcPr>
          <w:p w14:paraId="76059BE6"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r>
      <w:tr w:rsidR="00547978" w:rsidRPr="00BE10DD" w14:paraId="7EE897EC"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75F11FF3"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EXTRAMURAL</w:t>
            </w:r>
          </w:p>
        </w:tc>
        <w:tc>
          <w:tcPr>
            <w:tcW w:w="1101" w:type="dxa"/>
            <w:tcBorders>
              <w:top w:val="nil"/>
              <w:left w:val="nil"/>
              <w:bottom w:val="single" w:sz="4" w:space="0" w:color="auto"/>
              <w:right w:val="single" w:sz="4" w:space="0" w:color="auto"/>
            </w:tcBorders>
            <w:shd w:val="clear" w:color="auto" w:fill="auto"/>
            <w:vAlign w:val="center"/>
            <w:hideMark/>
          </w:tcPr>
          <w:p w14:paraId="3E63918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1" w:type="dxa"/>
            <w:tcBorders>
              <w:top w:val="nil"/>
              <w:left w:val="nil"/>
              <w:bottom w:val="single" w:sz="4" w:space="0" w:color="auto"/>
              <w:right w:val="single" w:sz="4" w:space="0" w:color="auto"/>
            </w:tcBorders>
            <w:shd w:val="clear" w:color="auto" w:fill="auto"/>
            <w:vAlign w:val="center"/>
            <w:hideMark/>
          </w:tcPr>
          <w:p w14:paraId="0CD2E9BF"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25E07FA"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3C64AF27"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7DA040E2"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07E61684"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20FA7589"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241" w:type="dxa"/>
            <w:tcBorders>
              <w:top w:val="nil"/>
              <w:left w:val="nil"/>
              <w:bottom w:val="single" w:sz="4" w:space="0" w:color="auto"/>
              <w:right w:val="single" w:sz="8" w:space="0" w:color="auto"/>
            </w:tcBorders>
            <w:shd w:val="clear" w:color="auto" w:fill="auto"/>
            <w:vAlign w:val="center"/>
            <w:hideMark/>
          </w:tcPr>
          <w:p w14:paraId="437BC95C"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0</w:t>
            </w:r>
          </w:p>
        </w:tc>
      </w:tr>
      <w:tr w:rsidR="00547978" w:rsidRPr="00BE10DD" w14:paraId="302279D2"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C194035"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TUITION</w:t>
            </w:r>
          </w:p>
        </w:tc>
        <w:tc>
          <w:tcPr>
            <w:tcW w:w="1101" w:type="dxa"/>
            <w:tcBorders>
              <w:top w:val="nil"/>
              <w:left w:val="nil"/>
              <w:bottom w:val="single" w:sz="4" w:space="0" w:color="auto"/>
              <w:right w:val="single" w:sz="4" w:space="0" w:color="auto"/>
            </w:tcBorders>
            <w:shd w:val="clear" w:color="auto" w:fill="auto"/>
            <w:vAlign w:val="center"/>
            <w:hideMark/>
          </w:tcPr>
          <w:p w14:paraId="2FC0F451"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85,200</w:t>
            </w:r>
            <w:r>
              <w:rPr>
                <w:rStyle w:val="FootnoteReference"/>
                <w:rFonts w:ascii="Arial" w:hAnsi="Arial" w:cs="Arial"/>
                <w:color w:val="000000"/>
                <w:sz w:val="16"/>
                <w:szCs w:val="16"/>
              </w:rPr>
              <w:footnoteReference w:id="11"/>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186990B5"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151,200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4E13BF5"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174,600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FC5F56D"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195,900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865451F"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217,200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01966BF"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227,850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9874E81"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w:t>
            </w:r>
            <w:r>
              <w:rPr>
                <w:rFonts w:ascii="Arial" w:hAnsi="Arial" w:cs="Arial"/>
                <w:color w:val="000000"/>
                <w:sz w:val="16"/>
                <w:szCs w:val="16"/>
              </w:rPr>
              <w:t>259,800</w:t>
            </w:r>
            <w:r w:rsidRPr="00BE10DD">
              <w:rPr>
                <w:rFonts w:ascii="Arial" w:hAnsi="Arial" w:cs="Arial"/>
                <w:color w:val="000000"/>
                <w:sz w:val="16"/>
                <w:szCs w:val="16"/>
              </w:rPr>
              <w:t xml:space="preserve"> </w:t>
            </w:r>
          </w:p>
        </w:tc>
        <w:tc>
          <w:tcPr>
            <w:tcW w:w="241" w:type="dxa"/>
            <w:tcBorders>
              <w:top w:val="nil"/>
              <w:left w:val="nil"/>
              <w:bottom w:val="single" w:sz="4" w:space="0" w:color="auto"/>
              <w:right w:val="single" w:sz="8" w:space="0" w:color="auto"/>
            </w:tcBorders>
            <w:shd w:val="clear" w:color="auto" w:fill="auto"/>
            <w:vAlign w:val="center"/>
            <w:hideMark/>
          </w:tcPr>
          <w:p w14:paraId="06DB8FA6"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$1,311,750</w:t>
            </w:r>
          </w:p>
        </w:tc>
      </w:tr>
      <w:tr w:rsidR="00547978" w:rsidRPr="00BE10DD" w14:paraId="7295E19E" w14:textId="77777777" w:rsidTr="00A7454B">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5A82EB4" w14:textId="77777777" w:rsidR="00547978" w:rsidRPr="00BE10DD" w:rsidRDefault="00547978" w:rsidP="00492CBE">
            <w:pPr>
              <w:rPr>
                <w:rFonts w:ascii="Arial" w:hAnsi="Arial" w:cs="Arial"/>
                <w:b/>
                <w:bCs/>
                <w:color w:val="000000"/>
                <w:sz w:val="16"/>
                <w:szCs w:val="16"/>
              </w:rPr>
            </w:pPr>
            <w:r w:rsidRPr="00BE10DD">
              <w:rPr>
                <w:rFonts w:ascii="Arial" w:hAnsi="Arial" w:cs="Arial"/>
                <w:b/>
                <w:bCs/>
                <w:color w:val="000000"/>
                <w:sz w:val="16"/>
                <w:szCs w:val="16"/>
              </w:rPr>
              <w:t>TOTAL</w:t>
            </w:r>
          </w:p>
        </w:tc>
        <w:tc>
          <w:tcPr>
            <w:tcW w:w="1101" w:type="dxa"/>
            <w:tcBorders>
              <w:top w:val="nil"/>
              <w:left w:val="nil"/>
              <w:bottom w:val="single" w:sz="4" w:space="0" w:color="auto"/>
              <w:right w:val="single" w:sz="4" w:space="0" w:color="auto"/>
            </w:tcBorders>
            <w:shd w:val="clear" w:color="auto" w:fill="auto"/>
            <w:vAlign w:val="center"/>
            <w:hideMark/>
          </w:tcPr>
          <w:p w14:paraId="101478D3"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$85,200</w:t>
            </w:r>
          </w:p>
        </w:tc>
        <w:tc>
          <w:tcPr>
            <w:tcW w:w="1101" w:type="dxa"/>
            <w:tcBorders>
              <w:top w:val="nil"/>
              <w:left w:val="nil"/>
              <w:bottom w:val="single" w:sz="4" w:space="0" w:color="auto"/>
              <w:right w:val="single" w:sz="4" w:space="0" w:color="auto"/>
            </w:tcBorders>
            <w:shd w:val="clear" w:color="auto" w:fill="auto"/>
            <w:vAlign w:val="center"/>
            <w:hideMark/>
          </w:tcPr>
          <w:p w14:paraId="7C6BEA6D"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$151,200</w:t>
            </w:r>
          </w:p>
        </w:tc>
        <w:tc>
          <w:tcPr>
            <w:tcW w:w="1100" w:type="dxa"/>
            <w:tcBorders>
              <w:top w:val="nil"/>
              <w:left w:val="nil"/>
              <w:bottom w:val="single" w:sz="4" w:space="0" w:color="auto"/>
              <w:right w:val="single" w:sz="4" w:space="0" w:color="auto"/>
            </w:tcBorders>
            <w:shd w:val="clear" w:color="auto" w:fill="auto"/>
            <w:vAlign w:val="center"/>
            <w:hideMark/>
          </w:tcPr>
          <w:p w14:paraId="530D4524"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$174,600</w:t>
            </w:r>
          </w:p>
        </w:tc>
        <w:tc>
          <w:tcPr>
            <w:tcW w:w="1100" w:type="dxa"/>
            <w:tcBorders>
              <w:top w:val="nil"/>
              <w:left w:val="nil"/>
              <w:bottom w:val="single" w:sz="4" w:space="0" w:color="auto"/>
              <w:right w:val="single" w:sz="4" w:space="0" w:color="auto"/>
            </w:tcBorders>
            <w:shd w:val="clear" w:color="auto" w:fill="auto"/>
            <w:vAlign w:val="center"/>
            <w:hideMark/>
          </w:tcPr>
          <w:p w14:paraId="3F22657F"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$195,900</w:t>
            </w:r>
          </w:p>
        </w:tc>
        <w:tc>
          <w:tcPr>
            <w:tcW w:w="1100" w:type="dxa"/>
            <w:tcBorders>
              <w:top w:val="nil"/>
              <w:left w:val="nil"/>
              <w:bottom w:val="single" w:sz="4" w:space="0" w:color="auto"/>
              <w:right w:val="single" w:sz="4" w:space="0" w:color="auto"/>
            </w:tcBorders>
            <w:shd w:val="clear" w:color="auto" w:fill="auto"/>
            <w:vAlign w:val="center"/>
            <w:hideMark/>
          </w:tcPr>
          <w:p w14:paraId="259C96CD"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$217,200</w:t>
            </w:r>
          </w:p>
        </w:tc>
        <w:tc>
          <w:tcPr>
            <w:tcW w:w="1100" w:type="dxa"/>
            <w:tcBorders>
              <w:top w:val="nil"/>
              <w:left w:val="nil"/>
              <w:bottom w:val="single" w:sz="4" w:space="0" w:color="auto"/>
              <w:right w:val="single" w:sz="4" w:space="0" w:color="auto"/>
            </w:tcBorders>
            <w:shd w:val="clear" w:color="auto" w:fill="auto"/>
            <w:vAlign w:val="center"/>
            <w:hideMark/>
          </w:tcPr>
          <w:p w14:paraId="0351EBE7"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$227,850</w:t>
            </w:r>
          </w:p>
        </w:tc>
        <w:tc>
          <w:tcPr>
            <w:tcW w:w="1100" w:type="dxa"/>
            <w:tcBorders>
              <w:top w:val="nil"/>
              <w:left w:val="nil"/>
              <w:bottom w:val="single" w:sz="4" w:space="0" w:color="auto"/>
              <w:right w:val="single" w:sz="4" w:space="0" w:color="auto"/>
            </w:tcBorders>
            <w:shd w:val="clear" w:color="auto" w:fill="auto"/>
            <w:vAlign w:val="center"/>
            <w:hideMark/>
          </w:tcPr>
          <w:p w14:paraId="78D39D95"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$259,800</w:t>
            </w:r>
          </w:p>
        </w:tc>
        <w:tc>
          <w:tcPr>
            <w:tcW w:w="241" w:type="dxa"/>
            <w:tcBorders>
              <w:top w:val="nil"/>
              <w:left w:val="nil"/>
              <w:bottom w:val="single" w:sz="4" w:space="0" w:color="auto"/>
              <w:right w:val="single" w:sz="8" w:space="0" w:color="auto"/>
            </w:tcBorders>
            <w:shd w:val="clear" w:color="auto" w:fill="auto"/>
            <w:vAlign w:val="center"/>
            <w:hideMark/>
          </w:tcPr>
          <w:p w14:paraId="695164D3" w14:textId="77777777" w:rsidR="00547978" w:rsidRPr="00BE10DD" w:rsidRDefault="00547978" w:rsidP="00492CBE">
            <w:pPr>
              <w:jc w:val="right"/>
              <w:rPr>
                <w:rFonts w:ascii="Arial" w:hAnsi="Arial" w:cs="Arial"/>
                <w:b/>
                <w:bCs/>
                <w:color w:val="000000"/>
                <w:sz w:val="16"/>
                <w:szCs w:val="16"/>
              </w:rPr>
            </w:pPr>
            <w:r>
              <w:rPr>
                <w:rFonts w:ascii="Arial" w:hAnsi="Arial" w:cs="Arial"/>
                <w:b/>
                <w:bCs/>
                <w:color w:val="000000"/>
                <w:sz w:val="16"/>
                <w:szCs w:val="16"/>
              </w:rPr>
              <w:t>$1,311,750</w:t>
            </w:r>
          </w:p>
        </w:tc>
      </w:tr>
      <w:tr w:rsidR="00547978" w:rsidRPr="00BE10DD" w14:paraId="66FDC6F8" w14:textId="77777777" w:rsidTr="00A7454B">
        <w:trPr>
          <w:trHeight w:val="24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7AFD6AF9" w14:textId="77777777" w:rsidR="00547978" w:rsidRPr="00BE10DD" w:rsidRDefault="00547978" w:rsidP="00492CBE">
            <w:pPr>
              <w:jc w:val="center"/>
              <w:rPr>
                <w:rFonts w:ascii="Arial" w:hAnsi="Arial" w:cs="Arial"/>
                <w:b/>
                <w:bCs/>
                <w:color w:val="FFFFFF"/>
                <w:sz w:val="16"/>
                <w:szCs w:val="16"/>
              </w:rPr>
            </w:pPr>
            <w:r w:rsidRPr="00BE10DD">
              <w:rPr>
                <w:rFonts w:ascii="Arial" w:hAnsi="Arial" w:cs="Arial"/>
                <w:b/>
                <w:bCs/>
                <w:color w:val="FFFFFF"/>
                <w:sz w:val="16"/>
                <w:szCs w:val="16"/>
              </w:rPr>
              <w:t xml:space="preserve">ENROLLMENT PROJECTIONS </w:t>
            </w:r>
          </w:p>
        </w:tc>
      </w:tr>
      <w:tr w:rsidR="00547978" w:rsidRPr="00BE10DD" w14:paraId="5DD7117E" w14:textId="77777777" w:rsidTr="00A7454B">
        <w:trPr>
          <w:trHeight w:val="315"/>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30C70351" w14:textId="77777777" w:rsidR="00547978" w:rsidRPr="00BE10DD" w:rsidRDefault="00547978" w:rsidP="00492CBE">
            <w:pPr>
              <w:jc w:val="center"/>
              <w:rPr>
                <w:rFonts w:ascii="Arial" w:hAnsi="Arial" w:cs="Arial"/>
                <w:b/>
                <w:bCs/>
                <w:i/>
                <w:iCs/>
                <w:color w:val="FFFFFF"/>
                <w:sz w:val="16"/>
                <w:szCs w:val="16"/>
              </w:rPr>
            </w:pPr>
            <w:r w:rsidRPr="00BE10DD">
              <w:rPr>
                <w:rFonts w:ascii="Arial" w:hAnsi="Arial" w:cs="Arial"/>
                <w:b/>
                <w:bCs/>
                <w:i/>
                <w:iCs/>
                <w:color w:val="FFFFFF"/>
                <w:sz w:val="16"/>
                <w:szCs w:val="16"/>
              </w:rPr>
              <w:t>Note: “New Enrollment Headcount” is defined as unduplicated counts across years.</w:t>
            </w:r>
          </w:p>
        </w:tc>
      </w:tr>
      <w:tr w:rsidR="00547978" w:rsidRPr="00BE10DD" w14:paraId="7C0B497F" w14:textId="77777777" w:rsidTr="00A7454B">
        <w:trPr>
          <w:trHeight w:val="315"/>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1EC6EB2A"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50385C4F"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1D3A296E"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5B54158F"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43CBFC6B"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039F7D2D"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1891D4D5"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2D9EACAC"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3B530C4A" w14:textId="77777777" w:rsidR="00547978" w:rsidRPr="00BE10DD" w:rsidRDefault="00547978" w:rsidP="00492CBE">
            <w:pPr>
              <w:rPr>
                <w:rFonts w:ascii="Arial" w:hAnsi="Arial" w:cs="Arial"/>
                <w:b/>
                <w:bCs/>
                <w:color w:val="000000"/>
                <w:sz w:val="16"/>
                <w:szCs w:val="16"/>
              </w:rPr>
            </w:pPr>
            <w:r w:rsidRPr="00BE10DD">
              <w:rPr>
                <w:rFonts w:ascii="Arial" w:hAnsi="Arial" w:cs="Arial"/>
                <w:b/>
                <w:bCs/>
                <w:color w:val="000000"/>
                <w:sz w:val="16"/>
                <w:szCs w:val="16"/>
              </w:rPr>
              <w:t>AVERAGE</w:t>
            </w:r>
          </w:p>
        </w:tc>
      </w:tr>
      <w:tr w:rsidR="00547978" w:rsidRPr="00BE10DD" w14:paraId="0F14933C" w14:textId="77777777" w:rsidTr="00A745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80F8C70"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FULL-TIME HEADCOUNT</w:t>
            </w:r>
          </w:p>
        </w:tc>
        <w:tc>
          <w:tcPr>
            <w:tcW w:w="1101" w:type="dxa"/>
            <w:tcBorders>
              <w:top w:val="nil"/>
              <w:left w:val="nil"/>
              <w:bottom w:val="single" w:sz="4" w:space="0" w:color="auto"/>
              <w:right w:val="single" w:sz="4" w:space="0" w:color="auto"/>
            </w:tcBorders>
            <w:shd w:val="clear" w:color="auto" w:fill="auto"/>
            <w:vAlign w:val="center"/>
            <w:hideMark/>
          </w:tcPr>
          <w:p w14:paraId="678B95E7"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7102AA5D"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14:paraId="0E4E9DC3"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6</w:t>
            </w:r>
          </w:p>
        </w:tc>
        <w:tc>
          <w:tcPr>
            <w:tcW w:w="1100" w:type="dxa"/>
            <w:tcBorders>
              <w:top w:val="nil"/>
              <w:left w:val="nil"/>
              <w:bottom w:val="single" w:sz="4" w:space="0" w:color="auto"/>
              <w:right w:val="single" w:sz="4" w:space="0" w:color="auto"/>
            </w:tcBorders>
            <w:shd w:val="clear" w:color="auto" w:fill="auto"/>
            <w:vAlign w:val="center"/>
            <w:hideMark/>
          </w:tcPr>
          <w:p w14:paraId="7906EB92"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18</w:t>
            </w:r>
          </w:p>
        </w:tc>
        <w:tc>
          <w:tcPr>
            <w:tcW w:w="1100" w:type="dxa"/>
            <w:tcBorders>
              <w:top w:val="nil"/>
              <w:left w:val="nil"/>
              <w:bottom w:val="single" w:sz="4" w:space="0" w:color="auto"/>
              <w:right w:val="single" w:sz="4" w:space="0" w:color="auto"/>
            </w:tcBorders>
            <w:shd w:val="clear" w:color="auto" w:fill="auto"/>
            <w:vAlign w:val="center"/>
            <w:hideMark/>
          </w:tcPr>
          <w:p w14:paraId="198846EA"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C1530B0"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14:paraId="73F993D2"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4</w:t>
            </w:r>
          </w:p>
        </w:tc>
        <w:tc>
          <w:tcPr>
            <w:tcW w:w="241" w:type="dxa"/>
            <w:tcBorders>
              <w:top w:val="nil"/>
              <w:left w:val="nil"/>
              <w:bottom w:val="single" w:sz="4" w:space="0" w:color="auto"/>
              <w:right w:val="single" w:sz="8" w:space="0" w:color="auto"/>
            </w:tcBorders>
            <w:shd w:val="clear" w:color="auto" w:fill="auto"/>
            <w:vAlign w:val="center"/>
            <w:hideMark/>
          </w:tcPr>
          <w:p w14:paraId="48A8CEDB"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18.83</w:t>
            </w:r>
          </w:p>
        </w:tc>
      </w:tr>
      <w:tr w:rsidR="00547978" w:rsidRPr="00BE10DD" w14:paraId="332CEF23" w14:textId="77777777" w:rsidTr="00A745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36118F3"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PART-TIME HEADCOUNT</w:t>
            </w:r>
          </w:p>
        </w:tc>
        <w:tc>
          <w:tcPr>
            <w:tcW w:w="1101" w:type="dxa"/>
            <w:tcBorders>
              <w:top w:val="nil"/>
              <w:left w:val="nil"/>
              <w:bottom w:val="single" w:sz="4" w:space="0" w:color="auto"/>
              <w:right w:val="single" w:sz="4" w:space="0" w:color="auto"/>
            </w:tcBorders>
            <w:shd w:val="clear" w:color="auto" w:fill="auto"/>
            <w:vAlign w:val="center"/>
            <w:hideMark/>
          </w:tcPr>
          <w:p w14:paraId="5F06E5F0"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26B002DA"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14:paraId="496A36CB"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0AC4DC2C"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D3F2FF8"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C200879"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3F1D975"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p>
        </w:tc>
        <w:tc>
          <w:tcPr>
            <w:tcW w:w="241" w:type="dxa"/>
            <w:tcBorders>
              <w:top w:val="nil"/>
              <w:left w:val="nil"/>
              <w:bottom w:val="single" w:sz="4" w:space="0" w:color="auto"/>
              <w:right w:val="single" w:sz="8" w:space="0" w:color="auto"/>
            </w:tcBorders>
            <w:shd w:val="clear" w:color="auto" w:fill="auto"/>
            <w:vAlign w:val="center"/>
            <w:hideMark/>
          </w:tcPr>
          <w:p w14:paraId="60302CA0"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1.83</w:t>
            </w:r>
          </w:p>
        </w:tc>
      </w:tr>
      <w:tr w:rsidR="00547978" w:rsidRPr="00BE10DD" w14:paraId="2284AEB4" w14:textId="77777777" w:rsidTr="00A745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DDED29A"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TOTAL HEADCOUNT</w:t>
            </w:r>
          </w:p>
        </w:tc>
        <w:tc>
          <w:tcPr>
            <w:tcW w:w="1101" w:type="dxa"/>
            <w:tcBorders>
              <w:top w:val="nil"/>
              <w:left w:val="nil"/>
              <w:bottom w:val="single" w:sz="4" w:space="0" w:color="auto"/>
              <w:right w:val="single" w:sz="4" w:space="0" w:color="auto"/>
            </w:tcBorders>
            <w:shd w:val="clear" w:color="auto" w:fill="auto"/>
            <w:vAlign w:val="center"/>
            <w:hideMark/>
          </w:tcPr>
          <w:p w14:paraId="48424353"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311D97C7"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14:paraId="575471DA"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1</w:t>
            </w:r>
            <w:r>
              <w:rPr>
                <w:rFonts w:ascii="Arial" w:hAnsi="Arial" w:cs="Arial"/>
                <w:color w:val="000000"/>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14:paraId="5DA099C0"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537479E"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64C375AD"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14:paraId="398662A9"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6</w:t>
            </w:r>
          </w:p>
        </w:tc>
        <w:tc>
          <w:tcPr>
            <w:tcW w:w="241" w:type="dxa"/>
            <w:tcBorders>
              <w:top w:val="nil"/>
              <w:left w:val="nil"/>
              <w:bottom w:val="single" w:sz="4" w:space="0" w:color="auto"/>
              <w:right w:val="single" w:sz="8" w:space="0" w:color="auto"/>
            </w:tcBorders>
            <w:shd w:val="clear" w:color="auto" w:fill="auto"/>
            <w:vAlign w:val="center"/>
            <w:hideMark/>
          </w:tcPr>
          <w:p w14:paraId="7383CE0D" w14:textId="77777777" w:rsidR="00547978" w:rsidRPr="00BE10DD" w:rsidRDefault="00547978" w:rsidP="00492CBE">
            <w:pPr>
              <w:jc w:val="right"/>
              <w:rPr>
                <w:rFonts w:ascii="Arial" w:hAnsi="Arial" w:cs="Arial"/>
                <w:color w:val="000000"/>
                <w:sz w:val="16"/>
                <w:szCs w:val="16"/>
              </w:rPr>
            </w:pPr>
            <w:r w:rsidRPr="00BE10DD">
              <w:rPr>
                <w:rFonts w:ascii="Arial" w:hAnsi="Arial" w:cs="Arial"/>
                <w:color w:val="000000"/>
                <w:sz w:val="16"/>
                <w:szCs w:val="16"/>
              </w:rPr>
              <w:t>2</w:t>
            </w:r>
            <w:r>
              <w:rPr>
                <w:rFonts w:ascii="Arial" w:hAnsi="Arial" w:cs="Arial"/>
                <w:color w:val="000000"/>
                <w:sz w:val="16"/>
                <w:szCs w:val="16"/>
              </w:rPr>
              <w:t>0.67</w:t>
            </w:r>
          </w:p>
        </w:tc>
      </w:tr>
      <w:tr w:rsidR="00547978" w:rsidRPr="00BE10DD" w14:paraId="59D67E9C" w14:textId="77777777" w:rsidTr="00A7454B">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72EEB1B"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NEW ENROLLMENT HEADCOUNT</w:t>
            </w:r>
          </w:p>
        </w:tc>
        <w:tc>
          <w:tcPr>
            <w:tcW w:w="1101" w:type="dxa"/>
            <w:tcBorders>
              <w:top w:val="nil"/>
              <w:left w:val="nil"/>
              <w:bottom w:val="single" w:sz="4" w:space="0" w:color="auto"/>
              <w:right w:val="single" w:sz="4" w:space="0" w:color="auto"/>
            </w:tcBorders>
            <w:shd w:val="clear" w:color="auto" w:fill="auto"/>
            <w:vAlign w:val="center"/>
            <w:hideMark/>
          </w:tcPr>
          <w:p w14:paraId="3DFE6218"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63061326"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14:paraId="7B19903D"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14:paraId="1EBF6288"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14:paraId="2F33C450"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14:paraId="6FFF00C9"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14:paraId="24CE030D"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12</w:t>
            </w:r>
          </w:p>
        </w:tc>
        <w:tc>
          <w:tcPr>
            <w:tcW w:w="241" w:type="dxa"/>
            <w:tcBorders>
              <w:top w:val="nil"/>
              <w:left w:val="nil"/>
              <w:bottom w:val="single" w:sz="4" w:space="0" w:color="auto"/>
              <w:right w:val="single" w:sz="8" w:space="0" w:color="auto"/>
            </w:tcBorders>
            <w:shd w:val="clear" w:color="auto" w:fill="auto"/>
            <w:vAlign w:val="center"/>
            <w:hideMark/>
          </w:tcPr>
          <w:p w14:paraId="0E57D015"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10</w:t>
            </w:r>
          </w:p>
        </w:tc>
      </w:tr>
      <w:tr w:rsidR="00547978" w:rsidRPr="00BE10DD" w14:paraId="3DDBB8B2" w14:textId="77777777" w:rsidTr="00A7454B">
        <w:trPr>
          <w:trHeight w:val="30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14C3FD5E" w14:textId="77777777" w:rsidR="00547978" w:rsidRPr="00BE10DD" w:rsidRDefault="00547978" w:rsidP="00492CBE">
            <w:pPr>
              <w:jc w:val="center"/>
              <w:rPr>
                <w:rFonts w:ascii="Arial" w:hAnsi="Arial" w:cs="Arial"/>
                <w:b/>
                <w:bCs/>
                <w:color w:val="FFFFFF"/>
                <w:sz w:val="16"/>
                <w:szCs w:val="16"/>
              </w:rPr>
            </w:pPr>
            <w:r w:rsidRPr="00BE10DD">
              <w:rPr>
                <w:rFonts w:ascii="Arial" w:hAnsi="Arial" w:cs="Arial"/>
                <w:b/>
                <w:bCs/>
                <w:color w:val="FFFFFF"/>
                <w:sz w:val="16"/>
                <w:szCs w:val="16"/>
              </w:rPr>
              <w:lastRenderedPageBreak/>
              <w:t>DEGREE COMPLETION PROJECTIONS</w:t>
            </w:r>
          </w:p>
        </w:tc>
      </w:tr>
      <w:tr w:rsidR="00547978" w:rsidRPr="00BE10DD" w14:paraId="63DB6DA4" w14:textId="77777777" w:rsidTr="00A7454B">
        <w:trPr>
          <w:trHeight w:val="300"/>
        </w:trPr>
        <w:tc>
          <w:tcPr>
            <w:tcW w:w="953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31494B53" w14:textId="77777777" w:rsidR="00547978" w:rsidRPr="00BE10DD" w:rsidRDefault="00547978" w:rsidP="00492CBE">
            <w:pPr>
              <w:jc w:val="center"/>
              <w:rPr>
                <w:rFonts w:ascii="Arial" w:hAnsi="Arial" w:cs="Arial"/>
                <w:b/>
                <w:bCs/>
                <w:i/>
                <w:iCs/>
                <w:color w:val="FFFFFF"/>
                <w:sz w:val="16"/>
                <w:szCs w:val="16"/>
              </w:rPr>
            </w:pPr>
            <w:r w:rsidRPr="00BE10DD">
              <w:rPr>
                <w:rFonts w:ascii="Arial" w:hAnsi="Arial" w:cs="Arial"/>
                <w:b/>
                <w:bCs/>
                <w:i/>
                <w:iCs/>
                <w:color w:val="FFFFFF"/>
                <w:sz w:val="16"/>
                <w:szCs w:val="16"/>
              </w:rPr>
              <w:t xml:space="preserve">Note: Do not count Lead “0”s and Lead 0 years in computing the average annual degree completions. </w:t>
            </w:r>
          </w:p>
        </w:tc>
      </w:tr>
      <w:tr w:rsidR="00547978" w:rsidRPr="00BE10DD" w14:paraId="3FF56504" w14:textId="77777777" w:rsidTr="00A7454B">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740A1925"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4273A836"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6A08FE8D"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761A4661"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690AEB4D"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62F1D0BF"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71E21F2D"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0AD301DA"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7</w:t>
            </w:r>
          </w:p>
        </w:tc>
        <w:tc>
          <w:tcPr>
            <w:tcW w:w="241" w:type="dxa"/>
            <w:tcBorders>
              <w:top w:val="nil"/>
              <w:left w:val="nil"/>
              <w:bottom w:val="single" w:sz="4" w:space="0" w:color="auto"/>
              <w:right w:val="single" w:sz="8" w:space="0" w:color="auto"/>
            </w:tcBorders>
            <w:shd w:val="clear" w:color="000000" w:fill="D9D9D9"/>
            <w:vAlign w:val="center"/>
            <w:hideMark/>
          </w:tcPr>
          <w:p w14:paraId="5BFACF73" w14:textId="77777777" w:rsidR="00547978" w:rsidRPr="00BE10DD" w:rsidRDefault="00547978" w:rsidP="00492CBE">
            <w:pPr>
              <w:rPr>
                <w:rFonts w:ascii="Arial" w:hAnsi="Arial" w:cs="Arial"/>
                <w:b/>
                <w:bCs/>
                <w:color w:val="000000"/>
                <w:sz w:val="16"/>
                <w:szCs w:val="16"/>
              </w:rPr>
            </w:pPr>
            <w:r w:rsidRPr="00BE10DD">
              <w:rPr>
                <w:rFonts w:ascii="Arial" w:hAnsi="Arial" w:cs="Arial"/>
                <w:b/>
                <w:bCs/>
                <w:color w:val="000000"/>
                <w:sz w:val="16"/>
                <w:szCs w:val="16"/>
              </w:rPr>
              <w:t>AVERAGE</w:t>
            </w:r>
          </w:p>
        </w:tc>
      </w:tr>
      <w:tr w:rsidR="00547978" w:rsidRPr="00BE10DD" w14:paraId="0500D2F9" w14:textId="77777777" w:rsidTr="00A7454B">
        <w:trPr>
          <w:trHeight w:val="675"/>
        </w:trPr>
        <w:tc>
          <w:tcPr>
            <w:tcW w:w="1587" w:type="dxa"/>
            <w:tcBorders>
              <w:top w:val="nil"/>
              <w:left w:val="single" w:sz="8" w:space="0" w:color="auto"/>
              <w:bottom w:val="single" w:sz="8" w:space="0" w:color="auto"/>
              <w:right w:val="single" w:sz="4" w:space="0" w:color="auto"/>
            </w:tcBorders>
            <w:shd w:val="clear" w:color="auto" w:fill="auto"/>
            <w:vAlign w:val="center"/>
            <w:hideMark/>
          </w:tcPr>
          <w:p w14:paraId="4431160E"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DEGREE COMPLETION PROJECTIONS</w:t>
            </w:r>
          </w:p>
        </w:tc>
        <w:tc>
          <w:tcPr>
            <w:tcW w:w="1101" w:type="dxa"/>
            <w:tcBorders>
              <w:top w:val="nil"/>
              <w:left w:val="nil"/>
              <w:bottom w:val="single" w:sz="8" w:space="0" w:color="auto"/>
              <w:right w:val="single" w:sz="4" w:space="0" w:color="auto"/>
            </w:tcBorders>
            <w:shd w:val="clear" w:color="auto" w:fill="auto"/>
            <w:vAlign w:val="center"/>
            <w:hideMark/>
          </w:tcPr>
          <w:p w14:paraId="2A27FB7E" w14:textId="77777777" w:rsidR="00547978" w:rsidRPr="00BE10DD" w:rsidRDefault="00547978" w:rsidP="00492CBE">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8" w:space="0" w:color="auto"/>
              <w:right w:val="single" w:sz="4" w:space="0" w:color="auto"/>
            </w:tcBorders>
            <w:shd w:val="clear" w:color="auto" w:fill="auto"/>
            <w:vAlign w:val="center"/>
            <w:hideMark/>
          </w:tcPr>
          <w:p w14:paraId="5AE7D389"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6</w:t>
            </w:r>
          </w:p>
        </w:tc>
        <w:tc>
          <w:tcPr>
            <w:tcW w:w="1100" w:type="dxa"/>
            <w:tcBorders>
              <w:top w:val="nil"/>
              <w:left w:val="nil"/>
              <w:bottom w:val="single" w:sz="8" w:space="0" w:color="auto"/>
              <w:right w:val="single" w:sz="4" w:space="0" w:color="auto"/>
            </w:tcBorders>
            <w:shd w:val="clear" w:color="auto" w:fill="auto"/>
            <w:vAlign w:val="center"/>
            <w:hideMark/>
          </w:tcPr>
          <w:p w14:paraId="0AAB028B"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6</w:t>
            </w:r>
          </w:p>
        </w:tc>
        <w:tc>
          <w:tcPr>
            <w:tcW w:w="1100" w:type="dxa"/>
            <w:tcBorders>
              <w:top w:val="nil"/>
              <w:left w:val="nil"/>
              <w:bottom w:val="single" w:sz="8" w:space="0" w:color="auto"/>
              <w:right w:val="single" w:sz="4" w:space="0" w:color="auto"/>
            </w:tcBorders>
            <w:shd w:val="clear" w:color="auto" w:fill="auto"/>
            <w:vAlign w:val="center"/>
            <w:hideMark/>
          </w:tcPr>
          <w:p w14:paraId="5D8D44D1"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7</w:t>
            </w:r>
          </w:p>
        </w:tc>
        <w:tc>
          <w:tcPr>
            <w:tcW w:w="1100" w:type="dxa"/>
            <w:tcBorders>
              <w:top w:val="nil"/>
              <w:left w:val="nil"/>
              <w:bottom w:val="single" w:sz="8" w:space="0" w:color="auto"/>
              <w:right w:val="single" w:sz="4" w:space="0" w:color="auto"/>
            </w:tcBorders>
            <w:shd w:val="clear" w:color="auto" w:fill="auto"/>
            <w:vAlign w:val="center"/>
            <w:hideMark/>
          </w:tcPr>
          <w:p w14:paraId="0F95FA38"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8</w:t>
            </w:r>
          </w:p>
        </w:tc>
        <w:tc>
          <w:tcPr>
            <w:tcW w:w="1100" w:type="dxa"/>
            <w:tcBorders>
              <w:top w:val="nil"/>
              <w:left w:val="nil"/>
              <w:bottom w:val="single" w:sz="8" w:space="0" w:color="auto"/>
              <w:right w:val="single" w:sz="4" w:space="0" w:color="auto"/>
            </w:tcBorders>
            <w:shd w:val="clear" w:color="auto" w:fill="auto"/>
            <w:vAlign w:val="center"/>
            <w:hideMark/>
          </w:tcPr>
          <w:p w14:paraId="07ACE63A"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8" w:space="0" w:color="auto"/>
              <w:right w:val="single" w:sz="4" w:space="0" w:color="auto"/>
            </w:tcBorders>
            <w:shd w:val="clear" w:color="auto" w:fill="auto"/>
            <w:vAlign w:val="center"/>
            <w:hideMark/>
          </w:tcPr>
          <w:p w14:paraId="0F08F52C"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9</w:t>
            </w:r>
          </w:p>
        </w:tc>
        <w:tc>
          <w:tcPr>
            <w:tcW w:w="241" w:type="dxa"/>
            <w:tcBorders>
              <w:top w:val="nil"/>
              <w:left w:val="nil"/>
              <w:bottom w:val="single" w:sz="8" w:space="0" w:color="auto"/>
              <w:right w:val="single" w:sz="8" w:space="0" w:color="auto"/>
            </w:tcBorders>
            <w:shd w:val="clear" w:color="auto" w:fill="auto"/>
            <w:vAlign w:val="center"/>
            <w:hideMark/>
          </w:tcPr>
          <w:p w14:paraId="65B25201" w14:textId="77777777" w:rsidR="00547978" w:rsidRPr="00BE10DD" w:rsidRDefault="00547978" w:rsidP="00492CBE">
            <w:pPr>
              <w:jc w:val="right"/>
              <w:rPr>
                <w:rFonts w:ascii="Arial" w:hAnsi="Arial" w:cs="Arial"/>
                <w:color w:val="000000"/>
                <w:sz w:val="16"/>
                <w:szCs w:val="16"/>
              </w:rPr>
            </w:pPr>
            <w:r>
              <w:rPr>
                <w:rFonts w:ascii="Arial" w:hAnsi="Arial" w:cs="Arial"/>
                <w:color w:val="000000"/>
                <w:sz w:val="16"/>
                <w:szCs w:val="16"/>
              </w:rPr>
              <w:t>7.5</w:t>
            </w:r>
          </w:p>
        </w:tc>
      </w:tr>
    </w:tbl>
    <w:p w14:paraId="068898CB" w14:textId="415A4C22" w:rsidR="00547978" w:rsidRDefault="00547978">
      <w:pPr>
        <w:rPr>
          <w:rFonts w:ascii="Arial" w:hAnsi="Arial"/>
          <w:sz w:val="24"/>
        </w:rPr>
      </w:pPr>
    </w:p>
    <w:tbl>
      <w:tblPr>
        <w:tblW w:w="10440" w:type="dxa"/>
        <w:tblInd w:w="10" w:type="dxa"/>
        <w:tblCellMar>
          <w:left w:w="0" w:type="dxa"/>
          <w:right w:w="0" w:type="dxa"/>
        </w:tblCellMar>
        <w:tblLook w:val="04A0" w:firstRow="1" w:lastRow="0" w:firstColumn="1" w:lastColumn="0" w:noHBand="0" w:noVBand="1"/>
      </w:tblPr>
      <w:tblGrid>
        <w:gridCol w:w="1044"/>
        <w:gridCol w:w="1044"/>
        <w:gridCol w:w="1044"/>
        <w:gridCol w:w="1044"/>
        <w:gridCol w:w="1044"/>
        <w:gridCol w:w="1044"/>
        <w:gridCol w:w="1044"/>
        <w:gridCol w:w="1044"/>
        <w:gridCol w:w="1044"/>
        <w:gridCol w:w="1044"/>
      </w:tblGrid>
      <w:tr w:rsidR="00425C84" w14:paraId="1A277B59" w14:textId="77777777" w:rsidTr="00547978">
        <w:trPr>
          <w:trHeight w:val="1200"/>
        </w:trPr>
        <w:tc>
          <w:tcPr>
            <w:tcW w:w="0" w:type="auto"/>
            <w:gridSpan w:val="9"/>
            <w:tcBorders>
              <w:top w:val="nil"/>
              <w:left w:val="nil"/>
              <w:bottom w:val="nil"/>
              <w:right w:val="nil"/>
            </w:tcBorders>
            <w:vAlign w:val="center"/>
            <w:hideMark/>
          </w:tcPr>
          <w:p w14:paraId="6A72050C" w14:textId="77777777" w:rsidR="00425C84" w:rsidRDefault="00425C84" w:rsidP="00547978">
            <w:pPr>
              <w:rPr>
                <w:rFonts w:ascii="Arial" w:hAnsi="Arial" w:cs="Arial"/>
                <w:color w:val="000000"/>
              </w:rPr>
            </w:pPr>
          </w:p>
        </w:tc>
        <w:tc>
          <w:tcPr>
            <w:tcW w:w="0" w:type="auto"/>
            <w:tcBorders>
              <w:top w:val="nil"/>
              <w:left w:val="nil"/>
              <w:bottom w:val="nil"/>
              <w:right w:val="nil"/>
            </w:tcBorders>
            <w:shd w:val="clear" w:color="auto" w:fill="auto"/>
            <w:noWrap/>
            <w:vAlign w:val="bottom"/>
            <w:hideMark/>
          </w:tcPr>
          <w:p w14:paraId="333883DD" w14:textId="77777777" w:rsidR="00425C84" w:rsidRDefault="00425C84">
            <w:pPr>
              <w:rPr>
                <w:rFonts w:ascii="Arial" w:hAnsi="Arial" w:cs="Arial"/>
                <w:color w:val="000000"/>
              </w:rPr>
            </w:pPr>
          </w:p>
        </w:tc>
      </w:tr>
      <w:tr w:rsidR="00425C84" w14:paraId="59710956" w14:textId="77777777" w:rsidTr="00547978">
        <w:trPr>
          <w:trHeight w:val="300"/>
        </w:trPr>
        <w:tc>
          <w:tcPr>
            <w:tcW w:w="0" w:type="auto"/>
            <w:tcBorders>
              <w:top w:val="nil"/>
              <w:left w:val="nil"/>
              <w:bottom w:val="nil"/>
              <w:right w:val="nil"/>
            </w:tcBorders>
            <w:shd w:val="clear" w:color="auto" w:fill="auto"/>
            <w:noWrap/>
            <w:vAlign w:val="bottom"/>
            <w:hideMark/>
          </w:tcPr>
          <w:p w14:paraId="77B3B270" w14:textId="77777777" w:rsidR="00425C84" w:rsidRDefault="00425C84"/>
        </w:tc>
        <w:tc>
          <w:tcPr>
            <w:tcW w:w="0" w:type="auto"/>
            <w:tcBorders>
              <w:top w:val="nil"/>
              <w:left w:val="nil"/>
              <w:bottom w:val="nil"/>
              <w:right w:val="nil"/>
            </w:tcBorders>
            <w:shd w:val="clear" w:color="auto" w:fill="auto"/>
            <w:noWrap/>
            <w:vAlign w:val="bottom"/>
            <w:hideMark/>
          </w:tcPr>
          <w:p w14:paraId="43D159DD" w14:textId="77777777" w:rsidR="00425C84" w:rsidRDefault="00425C84"/>
        </w:tc>
        <w:tc>
          <w:tcPr>
            <w:tcW w:w="0" w:type="auto"/>
            <w:tcBorders>
              <w:top w:val="nil"/>
              <w:left w:val="nil"/>
              <w:bottom w:val="nil"/>
              <w:right w:val="nil"/>
            </w:tcBorders>
            <w:shd w:val="clear" w:color="auto" w:fill="auto"/>
            <w:noWrap/>
            <w:vAlign w:val="bottom"/>
            <w:hideMark/>
          </w:tcPr>
          <w:p w14:paraId="517151C5" w14:textId="77777777" w:rsidR="00425C84" w:rsidRDefault="00425C84"/>
        </w:tc>
        <w:tc>
          <w:tcPr>
            <w:tcW w:w="0" w:type="auto"/>
            <w:tcBorders>
              <w:top w:val="nil"/>
              <w:left w:val="nil"/>
              <w:bottom w:val="nil"/>
              <w:right w:val="nil"/>
            </w:tcBorders>
            <w:shd w:val="clear" w:color="auto" w:fill="auto"/>
            <w:noWrap/>
            <w:vAlign w:val="bottom"/>
            <w:hideMark/>
          </w:tcPr>
          <w:p w14:paraId="035ACE48" w14:textId="77777777" w:rsidR="00425C84" w:rsidRDefault="00425C84"/>
        </w:tc>
        <w:tc>
          <w:tcPr>
            <w:tcW w:w="0" w:type="auto"/>
            <w:tcBorders>
              <w:top w:val="nil"/>
              <w:left w:val="nil"/>
              <w:bottom w:val="nil"/>
              <w:right w:val="nil"/>
            </w:tcBorders>
            <w:shd w:val="clear" w:color="auto" w:fill="auto"/>
            <w:noWrap/>
            <w:vAlign w:val="bottom"/>
            <w:hideMark/>
          </w:tcPr>
          <w:p w14:paraId="4DA86038" w14:textId="77777777" w:rsidR="00425C84" w:rsidRDefault="00425C84"/>
        </w:tc>
        <w:tc>
          <w:tcPr>
            <w:tcW w:w="0" w:type="auto"/>
            <w:tcBorders>
              <w:top w:val="nil"/>
              <w:left w:val="nil"/>
              <w:bottom w:val="nil"/>
              <w:right w:val="nil"/>
            </w:tcBorders>
            <w:shd w:val="clear" w:color="auto" w:fill="auto"/>
            <w:noWrap/>
            <w:vAlign w:val="bottom"/>
            <w:hideMark/>
          </w:tcPr>
          <w:p w14:paraId="4F8029CC" w14:textId="77777777" w:rsidR="00425C84" w:rsidRDefault="00425C84"/>
        </w:tc>
        <w:tc>
          <w:tcPr>
            <w:tcW w:w="0" w:type="auto"/>
            <w:tcBorders>
              <w:top w:val="nil"/>
              <w:left w:val="nil"/>
              <w:bottom w:val="nil"/>
              <w:right w:val="nil"/>
            </w:tcBorders>
            <w:shd w:val="clear" w:color="auto" w:fill="auto"/>
            <w:noWrap/>
            <w:vAlign w:val="bottom"/>
            <w:hideMark/>
          </w:tcPr>
          <w:p w14:paraId="02D04EB4" w14:textId="77777777" w:rsidR="00425C84" w:rsidRDefault="00425C84"/>
        </w:tc>
        <w:tc>
          <w:tcPr>
            <w:tcW w:w="0" w:type="auto"/>
            <w:tcBorders>
              <w:top w:val="nil"/>
              <w:left w:val="nil"/>
              <w:bottom w:val="nil"/>
              <w:right w:val="nil"/>
            </w:tcBorders>
            <w:shd w:val="clear" w:color="auto" w:fill="auto"/>
            <w:noWrap/>
            <w:vAlign w:val="bottom"/>
            <w:hideMark/>
          </w:tcPr>
          <w:p w14:paraId="0C680FD5" w14:textId="77777777" w:rsidR="00425C84" w:rsidRDefault="00425C84"/>
        </w:tc>
        <w:tc>
          <w:tcPr>
            <w:tcW w:w="0" w:type="auto"/>
            <w:tcBorders>
              <w:top w:val="nil"/>
              <w:left w:val="nil"/>
              <w:bottom w:val="nil"/>
              <w:right w:val="nil"/>
            </w:tcBorders>
            <w:shd w:val="clear" w:color="auto" w:fill="auto"/>
            <w:noWrap/>
            <w:vAlign w:val="bottom"/>
            <w:hideMark/>
          </w:tcPr>
          <w:p w14:paraId="0F3419F4" w14:textId="77777777" w:rsidR="00425C84" w:rsidRDefault="00425C84"/>
        </w:tc>
        <w:tc>
          <w:tcPr>
            <w:tcW w:w="0" w:type="auto"/>
            <w:vAlign w:val="center"/>
            <w:hideMark/>
          </w:tcPr>
          <w:p w14:paraId="5CD45941" w14:textId="77777777" w:rsidR="00425C84" w:rsidRDefault="00425C84"/>
        </w:tc>
      </w:tr>
    </w:tbl>
    <w:p w14:paraId="60800DFE" w14:textId="3137F566" w:rsidR="00937A37" w:rsidRDefault="00425C84" w:rsidP="0069517A">
      <w:pPr>
        <w:rPr>
          <w:rFonts w:ascii="Arial" w:hAnsi="Arial"/>
          <w:sz w:val="24"/>
        </w:rPr>
      </w:pPr>
      <w:r>
        <w:rPr>
          <w:rFonts w:ascii="Arial" w:hAnsi="Arial"/>
          <w:sz w:val="24"/>
        </w:rPr>
        <w:t xml:space="preserve"> </w:t>
      </w:r>
    </w:p>
    <w:p w14:paraId="4ACE083F" w14:textId="5D1F2995" w:rsidR="00492CBE" w:rsidRDefault="00492CBE" w:rsidP="0069517A">
      <w:pPr>
        <w:rPr>
          <w:rFonts w:ascii="Arial" w:hAnsi="Arial" w:cs="Arial"/>
          <w:b/>
        </w:rPr>
      </w:pPr>
    </w:p>
    <w:p w14:paraId="0F8B2B06" w14:textId="68FE3C40" w:rsidR="00492CBE" w:rsidRDefault="00492CBE" w:rsidP="0069517A">
      <w:pPr>
        <w:rPr>
          <w:rFonts w:ascii="Arial" w:hAnsi="Arial" w:cs="Arial"/>
          <w:b/>
        </w:rPr>
      </w:pPr>
    </w:p>
    <w:p w14:paraId="7C5A507E" w14:textId="2FCEEB89" w:rsidR="00492CBE" w:rsidRDefault="00492CBE" w:rsidP="0069517A">
      <w:pPr>
        <w:rPr>
          <w:rFonts w:ascii="Arial" w:hAnsi="Arial" w:cs="Arial"/>
          <w:b/>
        </w:rPr>
      </w:pPr>
    </w:p>
    <w:p w14:paraId="302EA0B1" w14:textId="07D76971" w:rsidR="00492CBE" w:rsidRDefault="00492CBE" w:rsidP="0069517A">
      <w:pPr>
        <w:rPr>
          <w:rFonts w:ascii="Arial" w:hAnsi="Arial" w:cs="Arial"/>
          <w:b/>
        </w:rPr>
      </w:pPr>
    </w:p>
    <w:p w14:paraId="6DF4BDEF" w14:textId="61276844" w:rsidR="00492CBE" w:rsidRDefault="00492CBE" w:rsidP="0069517A">
      <w:pPr>
        <w:rPr>
          <w:rFonts w:ascii="Arial" w:hAnsi="Arial" w:cs="Arial"/>
          <w:b/>
        </w:rPr>
      </w:pPr>
    </w:p>
    <w:p w14:paraId="3FD7EF04" w14:textId="59F93F06" w:rsidR="00492CBE" w:rsidRDefault="00492CBE" w:rsidP="0069517A">
      <w:pPr>
        <w:rPr>
          <w:rFonts w:ascii="Arial" w:hAnsi="Arial" w:cs="Arial"/>
          <w:b/>
        </w:rPr>
      </w:pPr>
    </w:p>
    <w:p w14:paraId="49F3A976" w14:textId="23B8FD5E" w:rsidR="00492CBE" w:rsidRDefault="00492CBE" w:rsidP="0069517A">
      <w:pPr>
        <w:rPr>
          <w:rFonts w:ascii="Arial" w:hAnsi="Arial" w:cs="Arial"/>
          <w:b/>
        </w:rPr>
      </w:pPr>
    </w:p>
    <w:p w14:paraId="0ADCCF66" w14:textId="540D4423" w:rsidR="00492CBE" w:rsidRDefault="00492CBE" w:rsidP="0069517A">
      <w:pPr>
        <w:rPr>
          <w:rFonts w:ascii="Arial" w:hAnsi="Arial" w:cs="Arial"/>
          <w:b/>
        </w:rPr>
      </w:pPr>
    </w:p>
    <w:p w14:paraId="1BFBC284" w14:textId="24620697" w:rsidR="00492CBE" w:rsidRDefault="00492CBE" w:rsidP="0069517A">
      <w:pPr>
        <w:rPr>
          <w:rFonts w:ascii="Arial" w:hAnsi="Arial" w:cs="Arial"/>
          <w:b/>
        </w:rPr>
      </w:pPr>
    </w:p>
    <w:p w14:paraId="5FA39104" w14:textId="20FF2F35" w:rsidR="00492CBE" w:rsidRDefault="00492CBE" w:rsidP="0069517A">
      <w:pPr>
        <w:rPr>
          <w:rFonts w:ascii="Arial" w:hAnsi="Arial" w:cs="Arial"/>
          <w:b/>
        </w:rPr>
      </w:pPr>
    </w:p>
    <w:p w14:paraId="78C2B52E" w14:textId="60AD9700" w:rsidR="00492CBE" w:rsidRDefault="00492CBE" w:rsidP="0069517A">
      <w:pPr>
        <w:rPr>
          <w:rFonts w:ascii="Arial" w:hAnsi="Arial" w:cs="Arial"/>
          <w:b/>
        </w:rPr>
      </w:pPr>
    </w:p>
    <w:p w14:paraId="7E86CD69" w14:textId="1483435D" w:rsidR="00492CBE" w:rsidRDefault="00492CBE" w:rsidP="0069517A">
      <w:pPr>
        <w:rPr>
          <w:rFonts w:ascii="Arial" w:hAnsi="Arial" w:cs="Arial"/>
          <w:b/>
        </w:rPr>
      </w:pPr>
    </w:p>
    <w:p w14:paraId="0ABBF0F9" w14:textId="67183E0C" w:rsidR="00492CBE" w:rsidRDefault="00492CBE" w:rsidP="0069517A">
      <w:pPr>
        <w:rPr>
          <w:rFonts w:ascii="Arial" w:hAnsi="Arial" w:cs="Arial"/>
          <w:b/>
        </w:rPr>
      </w:pPr>
    </w:p>
    <w:p w14:paraId="2811380A" w14:textId="379F9DC4" w:rsidR="00492CBE" w:rsidRDefault="00492CBE" w:rsidP="0069517A">
      <w:pPr>
        <w:rPr>
          <w:rFonts w:ascii="Arial" w:hAnsi="Arial" w:cs="Arial"/>
          <w:b/>
        </w:rPr>
      </w:pPr>
    </w:p>
    <w:p w14:paraId="017442A5" w14:textId="642D70A2" w:rsidR="00492CBE" w:rsidRDefault="00492CBE" w:rsidP="0069517A">
      <w:pPr>
        <w:rPr>
          <w:rFonts w:ascii="Arial" w:hAnsi="Arial" w:cs="Arial"/>
          <w:b/>
        </w:rPr>
      </w:pPr>
    </w:p>
    <w:p w14:paraId="3E46D5A3" w14:textId="3E7EAAE7" w:rsidR="00492CBE" w:rsidRDefault="00492CBE" w:rsidP="0069517A">
      <w:pPr>
        <w:rPr>
          <w:rFonts w:ascii="Arial" w:hAnsi="Arial" w:cs="Arial"/>
          <w:b/>
        </w:rPr>
      </w:pPr>
    </w:p>
    <w:p w14:paraId="1C6F2DD9" w14:textId="703E8DB5" w:rsidR="00492CBE" w:rsidRDefault="00492CBE" w:rsidP="0069517A">
      <w:pPr>
        <w:rPr>
          <w:rFonts w:ascii="Arial" w:hAnsi="Arial" w:cs="Arial"/>
          <w:b/>
        </w:rPr>
      </w:pPr>
    </w:p>
    <w:p w14:paraId="2ACF5B95" w14:textId="6FF91C4C" w:rsidR="00492CBE" w:rsidRDefault="00492CBE" w:rsidP="0069517A">
      <w:pPr>
        <w:rPr>
          <w:rFonts w:ascii="Arial" w:hAnsi="Arial" w:cs="Arial"/>
          <w:b/>
        </w:rPr>
      </w:pPr>
    </w:p>
    <w:p w14:paraId="42BF8027" w14:textId="47A42B6A" w:rsidR="00492CBE" w:rsidRDefault="00492CBE" w:rsidP="0069517A">
      <w:pPr>
        <w:rPr>
          <w:rFonts w:ascii="Arial" w:hAnsi="Arial" w:cs="Arial"/>
          <w:b/>
        </w:rPr>
      </w:pPr>
    </w:p>
    <w:p w14:paraId="002253C9" w14:textId="3FF4E411" w:rsidR="00492CBE" w:rsidRDefault="00492CBE" w:rsidP="0069517A">
      <w:pPr>
        <w:rPr>
          <w:rFonts w:ascii="Arial" w:hAnsi="Arial" w:cs="Arial"/>
          <w:b/>
        </w:rPr>
      </w:pPr>
    </w:p>
    <w:p w14:paraId="30DE33CC" w14:textId="5775F63E" w:rsidR="00492CBE" w:rsidRDefault="00492CBE" w:rsidP="0069517A">
      <w:pPr>
        <w:rPr>
          <w:rFonts w:ascii="Arial" w:hAnsi="Arial" w:cs="Arial"/>
          <w:b/>
        </w:rPr>
      </w:pPr>
    </w:p>
    <w:p w14:paraId="6374A042" w14:textId="0C34E7DC" w:rsidR="00492CBE" w:rsidRDefault="00492CBE" w:rsidP="0069517A">
      <w:pPr>
        <w:rPr>
          <w:rFonts w:ascii="Arial" w:hAnsi="Arial" w:cs="Arial"/>
          <w:b/>
        </w:rPr>
      </w:pPr>
    </w:p>
    <w:p w14:paraId="64AF9B44" w14:textId="3FE47052" w:rsidR="00492CBE" w:rsidRDefault="00492CBE" w:rsidP="0069517A">
      <w:pPr>
        <w:rPr>
          <w:rFonts w:ascii="Arial" w:hAnsi="Arial" w:cs="Arial"/>
          <w:b/>
        </w:rPr>
      </w:pPr>
    </w:p>
    <w:p w14:paraId="39B5D3DB" w14:textId="0F8D38C7" w:rsidR="00492CBE" w:rsidRDefault="00492CBE" w:rsidP="0069517A">
      <w:pPr>
        <w:rPr>
          <w:rFonts w:ascii="Arial" w:hAnsi="Arial" w:cs="Arial"/>
          <w:b/>
        </w:rPr>
      </w:pPr>
    </w:p>
    <w:p w14:paraId="37C7D0F5" w14:textId="07A8165B" w:rsidR="00492CBE" w:rsidRDefault="00492CBE" w:rsidP="0069517A">
      <w:pPr>
        <w:rPr>
          <w:rFonts w:ascii="Arial" w:hAnsi="Arial" w:cs="Arial"/>
          <w:b/>
        </w:rPr>
      </w:pPr>
    </w:p>
    <w:p w14:paraId="566E623F" w14:textId="63BBE5C6" w:rsidR="00492CBE" w:rsidRDefault="00492CBE" w:rsidP="0069517A">
      <w:pPr>
        <w:rPr>
          <w:rFonts w:ascii="Arial" w:hAnsi="Arial" w:cs="Arial"/>
          <w:b/>
        </w:rPr>
      </w:pPr>
    </w:p>
    <w:p w14:paraId="3A6AC36F" w14:textId="2CD83F62" w:rsidR="00492CBE" w:rsidRDefault="00492CBE" w:rsidP="0069517A">
      <w:pPr>
        <w:rPr>
          <w:rFonts w:ascii="Arial" w:hAnsi="Arial" w:cs="Arial"/>
          <w:b/>
        </w:rPr>
      </w:pPr>
    </w:p>
    <w:p w14:paraId="7F046611" w14:textId="66CCA7B7" w:rsidR="00492CBE" w:rsidRDefault="00492CBE" w:rsidP="0069517A">
      <w:pPr>
        <w:rPr>
          <w:rFonts w:ascii="Arial" w:hAnsi="Arial" w:cs="Arial"/>
          <w:b/>
        </w:rPr>
      </w:pPr>
    </w:p>
    <w:p w14:paraId="544AF5F7" w14:textId="5ACAE071" w:rsidR="00492CBE" w:rsidRDefault="00492CBE" w:rsidP="0069517A">
      <w:pPr>
        <w:rPr>
          <w:rFonts w:ascii="Arial" w:hAnsi="Arial" w:cs="Arial"/>
          <w:b/>
        </w:rPr>
      </w:pPr>
    </w:p>
    <w:p w14:paraId="3411357B" w14:textId="133D6EC7" w:rsidR="00492CBE" w:rsidRDefault="00492CBE" w:rsidP="0069517A">
      <w:pPr>
        <w:rPr>
          <w:rFonts w:ascii="Arial" w:hAnsi="Arial" w:cs="Arial"/>
          <w:b/>
        </w:rPr>
      </w:pPr>
    </w:p>
    <w:p w14:paraId="36CF7986" w14:textId="5075CA1E" w:rsidR="00492CBE" w:rsidRDefault="00492CBE" w:rsidP="0069517A">
      <w:pPr>
        <w:rPr>
          <w:rFonts w:ascii="Arial" w:hAnsi="Arial" w:cs="Arial"/>
          <w:b/>
        </w:rPr>
      </w:pPr>
    </w:p>
    <w:p w14:paraId="51D7C2D4" w14:textId="5D5A285D" w:rsidR="00492CBE" w:rsidRDefault="00492CBE" w:rsidP="0069517A">
      <w:pPr>
        <w:rPr>
          <w:rFonts w:ascii="Arial" w:hAnsi="Arial" w:cs="Arial"/>
          <w:b/>
        </w:rPr>
      </w:pPr>
    </w:p>
    <w:p w14:paraId="66CB6075" w14:textId="23405F31" w:rsidR="00492CBE" w:rsidRDefault="00492CBE" w:rsidP="0069517A">
      <w:pPr>
        <w:rPr>
          <w:rFonts w:ascii="Arial" w:hAnsi="Arial" w:cs="Arial"/>
          <w:b/>
        </w:rPr>
      </w:pPr>
    </w:p>
    <w:p w14:paraId="7790A9D9" w14:textId="03D0DBE0" w:rsidR="00492CBE" w:rsidRDefault="00492CBE" w:rsidP="0069517A">
      <w:pPr>
        <w:rPr>
          <w:rFonts w:ascii="Arial" w:hAnsi="Arial" w:cs="Arial"/>
          <w:b/>
        </w:rPr>
      </w:pPr>
    </w:p>
    <w:p w14:paraId="7E8FE588" w14:textId="71658558" w:rsidR="00492CBE" w:rsidRDefault="00492CBE" w:rsidP="0069517A">
      <w:pPr>
        <w:rPr>
          <w:rFonts w:ascii="Arial" w:hAnsi="Arial" w:cs="Arial"/>
          <w:b/>
        </w:rPr>
      </w:pPr>
    </w:p>
    <w:p w14:paraId="5EB97362" w14:textId="0B8C5E88" w:rsidR="00492CBE" w:rsidRDefault="00492CBE" w:rsidP="0069517A">
      <w:pPr>
        <w:rPr>
          <w:rFonts w:ascii="Arial" w:hAnsi="Arial" w:cs="Arial"/>
          <w:b/>
        </w:rPr>
      </w:pPr>
    </w:p>
    <w:p w14:paraId="23133869" w14:textId="3367E60B" w:rsidR="00492CBE" w:rsidRDefault="00492CBE" w:rsidP="0069517A">
      <w:pPr>
        <w:rPr>
          <w:rFonts w:ascii="Arial" w:hAnsi="Arial" w:cs="Arial"/>
          <w:b/>
        </w:rPr>
      </w:pPr>
    </w:p>
    <w:p w14:paraId="33F0FBEE" w14:textId="3EFD9B53" w:rsidR="00492CBE" w:rsidRDefault="00492CBE" w:rsidP="0069517A">
      <w:pPr>
        <w:rPr>
          <w:rFonts w:ascii="Arial" w:hAnsi="Arial" w:cs="Arial"/>
          <w:b/>
        </w:rPr>
      </w:pPr>
    </w:p>
    <w:p w14:paraId="223C8C08" w14:textId="07D4D053" w:rsidR="00492CBE" w:rsidRDefault="00492CBE" w:rsidP="0069517A">
      <w:pPr>
        <w:rPr>
          <w:rFonts w:ascii="Arial" w:hAnsi="Arial" w:cs="Arial"/>
          <w:b/>
        </w:rPr>
      </w:pPr>
    </w:p>
    <w:p w14:paraId="0A48A339" w14:textId="1FAA757C" w:rsidR="00492CBE" w:rsidRDefault="00492CBE" w:rsidP="0069517A">
      <w:pPr>
        <w:rPr>
          <w:rFonts w:ascii="Arial" w:hAnsi="Arial" w:cs="Arial"/>
          <w:b/>
        </w:rPr>
      </w:pPr>
    </w:p>
    <w:p w14:paraId="6969DD3A" w14:textId="172F7789" w:rsidR="00492CBE" w:rsidRDefault="00492CBE" w:rsidP="00492CBE">
      <w:pPr>
        <w:jc w:val="center"/>
        <w:rPr>
          <w:rFonts w:ascii="Arial" w:hAnsi="Arial" w:cs="Arial"/>
          <w:b/>
          <w:sz w:val="24"/>
          <w:szCs w:val="24"/>
          <w:u w:val="single"/>
        </w:rPr>
      </w:pPr>
      <w:r>
        <w:rPr>
          <w:rFonts w:ascii="Arial" w:hAnsi="Arial" w:cs="Arial"/>
          <w:b/>
          <w:sz w:val="24"/>
          <w:szCs w:val="24"/>
          <w:u w:val="single"/>
        </w:rPr>
        <w:lastRenderedPageBreak/>
        <w:t>Appendix A</w:t>
      </w:r>
    </w:p>
    <w:p w14:paraId="130992F2" w14:textId="71570F06" w:rsidR="00492CBE" w:rsidRDefault="00492CBE" w:rsidP="00492CBE">
      <w:pPr>
        <w:jc w:val="center"/>
        <w:rPr>
          <w:rFonts w:ascii="Arial" w:hAnsi="Arial" w:cs="Arial"/>
          <w:b/>
          <w:sz w:val="24"/>
          <w:szCs w:val="24"/>
          <w:u w:val="single"/>
        </w:rPr>
      </w:pPr>
    </w:p>
    <w:p w14:paraId="33E85377" w14:textId="08465977" w:rsidR="00492CBE" w:rsidRDefault="00492CBE" w:rsidP="009637FE">
      <w:pPr>
        <w:jc w:val="center"/>
        <w:rPr>
          <w:rFonts w:ascii="Arial" w:hAnsi="Arial" w:cs="Arial"/>
          <w:b/>
          <w:sz w:val="24"/>
          <w:szCs w:val="24"/>
          <w:u w:val="single"/>
        </w:rPr>
      </w:pPr>
      <w:r w:rsidRPr="00492CBE">
        <w:rPr>
          <w:noProof/>
        </w:rPr>
        <w:drawing>
          <wp:inline distT="0" distB="0" distL="0" distR="0" wp14:anchorId="72B18527" wp14:editId="46A6CE54">
            <wp:extent cx="5943600" cy="7089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089826"/>
                    </a:xfrm>
                    <a:prstGeom prst="rect">
                      <a:avLst/>
                    </a:prstGeom>
                    <a:noFill/>
                    <a:ln>
                      <a:noFill/>
                    </a:ln>
                  </pic:spPr>
                </pic:pic>
              </a:graphicData>
            </a:graphic>
          </wp:inline>
        </w:drawing>
      </w:r>
    </w:p>
    <w:p w14:paraId="0DE2E1C1" w14:textId="2CCC908B" w:rsidR="00492CBE" w:rsidRDefault="00492CBE" w:rsidP="00492CBE">
      <w:pPr>
        <w:rPr>
          <w:rFonts w:ascii="Arial" w:hAnsi="Arial" w:cs="Arial"/>
          <w:b/>
          <w:sz w:val="24"/>
          <w:szCs w:val="24"/>
          <w:u w:val="single"/>
        </w:rPr>
      </w:pPr>
    </w:p>
    <w:p w14:paraId="3ED1FE43" w14:textId="19141B0C" w:rsidR="00492CBE" w:rsidRDefault="00492CBE" w:rsidP="00492CBE">
      <w:pPr>
        <w:rPr>
          <w:rFonts w:ascii="Arial" w:hAnsi="Arial" w:cs="Arial"/>
          <w:b/>
          <w:sz w:val="24"/>
          <w:szCs w:val="24"/>
          <w:u w:val="single"/>
        </w:rPr>
      </w:pPr>
    </w:p>
    <w:p w14:paraId="335E5282" w14:textId="44901314" w:rsidR="00492CBE" w:rsidRDefault="00492CBE" w:rsidP="00492CBE">
      <w:pPr>
        <w:rPr>
          <w:rFonts w:ascii="Arial" w:hAnsi="Arial" w:cs="Arial"/>
          <w:b/>
          <w:sz w:val="24"/>
          <w:szCs w:val="24"/>
          <w:u w:val="single"/>
        </w:rPr>
      </w:pPr>
    </w:p>
    <w:p w14:paraId="6638B58A" w14:textId="28994FB8" w:rsidR="00492CBE" w:rsidRDefault="00492CBE" w:rsidP="00492CBE">
      <w:pPr>
        <w:rPr>
          <w:rFonts w:ascii="Arial" w:hAnsi="Arial" w:cs="Arial"/>
          <w:b/>
          <w:sz w:val="24"/>
          <w:szCs w:val="24"/>
          <w:u w:val="single"/>
        </w:rPr>
      </w:pPr>
    </w:p>
    <w:p w14:paraId="1C93FE7E" w14:textId="57C718D2" w:rsidR="00492CBE" w:rsidRDefault="009637FE" w:rsidP="009637FE">
      <w:pPr>
        <w:jc w:val="center"/>
        <w:rPr>
          <w:rFonts w:ascii="Arial" w:hAnsi="Arial" w:cs="Arial"/>
          <w:b/>
          <w:sz w:val="24"/>
          <w:szCs w:val="24"/>
          <w:u w:val="single"/>
        </w:rPr>
      </w:pPr>
      <w:r w:rsidRPr="009637FE">
        <w:rPr>
          <w:noProof/>
        </w:rPr>
        <w:lastRenderedPageBreak/>
        <w:drawing>
          <wp:inline distT="0" distB="0" distL="0" distR="0" wp14:anchorId="08CA408E" wp14:editId="094EB33E">
            <wp:extent cx="5515661" cy="8416909"/>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0549" cy="8424368"/>
                    </a:xfrm>
                    <a:prstGeom prst="rect">
                      <a:avLst/>
                    </a:prstGeom>
                    <a:noFill/>
                    <a:ln>
                      <a:noFill/>
                    </a:ln>
                  </pic:spPr>
                </pic:pic>
              </a:graphicData>
            </a:graphic>
          </wp:inline>
        </w:drawing>
      </w:r>
    </w:p>
    <w:p w14:paraId="0C101EBD" w14:textId="5CD1398A" w:rsidR="00453872" w:rsidRPr="00492CBE" w:rsidRDefault="00453872" w:rsidP="009637FE">
      <w:pPr>
        <w:jc w:val="center"/>
        <w:rPr>
          <w:rFonts w:ascii="Arial" w:hAnsi="Arial" w:cs="Arial"/>
          <w:b/>
          <w:sz w:val="24"/>
          <w:szCs w:val="24"/>
          <w:u w:val="single"/>
        </w:rPr>
      </w:pPr>
      <w:r>
        <w:rPr>
          <w:rFonts w:ascii="Arial" w:hAnsi="Arial" w:cs="Arial"/>
          <w:b/>
          <w:sz w:val="24"/>
          <w:szCs w:val="24"/>
          <w:u w:val="single"/>
        </w:rPr>
        <w:lastRenderedPageBreak/>
        <w:t>Appendix B</w:t>
      </w:r>
      <w:r w:rsidR="0065285B">
        <w:rPr>
          <w:rFonts w:ascii="Arial" w:hAnsi="Arial" w:cs="Arial"/>
          <w:b/>
          <w:sz w:val="24"/>
          <w:szCs w:val="24"/>
          <w:u w:val="single"/>
        </w:rPr>
        <w:t xml:space="preserve"> – Letters of Support</w:t>
      </w:r>
    </w:p>
    <w:sectPr w:rsidR="00453872" w:rsidRPr="00492CBE" w:rsidSect="00013A5A">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3855" w14:textId="77777777" w:rsidR="00D13FCC" w:rsidRDefault="00D13FCC">
      <w:r>
        <w:separator/>
      </w:r>
    </w:p>
  </w:endnote>
  <w:endnote w:type="continuationSeparator" w:id="0">
    <w:p w14:paraId="47B552B3" w14:textId="77777777" w:rsidR="00D13FCC" w:rsidRDefault="00D1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2B67" w14:textId="45EA0B4F" w:rsidR="00D13FCC" w:rsidRPr="00D220C3" w:rsidRDefault="00D13FCC" w:rsidP="00D220C3">
    <w:pPr>
      <w:pStyle w:val="Footer"/>
      <w:rPr>
        <w:rFonts w:ascii="Arial" w:hAnsi="Arial" w:cs="Arial"/>
      </w:rPr>
    </w:pPr>
    <w:r w:rsidRPr="00D220C3">
      <w:rPr>
        <w:rFonts w:ascii="Arial" w:hAnsi="Arial" w:cs="Arial"/>
        <w:i/>
      </w:rPr>
      <w:ptab w:relativeTo="margin" w:alignment="left" w:leader="none"/>
    </w:r>
    <w:r w:rsidRPr="00D220C3">
      <w:rPr>
        <w:rFonts w:ascii="Arial" w:hAnsi="Arial" w:cs="Arial"/>
        <w:i/>
      </w:rPr>
      <w:t xml:space="preserve">Academic Program Proposal </w:t>
    </w:r>
    <w:r>
      <w:rPr>
        <w:rFonts w:ascii="Arial" w:hAnsi="Arial" w:cs="Arial"/>
        <w:i/>
      </w:rPr>
      <w:t>11/10</w:t>
    </w:r>
    <w:r w:rsidRPr="00D220C3">
      <w:rPr>
        <w:rFonts w:ascii="Arial" w:hAnsi="Arial" w:cs="Arial"/>
        <w:i/>
      </w:rPr>
      <w:t>/20</w:t>
    </w:r>
    <w:r w:rsidRPr="00D220C3">
      <w:rPr>
        <w:rFonts w:ascii="Arial" w:hAnsi="Arial" w:cs="Arial"/>
        <w:i/>
      </w:rPr>
      <w:tab/>
    </w:r>
    <w:r>
      <w:rPr>
        <w:rFonts w:ascii="Arial" w:hAnsi="Arial" w:cs="Arial"/>
        <w:i/>
      </w:rPr>
      <w:t xml:space="preserve">      </w:t>
    </w:r>
    <w:r w:rsidRPr="00D220C3">
      <w:rPr>
        <w:rFonts w:ascii="Arial" w:hAnsi="Arial" w:cs="Arial"/>
      </w:rPr>
      <w:tab/>
    </w:r>
    <w:sdt>
      <w:sdtPr>
        <w:rPr>
          <w:rFonts w:ascii="Arial" w:hAnsi="Arial" w:cs="Arial"/>
        </w:rPr>
        <w:id w:val="748628756"/>
        <w:docPartObj>
          <w:docPartGallery w:val="Page Numbers (Bottom of Page)"/>
          <w:docPartUnique/>
        </w:docPartObj>
      </w:sdtPr>
      <w:sdtEndPr>
        <w:rPr>
          <w:noProof/>
        </w:rPr>
      </w:sdtEndPr>
      <w:sdtContent>
        <w:r w:rsidRPr="00D220C3">
          <w:rPr>
            <w:rFonts w:ascii="Arial" w:hAnsi="Arial" w:cs="Arial"/>
          </w:rPr>
          <w:fldChar w:fldCharType="begin"/>
        </w:r>
        <w:r w:rsidRPr="00D220C3">
          <w:rPr>
            <w:rFonts w:ascii="Arial" w:hAnsi="Arial" w:cs="Arial"/>
          </w:rPr>
          <w:instrText xml:space="preserve"> PAGE   \* MERGEFORMAT </w:instrText>
        </w:r>
        <w:r w:rsidRPr="00D220C3">
          <w:rPr>
            <w:rFonts w:ascii="Arial" w:hAnsi="Arial" w:cs="Arial"/>
          </w:rPr>
          <w:fldChar w:fldCharType="separate"/>
        </w:r>
        <w:r>
          <w:rPr>
            <w:rFonts w:ascii="Arial" w:hAnsi="Arial" w:cs="Arial"/>
            <w:noProof/>
          </w:rPr>
          <w:t>13</w:t>
        </w:r>
        <w:r w:rsidRPr="00D220C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05C1" w14:textId="77777777" w:rsidR="00D13FCC" w:rsidRDefault="00D13FCC">
      <w:r>
        <w:separator/>
      </w:r>
    </w:p>
  </w:footnote>
  <w:footnote w:type="continuationSeparator" w:id="0">
    <w:p w14:paraId="38473785" w14:textId="77777777" w:rsidR="00D13FCC" w:rsidRDefault="00D13FCC">
      <w:r>
        <w:continuationSeparator/>
      </w:r>
    </w:p>
  </w:footnote>
  <w:footnote w:id="1">
    <w:p w14:paraId="6E70BCD2" w14:textId="77777777" w:rsidR="00D13FCC" w:rsidRDefault="00D13FCC" w:rsidP="00EA66AE">
      <w:pPr>
        <w:pStyle w:val="FootnoteText"/>
      </w:pPr>
      <w:r>
        <w:rPr>
          <w:rStyle w:val="FootnoteReference"/>
        </w:rPr>
        <w:footnoteRef/>
      </w:r>
      <w:r>
        <w:t xml:space="preserve"> </w:t>
      </w:r>
      <w:hyperlink r:id="rId1" w:history="1">
        <w:r w:rsidRPr="00543494">
          <w:rPr>
            <w:rStyle w:val="Hyperlink"/>
          </w:rPr>
          <w:t>https://ache.edu/ACHE_Reports/Meetings/Deadlines/Statewide_List_of_In-Demand_Occupations_2020-2021.pdf</w:t>
        </w:r>
      </w:hyperlink>
    </w:p>
    <w:p w14:paraId="7608C6A9" w14:textId="77777777" w:rsidR="00D13FCC" w:rsidRDefault="00D13FCC" w:rsidP="00EA66AE">
      <w:pPr>
        <w:pStyle w:val="FootnoteText"/>
      </w:pPr>
    </w:p>
  </w:footnote>
  <w:footnote w:id="2">
    <w:p w14:paraId="1D5DB47E" w14:textId="3DA5A066" w:rsidR="00D13FCC" w:rsidRDefault="00D13FCC">
      <w:pPr>
        <w:pStyle w:val="FootnoteText"/>
      </w:pPr>
      <w:r>
        <w:rPr>
          <w:rStyle w:val="FootnoteReference"/>
        </w:rPr>
        <w:footnoteRef/>
      </w:r>
      <w:r>
        <w:t xml:space="preserve"> </w:t>
      </w:r>
      <w:hyperlink r:id="rId2" w:history="1">
        <w:r w:rsidRPr="00CC06D3">
          <w:rPr>
            <w:rStyle w:val="Hyperlink"/>
          </w:rPr>
          <w:t>https://www.al.com/news/2021/08/huntsville-rockets-past-birmingham-in-2020-census-now-alabamas-largest-city.html</w:t>
        </w:r>
      </w:hyperlink>
    </w:p>
    <w:p w14:paraId="3C8A94A2" w14:textId="77777777" w:rsidR="00D13FCC" w:rsidRDefault="00D13FCC">
      <w:pPr>
        <w:pStyle w:val="FootnoteText"/>
      </w:pPr>
    </w:p>
  </w:footnote>
  <w:footnote w:id="3">
    <w:p w14:paraId="1547C7D1" w14:textId="2A9017C1" w:rsidR="00D13FCC" w:rsidRDefault="00D13FCC">
      <w:pPr>
        <w:pStyle w:val="FootnoteText"/>
      </w:pPr>
      <w:r>
        <w:rPr>
          <w:rStyle w:val="FootnoteReference"/>
        </w:rPr>
        <w:footnoteRef/>
      </w:r>
      <w:r>
        <w:t xml:space="preserve"> </w:t>
      </w:r>
      <w:hyperlink r:id="rId3" w:history="1">
        <w:r w:rsidRPr="00CC06D3">
          <w:rPr>
            <w:rStyle w:val="Hyperlink"/>
          </w:rPr>
          <w:t>https://www.al.com/news/2021/04/help-wanted-alabama-restaurants-and-hospitality-industry-scrambles-to-find-workers.html</w:t>
        </w:r>
      </w:hyperlink>
    </w:p>
    <w:p w14:paraId="3E1101E8" w14:textId="77777777" w:rsidR="00D13FCC" w:rsidRDefault="00D13FCC">
      <w:pPr>
        <w:pStyle w:val="FootnoteText"/>
      </w:pPr>
    </w:p>
  </w:footnote>
  <w:footnote w:id="4">
    <w:p w14:paraId="03C5FC98" w14:textId="77777777" w:rsidR="00D13FCC" w:rsidRDefault="00D13FCC" w:rsidP="00946F9D">
      <w:pPr>
        <w:pStyle w:val="FootnoteText"/>
      </w:pPr>
      <w:r>
        <w:rPr>
          <w:rStyle w:val="FootnoteReference"/>
        </w:rPr>
        <w:footnoteRef/>
      </w:r>
      <w:r>
        <w:t xml:space="preserve"> </w:t>
      </w:r>
      <w:hyperlink r:id="rId4" w:history="1">
        <w:r w:rsidRPr="00CC06D3">
          <w:rPr>
            <w:rStyle w:val="Hyperlink"/>
          </w:rPr>
          <w:t>https://www.onetonline.org/link/localtrends/35-1011.00?st=AL&amp;g=Go</w:t>
        </w:r>
      </w:hyperlink>
    </w:p>
    <w:p w14:paraId="5D77FEC0" w14:textId="77777777" w:rsidR="00D13FCC" w:rsidRDefault="00D13FCC" w:rsidP="00946F9D">
      <w:pPr>
        <w:pStyle w:val="FootnoteText"/>
      </w:pPr>
    </w:p>
  </w:footnote>
  <w:footnote w:id="5">
    <w:p w14:paraId="18E4C536" w14:textId="4FD6D7E1" w:rsidR="00D356E9" w:rsidRDefault="00D356E9">
      <w:pPr>
        <w:pStyle w:val="FootnoteText"/>
      </w:pPr>
      <w:r>
        <w:rPr>
          <w:rStyle w:val="FootnoteReference"/>
        </w:rPr>
        <w:footnoteRef/>
      </w:r>
      <w:r>
        <w:t xml:space="preserve"> The core program classes are required as part of each individual certificate. The total credit hours listed below are based on which certificates are completed and only includes the core program course credit hours once (i.e., duplication of core program credit hours </w:t>
      </w:r>
      <w:r w:rsidR="001C240B">
        <w:t>are</w:t>
      </w:r>
      <w:r>
        <w:t xml:space="preserve"> removed).</w:t>
      </w:r>
    </w:p>
  </w:footnote>
  <w:footnote w:id="6">
    <w:p w14:paraId="6BA583EC" w14:textId="77777777" w:rsidR="00D13FCC" w:rsidRDefault="00D13FCC" w:rsidP="00513F12">
      <w:pPr>
        <w:pStyle w:val="FootnoteText"/>
      </w:pPr>
      <w:r>
        <w:rPr>
          <w:rStyle w:val="FootnoteReference"/>
        </w:rPr>
        <w:footnoteRef/>
      </w:r>
      <w:r>
        <w:t xml:space="preserve"> The proposed program was initially developed as an Associate of Applied Science degree. All companies/individuals still support the new Associate of Science proposal and therefore updated letters were not requested.</w:t>
      </w:r>
    </w:p>
    <w:p w14:paraId="57FE7247" w14:textId="6D442DFF" w:rsidR="00D13FCC" w:rsidRDefault="00D13FCC">
      <w:pPr>
        <w:pStyle w:val="FootnoteText"/>
      </w:pPr>
    </w:p>
  </w:footnote>
  <w:footnote w:id="7">
    <w:p w14:paraId="14807AF9" w14:textId="1C5562AE" w:rsidR="00D13FCC" w:rsidRDefault="00D13FCC" w:rsidP="00300C3B">
      <w:pPr>
        <w:pStyle w:val="FootnoteText"/>
      </w:pPr>
      <w:r>
        <w:rPr>
          <w:rStyle w:val="FootnoteReference"/>
        </w:rPr>
        <w:footnoteRef/>
      </w:r>
      <w:r>
        <w:t xml:space="preserve"> An administrative assistant will be hired to assist all three A.S. degree programs. One-third of the annual costs associated with this position is included in the program summary.</w:t>
      </w:r>
    </w:p>
  </w:footnote>
  <w:footnote w:id="8">
    <w:p w14:paraId="0BAA4F6F" w14:textId="252172CC" w:rsidR="00D13FCC" w:rsidRPr="006C1E0D" w:rsidRDefault="00D13FCC" w:rsidP="00A7454B">
      <w:pPr>
        <w:pStyle w:val="FootnoteText"/>
        <w:ind w:right="-180"/>
        <w:rPr>
          <w:sz w:val="19"/>
          <w:szCs w:val="19"/>
        </w:rPr>
      </w:pPr>
      <w:r w:rsidRPr="006C1E0D">
        <w:rPr>
          <w:rStyle w:val="FootnoteReference"/>
          <w:sz w:val="19"/>
          <w:szCs w:val="19"/>
        </w:rPr>
        <w:footnoteRef/>
      </w:r>
      <w:r w:rsidRPr="006C1E0D">
        <w:rPr>
          <w:sz w:val="19"/>
          <w:szCs w:val="19"/>
        </w:rPr>
        <w:t xml:space="preserve"> Based on the salary and benefits of one (1) primary full-time faculty member and ½ the salary and benefits of one (1) full-time support faculty member to be utilized between the A.S. degrees in Culinary Arts and Hospitality and Events Management.</w:t>
      </w:r>
    </w:p>
  </w:footnote>
  <w:footnote w:id="9">
    <w:p w14:paraId="1FB618E9" w14:textId="5003D6F1" w:rsidR="00D13FCC" w:rsidRPr="006C1E0D" w:rsidRDefault="00D13FCC" w:rsidP="00547978">
      <w:pPr>
        <w:pStyle w:val="FootnoteText"/>
        <w:rPr>
          <w:sz w:val="19"/>
          <w:szCs w:val="19"/>
        </w:rPr>
      </w:pPr>
      <w:r w:rsidRPr="006C1E0D">
        <w:rPr>
          <w:rStyle w:val="FootnoteReference"/>
          <w:sz w:val="19"/>
          <w:szCs w:val="19"/>
        </w:rPr>
        <w:footnoteRef/>
      </w:r>
      <w:r w:rsidRPr="006C1E0D">
        <w:rPr>
          <w:sz w:val="19"/>
          <w:szCs w:val="19"/>
        </w:rPr>
        <w:t xml:space="preserve"> Calculated based on 1/3 of the salary and benefits of a full-time administrative assistant to support all A.S. degree programs.</w:t>
      </w:r>
    </w:p>
  </w:footnote>
  <w:footnote w:id="10">
    <w:p w14:paraId="0E1DDA32" w14:textId="659DF2A8" w:rsidR="00D13FCC" w:rsidRPr="006C1E0D" w:rsidRDefault="00D13FCC">
      <w:pPr>
        <w:pStyle w:val="FootnoteText"/>
        <w:rPr>
          <w:sz w:val="19"/>
          <w:szCs w:val="19"/>
        </w:rPr>
      </w:pPr>
      <w:r w:rsidRPr="006C1E0D">
        <w:rPr>
          <w:rStyle w:val="FootnoteReference"/>
          <w:sz w:val="19"/>
          <w:szCs w:val="19"/>
        </w:rPr>
        <w:footnoteRef/>
      </w:r>
      <w:r w:rsidRPr="006C1E0D">
        <w:rPr>
          <w:sz w:val="19"/>
          <w:szCs w:val="19"/>
        </w:rPr>
        <w:t xml:space="preserve"> Equipment and supplies annual replacement costs.</w:t>
      </w:r>
    </w:p>
  </w:footnote>
  <w:footnote w:id="11">
    <w:p w14:paraId="27E67657" w14:textId="77777777" w:rsidR="00D13FCC" w:rsidRDefault="00D13FCC" w:rsidP="00A7454B">
      <w:pPr>
        <w:pStyle w:val="FootnoteText"/>
        <w:ind w:right="-180"/>
      </w:pPr>
      <w:r w:rsidRPr="006C1E0D">
        <w:rPr>
          <w:rStyle w:val="FootnoteReference"/>
          <w:sz w:val="19"/>
          <w:szCs w:val="19"/>
        </w:rPr>
        <w:footnoteRef/>
      </w:r>
      <w:r w:rsidRPr="006C1E0D">
        <w:rPr>
          <w:sz w:val="19"/>
          <w:szCs w:val="19"/>
        </w:rPr>
        <w:t xml:space="preserve"> Calculated based on a flat rate of $4800 per semester for full-time students and $350 per credit hour for part-time students (including summer enrollment in internship coursework).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CE9E" w14:textId="77777777" w:rsidR="00D13FCC" w:rsidRDefault="00D13FCC">
    <w:pPr>
      <w:pStyle w:val="Header"/>
    </w:pPr>
    <w:r>
      <w:t>*This form is intended to be used as a “soft copy” to gather requisite information related to new degree program applications. For programs to be included on Commission agendas from March 2021 onward, applications should be submitted through the Academic Program Review Portal (</w:t>
    </w:r>
    <w:hyperlink r:id="rId1" w:history="1">
      <w:r w:rsidRPr="00175E35">
        <w:rPr>
          <w:rStyle w:val="Hyperlink"/>
        </w:rPr>
        <w:t>apr.ache.edu</w:t>
      </w:r>
    </w:hyperlink>
    <w:r>
      <w:t xml:space="preserve">). </w:t>
    </w:r>
  </w:p>
  <w:p w14:paraId="3AD54DBA" w14:textId="77777777" w:rsidR="00D13FCC" w:rsidRDefault="00D1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D31E" w14:textId="77777777" w:rsidR="00D13FCC" w:rsidRDefault="00D1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E03"/>
    <w:multiLevelType w:val="hybridMultilevel"/>
    <w:tmpl w:val="60F2B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B08CD"/>
    <w:multiLevelType w:val="hybridMultilevel"/>
    <w:tmpl w:val="92D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A0DDB"/>
    <w:multiLevelType w:val="hybridMultilevel"/>
    <w:tmpl w:val="256E3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53425"/>
    <w:multiLevelType w:val="hybridMultilevel"/>
    <w:tmpl w:val="2312D2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F078F3"/>
    <w:multiLevelType w:val="hybridMultilevel"/>
    <w:tmpl w:val="C106B1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F2079"/>
    <w:multiLevelType w:val="hybridMultilevel"/>
    <w:tmpl w:val="8690CFA6"/>
    <w:lvl w:ilvl="0" w:tplc="59A6C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74B44"/>
    <w:multiLevelType w:val="hybridMultilevel"/>
    <w:tmpl w:val="8EC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24D88"/>
    <w:multiLevelType w:val="hybridMultilevel"/>
    <w:tmpl w:val="4CD6F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15:restartNumberingAfterBreak="0">
    <w:nsid w:val="4B553157"/>
    <w:multiLevelType w:val="hybridMultilevel"/>
    <w:tmpl w:val="8034D7CA"/>
    <w:lvl w:ilvl="0" w:tplc="BCCA1D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3DE21AC"/>
    <w:multiLevelType w:val="hybridMultilevel"/>
    <w:tmpl w:val="921CA1FE"/>
    <w:lvl w:ilvl="0" w:tplc="66BC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370F01"/>
    <w:multiLevelType w:val="hybridMultilevel"/>
    <w:tmpl w:val="3B2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F6B5F"/>
    <w:multiLevelType w:val="hybridMultilevel"/>
    <w:tmpl w:val="B56ED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CC43166"/>
    <w:multiLevelType w:val="hybridMultilevel"/>
    <w:tmpl w:val="C85A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9"/>
  </w:num>
  <w:num w:numId="4">
    <w:abstractNumId w:val="15"/>
  </w:num>
  <w:num w:numId="5">
    <w:abstractNumId w:val="5"/>
  </w:num>
  <w:num w:numId="6">
    <w:abstractNumId w:val="4"/>
  </w:num>
  <w:num w:numId="7">
    <w:abstractNumId w:val="13"/>
  </w:num>
  <w:num w:numId="8">
    <w:abstractNumId w:val="7"/>
  </w:num>
  <w:num w:numId="9">
    <w:abstractNumId w:val="3"/>
  </w:num>
  <w:num w:numId="10">
    <w:abstractNumId w:val="2"/>
  </w:num>
  <w:num w:numId="11">
    <w:abstractNumId w:val="12"/>
  </w:num>
  <w:num w:numId="12">
    <w:abstractNumId w:val="8"/>
  </w:num>
  <w:num w:numId="13">
    <w:abstractNumId w:val="6"/>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DK3MDMzNTU3MTBW0lEKTi0uzszPAykwrQUAfD0CKiwAAAA="/>
  </w:docVars>
  <w:rsids>
    <w:rsidRoot w:val="00F77434"/>
    <w:rsid w:val="000002C8"/>
    <w:rsid w:val="00002C58"/>
    <w:rsid w:val="0000344C"/>
    <w:rsid w:val="00003C06"/>
    <w:rsid w:val="0000422D"/>
    <w:rsid w:val="00004F24"/>
    <w:rsid w:val="000058C2"/>
    <w:rsid w:val="0000615C"/>
    <w:rsid w:val="00007539"/>
    <w:rsid w:val="000112DC"/>
    <w:rsid w:val="000119BB"/>
    <w:rsid w:val="0001357E"/>
    <w:rsid w:val="00013A5A"/>
    <w:rsid w:val="0001435E"/>
    <w:rsid w:val="000150D5"/>
    <w:rsid w:val="00015FCC"/>
    <w:rsid w:val="00016BC9"/>
    <w:rsid w:val="00016C95"/>
    <w:rsid w:val="000178B3"/>
    <w:rsid w:val="000223F6"/>
    <w:rsid w:val="00022EFB"/>
    <w:rsid w:val="00023A2D"/>
    <w:rsid w:val="00025D46"/>
    <w:rsid w:val="000267B1"/>
    <w:rsid w:val="000304AF"/>
    <w:rsid w:val="00030630"/>
    <w:rsid w:val="00031CAC"/>
    <w:rsid w:val="00031D0B"/>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E9"/>
    <w:rsid w:val="0004328A"/>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8D2"/>
    <w:rsid w:val="00066BA4"/>
    <w:rsid w:val="000679F9"/>
    <w:rsid w:val="00067E47"/>
    <w:rsid w:val="0007025F"/>
    <w:rsid w:val="00070311"/>
    <w:rsid w:val="00070854"/>
    <w:rsid w:val="00071582"/>
    <w:rsid w:val="000731B8"/>
    <w:rsid w:val="000733CB"/>
    <w:rsid w:val="000745AE"/>
    <w:rsid w:val="0007542A"/>
    <w:rsid w:val="000756D3"/>
    <w:rsid w:val="00077AD8"/>
    <w:rsid w:val="00080E4D"/>
    <w:rsid w:val="00081109"/>
    <w:rsid w:val="00083CBE"/>
    <w:rsid w:val="00084591"/>
    <w:rsid w:val="00084800"/>
    <w:rsid w:val="0008541C"/>
    <w:rsid w:val="00085765"/>
    <w:rsid w:val="00085A7E"/>
    <w:rsid w:val="000870DD"/>
    <w:rsid w:val="00090D2E"/>
    <w:rsid w:val="0009113D"/>
    <w:rsid w:val="00091B5D"/>
    <w:rsid w:val="000927B8"/>
    <w:rsid w:val="00093026"/>
    <w:rsid w:val="000938DA"/>
    <w:rsid w:val="00094874"/>
    <w:rsid w:val="00094A4A"/>
    <w:rsid w:val="000954C9"/>
    <w:rsid w:val="00097D28"/>
    <w:rsid w:val="000A0B79"/>
    <w:rsid w:val="000A2230"/>
    <w:rsid w:val="000A25AC"/>
    <w:rsid w:val="000A3A21"/>
    <w:rsid w:val="000A3C93"/>
    <w:rsid w:val="000A5F09"/>
    <w:rsid w:val="000A6862"/>
    <w:rsid w:val="000A698A"/>
    <w:rsid w:val="000A7F5B"/>
    <w:rsid w:val="000B076C"/>
    <w:rsid w:val="000B1A87"/>
    <w:rsid w:val="000B1C84"/>
    <w:rsid w:val="000B2A36"/>
    <w:rsid w:val="000B347A"/>
    <w:rsid w:val="000B3639"/>
    <w:rsid w:val="000B3A86"/>
    <w:rsid w:val="000B3B33"/>
    <w:rsid w:val="000B4EBB"/>
    <w:rsid w:val="000B532B"/>
    <w:rsid w:val="000B5BA2"/>
    <w:rsid w:val="000B5DFF"/>
    <w:rsid w:val="000B63DA"/>
    <w:rsid w:val="000B6500"/>
    <w:rsid w:val="000B7744"/>
    <w:rsid w:val="000C0AFD"/>
    <w:rsid w:val="000C0B26"/>
    <w:rsid w:val="000C1C04"/>
    <w:rsid w:val="000C23E1"/>
    <w:rsid w:val="000C285F"/>
    <w:rsid w:val="000C37A5"/>
    <w:rsid w:val="000C445E"/>
    <w:rsid w:val="000C4899"/>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2D"/>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DA1"/>
    <w:rsid w:val="000F5CBC"/>
    <w:rsid w:val="000F664F"/>
    <w:rsid w:val="000F6ACE"/>
    <w:rsid w:val="0010060A"/>
    <w:rsid w:val="00100C7B"/>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34D7"/>
    <w:rsid w:val="00123D10"/>
    <w:rsid w:val="00123D75"/>
    <w:rsid w:val="001240C5"/>
    <w:rsid w:val="00124448"/>
    <w:rsid w:val="001253C7"/>
    <w:rsid w:val="00126865"/>
    <w:rsid w:val="00126E1D"/>
    <w:rsid w:val="001306D4"/>
    <w:rsid w:val="00130926"/>
    <w:rsid w:val="00131C3C"/>
    <w:rsid w:val="0013234B"/>
    <w:rsid w:val="00133D86"/>
    <w:rsid w:val="00133DD5"/>
    <w:rsid w:val="0013478C"/>
    <w:rsid w:val="00134B9A"/>
    <w:rsid w:val="00135725"/>
    <w:rsid w:val="00137AC6"/>
    <w:rsid w:val="001410F4"/>
    <w:rsid w:val="00141D35"/>
    <w:rsid w:val="00142161"/>
    <w:rsid w:val="00142F33"/>
    <w:rsid w:val="00143813"/>
    <w:rsid w:val="001441C6"/>
    <w:rsid w:val="001449C5"/>
    <w:rsid w:val="001457FD"/>
    <w:rsid w:val="00145D1B"/>
    <w:rsid w:val="00145E04"/>
    <w:rsid w:val="0014614D"/>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66A"/>
    <w:rsid w:val="00157C8C"/>
    <w:rsid w:val="00163B63"/>
    <w:rsid w:val="00165318"/>
    <w:rsid w:val="00165D23"/>
    <w:rsid w:val="00166BDA"/>
    <w:rsid w:val="001678E8"/>
    <w:rsid w:val="0017062E"/>
    <w:rsid w:val="00171544"/>
    <w:rsid w:val="00171579"/>
    <w:rsid w:val="00171597"/>
    <w:rsid w:val="00171A41"/>
    <w:rsid w:val="00171AF2"/>
    <w:rsid w:val="00171D60"/>
    <w:rsid w:val="001723B3"/>
    <w:rsid w:val="00173427"/>
    <w:rsid w:val="00174299"/>
    <w:rsid w:val="00174AEE"/>
    <w:rsid w:val="00175E35"/>
    <w:rsid w:val="001761A0"/>
    <w:rsid w:val="00177EB1"/>
    <w:rsid w:val="001801E1"/>
    <w:rsid w:val="001813B2"/>
    <w:rsid w:val="00181E7E"/>
    <w:rsid w:val="0018285A"/>
    <w:rsid w:val="00183451"/>
    <w:rsid w:val="0018627C"/>
    <w:rsid w:val="00186DC8"/>
    <w:rsid w:val="00187491"/>
    <w:rsid w:val="001874CD"/>
    <w:rsid w:val="00187E05"/>
    <w:rsid w:val="001932E7"/>
    <w:rsid w:val="00193301"/>
    <w:rsid w:val="0019341D"/>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3D92"/>
    <w:rsid w:val="001A4C6B"/>
    <w:rsid w:val="001A4D14"/>
    <w:rsid w:val="001A57E9"/>
    <w:rsid w:val="001A7228"/>
    <w:rsid w:val="001A7874"/>
    <w:rsid w:val="001B0936"/>
    <w:rsid w:val="001B0BF8"/>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0B"/>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2FA8"/>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1A7"/>
    <w:rsid w:val="001F18E7"/>
    <w:rsid w:val="001F23E0"/>
    <w:rsid w:val="001F2A97"/>
    <w:rsid w:val="001F2B63"/>
    <w:rsid w:val="001F41A9"/>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ABB"/>
    <w:rsid w:val="00227DB4"/>
    <w:rsid w:val="00230813"/>
    <w:rsid w:val="00231911"/>
    <w:rsid w:val="0023277B"/>
    <w:rsid w:val="0023316A"/>
    <w:rsid w:val="00233446"/>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6C03"/>
    <w:rsid w:val="00251670"/>
    <w:rsid w:val="00252E07"/>
    <w:rsid w:val="00253789"/>
    <w:rsid w:val="0025527C"/>
    <w:rsid w:val="002562BD"/>
    <w:rsid w:val="00256466"/>
    <w:rsid w:val="00256A01"/>
    <w:rsid w:val="00256E9F"/>
    <w:rsid w:val="00257142"/>
    <w:rsid w:val="002608D3"/>
    <w:rsid w:val="002622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3252"/>
    <w:rsid w:val="002B4C10"/>
    <w:rsid w:val="002B5D62"/>
    <w:rsid w:val="002B74C8"/>
    <w:rsid w:val="002B76D0"/>
    <w:rsid w:val="002B7F2A"/>
    <w:rsid w:val="002C12EB"/>
    <w:rsid w:val="002C1879"/>
    <w:rsid w:val="002C3FE2"/>
    <w:rsid w:val="002C6EDC"/>
    <w:rsid w:val="002C737A"/>
    <w:rsid w:val="002D30BB"/>
    <w:rsid w:val="002D44FB"/>
    <w:rsid w:val="002D4A02"/>
    <w:rsid w:val="002D5157"/>
    <w:rsid w:val="002D54BB"/>
    <w:rsid w:val="002D611D"/>
    <w:rsid w:val="002E037E"/>
    <w:rsid w:val="002E0C64"/>
    <w:rsid w:val="002E1487"/>
    <w:rsid w:val="002E2E2C"/>
    <w:rsid w:val="002E3081"/>
    <w:rsid w:val="002E3165"/>
    <w:rsid w:val="002E3482"/>
    <w:rsid w:val="002E41F5"/>
    <w:rsid w:val="002E4E7F"/>
    <w:rsid w:val="002E50A3"/>
    <w:rsid w:val="002E51A5"/>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0C3B"/>
    <w:rsid w:val="00301FD3"/>
    <w:rsid w:val="00303355"/>
    <w:rsid w:val="003039FB"/>
    <w:rsid w:val="00303D6C"/>
    <w:rsid w:val="003051F6"/>
    <w:rsid w:val="0030604F"/>
    <w:rsid w:val="00307908"/>
    <w:rsid w:val="00307EC4"/>
    <w:rsid w:val="00312CD4"/>
    <w:rsid w:val="003132D7"/>
    <w:rsid w:val="00315070"/>
    <w:rsid w:val="0031613E"/>
    <w:rsid w:val="0031662A"/>
    <w:rsid w:val="00316722"/>
    <w:rsid w:val="00317087"/>
    <w:rsid w:val="003173F3"/>
    <w:rsid w:val="003200B6"/>
    <w:rsid w:val="0032049D"/>
    <w:rsid w:val="00321253"/>
    <w:rsid w:val="0032233A"/>
    <w:rsid w:val="0032287B"/>
    <w:rsid w:val="0032432C"/>
    <w:rsid w:val="003311FB"/>
    <w:rsid w:val="003323E5"/>
    <w:rsid w:val="0033283F"/>
    <w:rsid w:val="0033381E"/>
    <w:rsid w:val="00335016"/>
    <w:rsid w:val="00335579"/>
    <w:rsid w:val="00335C2D"/>
    <w:rsid w:val="00336313"/>
    <w:rsid w:val="0033738C"/>
    <w:rsid w:val="003375F9"/>
    <w:rsid w:val="00337AF1"/>
    <w:rsid w:val="00341A33"/>
    <w:rsid w:val="00341F7E"/>
    <w:rsid w:val="0034237F"/>
    <w:rsid w:val="003426DC"/>
    <w:rsid w:val="00342BD2"/>
    <w:rsid w:val="00343D93"/>
    <w:rsid w:val="00344486"/>
    <w:rsid w:val="003445D5"/>
    <w:rsid w:val="003473BF"/>
    <w:rsid w:val="0034798C"/>
    <w:rsid w:val="00347D50"/>
    <w:rsid w:val="00350DB9"/>
    <w:rsid w:val="00350EBC"/>
    <w:rsid w:val="00351F6D"/>
    <w:rsid w:val="00352A4D"/>
    <w:rsid w:val="00352CD5"/>
    <w:rsid w:val="00352F70"/>
    <w:rsid w:val="003538B3"/>
    <w:rsid w:val="00353AF5"/>
    <w:rsid w:val="00353B4D"/>
    <w:rsid w:val="003551DF"/>
    <w:rsid w:val="00355F3A"/>
    <w:rsid w:val="00356E57"/>
    <w:rsid w:val="00357D13"/>
    <w:rsid w:val="00357F6A"/>
    <w:rsid w:val="00360418"/>
    <w:rsid w:val="0036059F"/>
    <w:rsid w:val="00360A52"/>
    <w:rsid w:val="00361BCB"/>
    <w:rsid w:val="0036263B"/>
    <w:rsid w:val="0036284F"/>
    <w:rsid w:val="0036321A"/>
    <w:rsid w:val="0036335A"/>
    <w:rsid w:val="003633D9"/>
    <w:rsid w:val="003634DF"/>
    <w:rsid w:val="00363DF0"/>
    <w:rsid w:val="00364B8A"/>
    <w:rsid w:val="00364C07"/>
    <w:rsid w:val="0036583E"/>
    <w:rsid w:val="00365D99"/>
    <w:rsid w:val="00366DDC"/>
    <w:rsid w:val="00370525"/>
    <w:rsid w:val="00371D8F"/>
    <w:rsid w:val="00371E71"/>
    <w:rsid w:val="00372324"/>
    <w:rsid w:val="00372DC5"/>
    <w:rsid w:val="00373C8A"/>
    <w:rsid w:val="00376667"/>
    <w:rsid w:val="0037747B"/>
    <w:rsid w:val="0038059F"/>
    <w:rsid w:val="00380C07"/>
    <w:rsid w:val="00381E3F"/>
    <w:rsid w:val="0038240A"/>
    <w:rsid w:val="003825B6"/>
    <w:rsid w:val="0038286D"/>
    <w:rsid w:val="00383D71"/>
    <w:rsid w:val="00383F3F"/>
    <w:rsid w:val="0038648D"/>
    <w:rsid w:val="00387C10"/>
    <w:rsid w:val="00391895"/>
    <w:rsid w:val="003928D1"/>
    <w:rsid w:val="00392F81"/>
    <w:rsid w:val="0039342D"/>
    <w:rsid w:val="00394FF4"/>
    <w:rsid w:val="003958E1"/>
    <w:rsid w:val="00395E3F"/>
    <w:rsid w:val="003A37BB"/>
    <w:rsid w:val="003A3DCB"/>
    <w:rsid w:val="003A50E8"/>
    <w:rsid w:val="003A79DD"/>
    <w:rsid w:val="003B00C2"/>
    <w:rsid w:val="003B02DC"/>
    <w:rsid w:val="003B2170"/>
    <w:rsid w:val="003B3614"/>
    <w:rsid w:val="003B3712"/>
    <w:rsid w:val="003B53FC"/>
    <w:rsid w:val="003B549C"/>
    <w:rsid w:val="003B5AB7"/>
    <w:rsid w:val="003B6BB6"/>
    <w:rsid w:val="003B7CDD"/>
    <w:rsid w:val="003C0428"/>
    <w:rsid w:val="003C0C37"/>
    <w:rsid w:val="003C0DC6"/>
    <w:rsid w:val="003C2FD1"/>
    <w:rsid w:val="003C4B9C"/>
    <w:rsid w:val="003C76B8"/>
    <w:rsid w:val="003C78B5"/>
    <w:rsid w:val="003C7ED9"/>
    <w:rsid w:val="003D04AD"/>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20CF"/>
    <w:rsid w:val="003F2150"/>
    <w:rsid w:val="003F271D"/>
    <w:rsid w:val="003F27A2"/>
    <w:rsid w:val="003F349C"/>
    <w:rsid w:val="003F3FCB"/>
    <w:rsid w:val="003F57C4"/>
    <w:rsid w:val="003F58F2"/>
    <w:rsid w:val="003F5E19"/>
    <w:rsid w:val="003F6AF9"/>
    <w:rsid w:val="00400163"/>
    <w:rsid w:val="004026D5"/>
    <w:rsid w:val="00402B79"/>
    <w:rsid w:val="00404251"/>
    <w:rsid w:val="00404382"/>
    <w:rsid w:val="00405410"/>
    <w:rsid w:val="00406EDD"/>
    <w:rsid w:val="00407839"/>
    <w:rsid w:val="00407EC6"/>
    <w:rsid w:val="00410B08"/>
    <w:rsid w:val="00411DDC"/>
    <w:rsid w:val="00413646"/>
    <w:rsid w:val="00417A89"/>
    <w:rsid w:val="00421002"/>
    <w:rsid w:val="0042150B"/>
    <w:rsid w:val="0042296D"/>
    <w:rsid w:val="00422E34"/>
    <w:rsid w:val="0042450E"/>
    <w:rsid w:val="0042550B"/>
    <w:rsid w:val="00425C84"/>
    <w:rsid w:val="0042638C"/>
    <w:rsid w:val="004269CF"/>
    <w:rsid w:val="0042755A"/>
    <w:rsid w:val="0042769B"/>
    <w:rsid w:val="004306C3"/>
    <w:rsid w:val="00430F50"/>
    <w:rsid w:val="00432461"/>
    <w:rsid w:val="00433420"/>
    <w:rsid w:val="004344F5"/>
    <w:rsid w:val="00434591"/>
    <w:rsid w:val="004349DC"/>
    <w:rsid w:val="00434A61"/>
    <w:rsid w:val="00434E0B"/>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2BA"/>
    <w:rsid w:val="00452E73"/>
    <w:rsid w:val="00453872"/>
    <w:rsid w:val="0045391D"/>
    <w:rsid w:val="00453A80"/>
    <w:rsid w:val="0045620D"/>
    <w:rsid w:val="00460266"/>
    <w:rsid w:val="004602AF"/>
    <w:rsid w:val="0046358F"/>
    <w:rsid w:val="00463931"/>
    <w:rsid w:val="00464B21"/>
    <w:rsid w:val="0046500F"/>
    <w:rsid w:val="0046558A"/>
    <w:rsid w:val="0046577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2CE"/>
    <w:rsid w:val="00485DE2"/>
    <w:rsid w:val="00490317"/>
    <w:rsid w:val="00491350"/>
    <w:rsid w:val="004914CF"/>
    <w:rsid w:val="00491A78"/>
    <w:rsid w:val="00491BC4"/>
    <w:rsid w:val="00492CBE"/>
    <w:rsid w:val="004936FF"/>
    <w:rsid w:val="00494445"/>
    <w:rsid w:val="00494E96"/>
    <w:rsid w:val="00495136"/>
    <w:rsid w:val="0049593A"/>
    <w:rsid w:val="00495C47"/>
    <w:rsid w:val="00496BD2"/>
    <w:rsid w:val="004A1C01"/>
    <w:rsid w:val="004A2851"/>
    <w:rsid w:val="004A28D5"/>
    <w:rsid w:val="004A2F3C"/>
    <w:rsid w:val="004A31F8"/>
    <w:rsid w:val="004A3DAC"/>
    <w:rsid w:val="004A3E20"/>
    <w:rsid w:val="004A4226"/>
    <w:rsid w:val="004A4CDB"/>
    <w:rsid w:val="004A575E"/>
    <w:rsid w:val="004A5E2E"/>
    <w:rsid w:val="004A628A"/>
    <w:rsid w:val="004A676D"/>
    <w:rsid w:val="004A6E34"/>
    <w:rsid w:val="004A705A"/>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BB5"/>
    <w:rsid w:val="004C35E2"/>
    <w:rsid w:val="004C3C88"/>
    <w:rsid w:val="004C6E7D"/>
    <w:rsid w:val="004C7746"/>
    <w:rsid w:val="004D0A49"/>
    <w:rsid w:val="004D0C38"/>
    <w:rsid w:val="004D202D"/>
    <w:rsid w:val="004D5731"/>
    <w:rsid w:val="004D5BF3"/>
    <w:rsid w:val="004D7196"/>
    <w:rsid w:val="004D7CA0"/>
    <w:rsid w:val="004E0ADA"/>
    <w:rsid w:val="004E0B8D"/>
    <w:rsid w:val="004E137E"/>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20C"/>
    <w:rsid w:val="0050621C"/>
    <w:rsid w:val="005072C3"/>
    <w:rsid w:val="00512070"/>
    <w:rsid w:val="00512186"/>
    <w:rsid w:val="005122E6"/>
    <w:rsid w:val="005123A7"/>
    <w:rsid w:val="00513C1B"/>
    <w:rsid w:val="00513F12"/>
    <w:rsid w:val="00514920"/>
    <w:rsid w:val="0051495D"/>
    <w:rsid w:val="00514F8F"/>
    <w:rsid w:val="005158A1"/>
    <w:rsid w:val="00515F88"/>
    <w:rsid w:val="005161B9"/>
    <w:rsid w:val="00517A9C"/>
    <w:rsid w:val="00520AA2"/>
    <w:rsid w:val="005216CF"/>
    <w:rsid w:val="005217EF"/>
    <w:rsid w:val="005220C1"/>
    <w:rsid w:val="0052210E"/>
    <w:rsid w:val="00522AC5"/>
    <w:rsid w:val="00523728"/>
    <w:rsid w:val="00523B2E"/>
    <w:rsid w:val="0052512F"/>
    <w:rsid w:val="00526353"/>
    <w:rsid w:val="0052637C"/>
    <w:rsid w:val="005268E5"/>
    <w:rsid w:val="005269E7"/>
    <w:rsid w:val="00527AD9"/>
    <w:rsid w:val="00530046"/>
    <w:rsid w:val="00530653"/>
    <w:rsid w:val="00530D2C"/>
    <w:rsid w:val="00531183"/>
    <w:rsid w:val="0053128C"/>
    <w:rsid w:val="005313AC"/>
    <w:rsid w:val="005323F5"/>
    <w:rsid w:val="0053486B"/>
    <w:rsid w:val="0053605A"/>
    <w:rsid w:val="00537B1F"/>
    <w:rsid w:val="00537F4B"/>
    <w:rsid w:val="00540F48"/>
    <w:rsid w:val="005414D3"/>
    <w:rsid w:val="0054236B"/>
    <w:rsid w:val="005426C3"/>
    <w:rsid w:val="00545BB7"/>
    <w:rsid w:val="00545DEF"/>
    <w:rsid w:val="00547978"/>
    <w:rsid w:val="00550623"/>
    <w:rsid w:val="00551097"/>
    <w:rsid w:val="00554FDF"/>
    <w:rsid w:val="0055684A"/>
    <w:rsid w:val="0055776D"/>
    <w:rsid w:val="0056049B"/>
    <w:rsid w:val="00560777"/>
    <w:rsid w:val="00560A24"/>
    <w:rsid w:val="00561093"/>
    <w:rsid w:val="00561E5E"/>
    <w:rsid w:val="00562829"/>
    <w:rsid w:val="005630DD"/>
    <w:rsid w:val="0056378B"/>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D97"/>
    <w:rsid w:val="00584DAA"/>
    <w:rsid w:val="00585AB2"/>
    <w:rsid w:val="00586B95"/>
    <w:rsid w:val="00586D25"/>
    <w:rsid w:val="0058729E"/>
    <w:rsid w:val="00587C5A"/>
    <w:rsid w:val="00590C27"/>
    <w:rsid w:val="0059119A"/>
    <w:rsid w:val="00592771"/>
    <w:rsid w:val="005931E5"/>
    <w:rsid w:val="005934F9"/>
    <w:rsid w:val="005946B3"/>
    <w:rsid w:val="0059525C"/>
    <w:rsid w:val="00595530"/>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7183"/>
    <w:rsid w:val="005B7789"/>
    <w:rsid w:val="005C08C4"/>
    <w:rsid w:val="005C0F58"/>
    <w:rsid w:val="005C1160"/>
    <w:rsid w:val="005C2772"/>
    <w:rsid w:val="005C2F38"/>
    <w:rsid w:val="005C3575"/>
    <w:rsid w:val="005C459C"/>
    <w:rsid w:val="005C4C62"/>
    <w:rsid w:val="005C50B1"/>
    <w:rsid w:val="005C5B4F"/>
    <w:rsid w:val="005C705B"/>
    <w:rsid w:val="005C73FC"/>
    <w:rsid w:val="005C7D5F"/>
    <w:rsid w:val="005D0711"/>
    <w:rsid w:val="005D18DE"/>
    <w:rsid w:val="005D2CB3"/>
    <w:rsid w:val="005D2F48"/>
    <w:rsid w:val="005D3224"/>
    <w:rsid w:val="005D3531"/>
    <w:rsid w:val="005D404C"/>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AC1"/>
    <w:rsid w:val="005F0FFD"/>
    <w:rsid w:val="005F2061"/>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3386"/>
    <w:rsid w:val="00605927"/>
    <w:rsid w:val="00605CC3"/>
    <w:rsid w:val="00606FAD"/>
    <w:rsid w:val="00610AB4"/>
    <w:rsid w:val="00612252"/>
    <w:rsid w:val="0061360A"/>
    <w:rsid w:val="006143A3"/>
    <w:rsid w:val="00614568"/>
    <w:rsid w:val="0061548E"/>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4224"/>
    <w:rsid w:val="0064645D"/>
    <w:rsid w:val="00647B63"/>
    <w:rsid w:val="0065084F"/>
    <w:rsid w:val="00651235"/>
    <w:rsid w:val="0065285B"/>
    <w:rsid w:val="006529BD"/>
    <w:rsid w:val="006539DC"/>
    <w:rsid w:val="006548CC"/>
    <w:rsid w:val="00654AB4"/>
    <w:rsid w:val="00654E55"/>
    <w:rsid w:val="00656361"/>
    <w:rsid w:val="00657EBE"/>
    <w:rsid w:val="006600B1"/>
    <w:rsid w:val="00660178"/>
    <w:rsid w:val="0066149B"/>
    <w:rsid w:val="006624F1"/>
    <w:rsid w:val="0066428F"/>
    <w:rsid w:val="006647AE"/>
    <w:rsid w:val="0066768C"/>
    <w:rsid w:val="00667A97"/>
    <w:rsid w:val="00671017"/>
    <w:rsid w:val="006723FB"/>
    <w:rsid w:val="0067291A"/>
    <w:rsid w:val="006729F0"/>
    <w:rsid w:val="006740B3"/>
    <w:rsid w:val="006757D9"/>
    <w:rsid w:val="006761F9"/>
    <w:rsid w:val="006801C4"/>
    <w:rsid w:val="0068074E"/>
    <w:rsid w:val="0068112D"/>
    <w:rsid w:val="0068242F"/>
    <w:rsid w:val="00682919"/>
    <w:rsid w:val="00682988"/>
    <w:rsid w:val="00682A2A"/>
    <w:rsid w:val="00683A25"/>
    <w:rsid w:val="006840DC"/>
    <w:rsid w:val="00685A33"/>
    <w:rsid w:val="0068727B"/>
    <w:rsid w:val="00690087"/>
    <w:rsid w:val="0069141A"/>
    <w:rsid w:val="006914BA"/>
    <w:rsid w:val="0069179F"/>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BB5"/>
    <w:rsid w:val="006A6CB6"/>
    <w:rsid w:val="006A6D23"/>
    <w:rsid w:val="006B2823"/>
    <w:rsid w:val="006B5036"/>
    <w:rsid w:val="006B5B7A"/>
    <w:rsid w:val="006B5F17"/>
    <w:rsid w:val="006B7BF7"/>
    <w:rsid w:val="006B7D2A"/>
    <w:rsid w:val="006B7F7F"/>
    <w:rsid w:val="006C0839"/>
    <w:rsid w:val="006C0F3B"/>
    <w:rsid w:val="006C1007"/>
    <w:rsid w:val="006C1AE0"/>
    <w:rsid w:val="006C1E0D"/>
    <w:rsid w:val="006C244D"/>
    <w:rsid w:val="006C2C6F"/>
    <w:rsid w:val="006C6373"/>
    <w:rsid w:val="006C72C6"/>
    <w:rsid w:val="006C7D93"/>
    <w:rsid w:val="006D0DEE"/>
    <w:rsid w:val="006D0F8C"/>
    <w:rsid w:val="006D256B"/>
    <w:rsid w:val="006D2EDF"/>
    <w:rsid w:val="006D3075"/>
    <w:rsid w:val="006D31F7"/>
    <w:rsid w:val="006D3FAE"/>
    <w:rsid w:val="006D4666"/>
    <w:rsid w:val="006D5ABD"/>
    <w:rsid w:val="006D5AC1"/>
    <w:rsid w:val="006D6374"/>
    <w:rsid w:val="006D695C"/>
    <w:rsid w:val="006D7013"/>
    <w:rsid w:val="006D7482"/>
    <w:rsid w:val="006D7E82"/>
    <w:rsid w:val="006E0248"/>
    <w:rsid w:val="006E039D"/>
    <w:rsid w:val="006E1338"/>
    <w:rsid w:val="006E3358"/>
    <w:rsid w:val="006E48AF"/>
    <w:rsid w:val="006E49CE"/>
    <w:rsid w:val="006E6E74"/>
    <w:rsid w:val="006E7D94"/>
    <w:rsid w:val="006F020F"/>
    <w:rsid w:val="006F04EB"/>
    <w:rsid w:val="006F456B"/>
    <w:rsid w:val="006F4D26"/>
    <w:rsid w:val="006F58F2"/>
    <w:rsid w:val="006F5E6C"/>
    <w:rsid w:val="006F64B3"/>
    <w:rsid w:val="006F6AEC"/>
    <w:rsid w:val="006F6F92"/>
    <w:rsid w:val="007010DB"/>
    <w:rsid w:val="0070157A"/>
    <w:rsid w:val="007022CC"/>
    <w:rsid w:val="00704A92"/>
    <w:rsid w:val="007059F6"/>
    <w:rsid w:val="007064C0"/>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58CE"/>
    <w:rsid w:val="007263D7"/>
    <w:rsid w:val="00726482"/>
    <w:rsid w:val="00726977"/>
    <w:rsid w:val="00727084"/>
    <w:rsid w:val="00727FB5"/>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554E"/>
    <w:rsid w:val="0075140D"/>
    <w:rsid w:val="00751680"/>
    <w:rsid w:val="00752337"/>
    <w:rsid w:val="0075391B"/>
    <w:rsid w:val="007576E3"/>
    <w:rsid w:val="0075799D"/>
    <w:rsid w:val="007611B0"/>
    <w:rsid w:val="00763895"/>
    <w:rsid w:val="00764446"/>
    <w:rsid w:val="00764577"/>
    <w:rsid w:val="007656E9"/>
    <w:rsid w:val="00765F3D"/>
    <w:rsid w:val="00767080"/>
    <w:rsid w:val="007679DF"/>
    <w:rsid w:val="00767D0A"/>
    <w:rsid w:val="0077170C"/>
    <w:rsid w:val="007728BE"/>
    <w:rsid w:val="007735D9"/>
    <w:rsid w:val="00774AC7"/>
    <w:rsid w:val="00775FDF"/>
    <w:rsid w:val="00776757"/>
    <w:rsid w:val="007808D5"/>
    <w:rsid w:val="00780BC9"/>
    <w:rsid w:val="00781419"/>
    <w:rsid w:val="007826EB"/>
    <w:rsid w:val="00782ECF"/>
    <w:rsid w:val="00783A9A"/>
    <w:rsid w:val="00783DCF"/>
    <w:rsid w:val="007847D1"/>
    <w:rsid w:val="007853CF"/>
    <w:rsid w:val="007854FE"/>
    <w:rsid w:val="0078594D"/>
    <w:rsid w:val="007861D1"/>
    <w:rsid w:val="00786B70"/>
    <w:rsid w:val="00787378"/>
    <w:rsid w:val="007879B1"/>
    <w:rsid w:val="007879C5"/>
    <w:rsid w:val="007903A9"/>
    <w:rsid w:val="007915FF"/>
    <w:rsid w:val="00791E3C"/>
    <w:rsid w:val="007926C6"/>
    <w:rsid w:val="00792C50"/>
    <w:rsid w:val="007939AC"/>
    <w:rsid w:val="0079440A"/>
    <w:rsid w:val="00794503"/>
    <w:rsid w:val="00796B2A"/>
    <w:rsid w:val="007A0030"/>
    <w:rsid w:val="007A0802"/>
    <w:rsid w:val="007A15F8"/>
    <w:rsid w:val="007A21E3"/>
    <w:rsid w:val="007A28F6"/>
    <w:rsid w:val="007A32C9"/>
    <w:rsid w:val="007A379D"/>
    <w:rsid w:val="007A4798"/>
    <w:rsid w:val="007A6E62"/>
    <w:rsid w:val="007A79EC"/>
    <w:rsid w:val="007A7D8C"/>
    <w:rsid w:val="007B049D"/>
    <w:rsid w:val="007B0741"/>
    <w:rsid w:val="007B16D4"/>
    <w:rsid w:val="007B194D"/>
    <w:rsid w:val="007B1CFA"/>
    <w:rsid w:val="007B40D0"/>
    <w:rsid w:val="007B469B"/>
    <w:rsid w:val="007B518C"/>
    <w:rsid w:val="007B7130"/>
    <w:rsid w:val="007B7A9D"/>
    <w:rsid w:val="007C04E1"/>
    <w:rsid w:val="007C2C01"/>
    <w:rsid w:val="007C3CD9"/>
    <w:rsid w:val="007C4294"/>
    <w:rsid w:val="007C45D7"/>
    <w:rsid w:val="007C5430"/>
    <w:rsid w:val="007C6989"/>
    <w:rsid w:val="007C6CB1"/>
    <w:rsid w:val="007C73E3"/>
    <w:rsid w:val="007C7B13"/>
    <w:rsid w:val="007C7C90"/>
    <w:rsid w:val="007D0AA3"/>
    <w:rsid w:val="007D0BC0"/>
    <w:rsid w:val="007D1CB2"/>
    <w:rsid w:val="007D29B0"/>
    <w:rsid w:val="007D311A"/>
    <w:rsid w:val="007D3797"/>
    <w:rsid w:val="007D3DDE"/>
    <w:rsid w:val="007D4B8D"/>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BCD"/>
    <w:rsid w:val="007E7E57"/>
    <w:rsid w:val="007E7F6D"/>
    <w:rsid w:val="007E7FD4"/>
    <w:rsid w:val="007F014F"/>
    <w:rsid w:val="007F1747"/>
    <w:rsid w:val="007F1774"/>
    <w:rsid w:val="007F25C5"/>
    <w:rsid w:val="007F2BC1"/>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44B"/>
    <w:rsid w:val="00841517"/>
    <w:rsid w:val="0084181C"/>
    <w:rsid w:val="0084261F"/>
    <w:rsid w:val="00844ADF"/>
    <w:rsid w:val="00846E1E"/>
    <w:rsid w:val="00846E9F"/>
    <w:rsid w:val="008507A3"/>
    <w:rsid w:val="00850F9B"/>
    <w:rsid w:val="00851A8A"/>
    <w:rsid w:val="008520CB"/>
    <w:rsid w:val="0085376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276A"/>
    <w:rsid w:val="00874246"/>
    <w:rsid w:val="008742C5"/>
    <w:rsid w:val="008809FA"/>
    <w:rsid w:val="00880CCA"/>
    <w:rsid w:val="00881073"/>
    <w:rsid w:val="0088126A"/>
    <w:rsid w:val="0088240D"/>
    <w:rsid w:val="0088333A"/>
    <w:rsid w:val="0088398F"/>
    <w:rsid w:val="00884386"/>
    <w:rsid w:val="00884BFF"/>
    <w:rsid w:val="008862DB"/>
    <w:rsid w:val="00886916"/>
    <w:rsid w:val="008871BF"/>
    <w:rsid w:val="0089070C"/>
    <w:rsid w:val="00891CA0"/>
    <w:rsid w:val="00891F61"/>
    <w:rsid w:val="00892066"/>
    <w:rsid w:val="00893118"/>
    <w:rsid w:val="008931CF"/>
    <w:rsid w:val="008933CF"/>
    <w:rsid w:val="00896602"/>
    <w:rsid w:val="00896C50"/>
    <w:rsid w:val="0089758F"/>
    <w:rsid w:val="008A0414"/>
    <w:rsid w:val="008A410C"/>
    <w:rsid w:val="008A4110"/>
    <w:rsid w:val="008A50F1"/>
    <w:rsid w:val="008A52FD"/>
    <w:rsid w:val="008A5764"/>
    <w:rsid w:val="008A5817"/>
    <w:rsid w:val="008A59FB"/>
    <w:rsid w:val="008A5A13"/>
    <w:rsid w:val="008A75BA"/>
    <w:rsid w:val="008A772B"/>
    <w:rsid w:val="008B11BF"/>
    <w:rsid w:val="008B2FDB"/>
    <w:rsid w:val="008B3BCB"/>
    <w:rsid w:val="008B48BD"/>
    <w:rsid w:val="008B494E"/>
    <w:rsid w:val="008B4A90"/>
    <w:rsid w:val="008B4E7C"/>
    <w:rsid w:val="008B5F97"/>
    <w:rsid w:val="008C0751"/>
    <w:rsid w:val="008C0CE2"/>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E88"/>
    <w:rsid w:val="008E6F29"/>
    <w:rsid w:val="008E6F55"/>
    <w:rsid w:val="008E7D79"/>
    <w:rsid w:val="008F160E"/>
    <w:rsid w:val="008F2164"/>
    <w:rsid w:val="008F2530"/>
    <w:rsid w:val="008F39B1"/>
    <w:rsid w:val="008F3D83"/>
    <w:rsid w:val="008F44AD"/>
    <w:rsid w:val="008F4EE3"/>
    <w:rsid w:val="008F571E"/>
    <w:rsid w:val="008F5AED"/>
    <w:rsid w:val="008F5F9A"/>
    <w:rsid w:val="008F6C37"/>
    <w:rsid w:val="0090033C"/>
    <w:rsid w:val="0090233C"/>
    <w:rsid w:val="00902CEE"/>
    <w:rsid w:val="009035E6"/>
    <w:rsid w:val="00905A3D"/>
    <w:rsid w:val="0090644B"/>
    <w:rsid w:val="00906588"/>
    <w:rsid w:val="009068B2"/>
    <w:rsid w:val="0090698E"/>
    <w:rsid w:val="00907BE1"/>
    <w:rsid w:val="00907FE7"/>
    <w:rsid w:val="009111E6"/>
    <w:rsid w:val="00913F19"/>
    <w:rsid w:val="00914386"/>
    <w:rsid w:val="00914CC9"/>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1963"/>
    <w:rsid w:val="0093242B"/>
    <w:rsid w:val="0093313B"/>
    <w:rsid w:val="009334DE"/>
    <w:rsid w:val="00934040"/>
    <w:rsid w:val="00934959"/>
    <w:rsid w:val="00934E5A"/>
    <w:rsid w:val="009352F4"/>
    <w:rsid w:val="009355AD"/>
    <w:rsid w:val="009359A9"/>
    <w:rsid w:val="00937A37"/>
    <w:rsid w:val="00940775"/>
    <w:rsid w:val="009412DA"/>
    <w:rsid w:val="00943390"/>
    <w:rsid w:val="00943FC4"/>
    <w:rsid w:val="00944DB5"/>
    <w:rsid w:val="009452CB"/>
    <w:rsid w:val="009459E7"/>
    <w:rsid w:val="0094650B"/>
    <w:rsid w:val="00946F9D"/>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1635"/>
    <w:rsid w:val="00963153"/>
    <w:rsid w:val="009637FE"/>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6C"/>
    <w:rsid w:val="009808C3"/>
    <w:rsid w:val="00980CE3"/>
    <w:rsid w:val="00981B34"/>
    <w:rsid w:val="00982423"/>
    <w:rsid w:val="00984322"/>
    <w:rsid w:val="00984596"/>
    <w:rsid w:val="00984CB6"/>
    <w:rsid w:val="00986A2E"/>
    <w:rsid w:val="00987662"/>
    <w:rsid w:val="00990736"/>
    <w:rsid w:val="00990C7B"/>
    <w:rsid w:val="00990E07"/>
    <w:rsid w:val="00991608"/>
    <w:rsid w:val="009916D2"/>
    <w:rsid w:val="00991FF8"/>
    <w:rsid w:val="00992283"/>
    <w:rsid w:val="00992824"/>
    <w:rsid w:val="00993584"/>
    <w:rsid w:val="00994012"/>
    <w:rsid w:val="009941A2"/>
    <w:rsid w:val="009944D9"/>
    <w:rsid w:val="0099462C"/>
    <w:rsid w:val="00994D74"/>
    <w:rsid w:val="009955A6"/>
    <w:rsid w:val="00995EC2"/>
    <w:rsid w:val="009976FD"/>
    <w:rsid w:val="00997F1C"/>
    <w:rsid w:val="009A04EE"/>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0CB"/>
    <w:rsid w:val="009B6CCF"/>
    <w:rsid w:val="009B72A3"/>
    <w:rsid w:val="009B733D"/>
    <w:rsid w:val="009B76A8"/>
    <w:rsid w:val="009B7DF7"/>
    <w:rsid w:val="009C05C5"/>
    <w:rsid w:val="009C06B9"/>
    <w:rsid w:val="009C0FE6"/>
    <w:rsid w:val="009C16CC"/>
    <w:rsid w:val="009C1DF0"/>
    <w:rsid w:val="009C6078"/>
    <w:rsid w:val="009C74A1"/>
    <w:rsid w:val="009C7585"/>
    <w:rsid w:val="009C75B8"/>
    <w:rsid w:val="009D0B06"/>
    <w:rsid w:val="009D191A"/>
    <w:rsid w:val="009D282F"/>
    <w:rsid w:val="009D2AD3"/>
    <w:rsid w:val="009D2F30"/>
    <w:rsid w:val="009D3635"/>
    <w:rsid w:val="009D4C39"/>
    <w:rsid w:val="009D61A6"/>
    <w:rsid w:val="009D6628"/>
    <w:rsid w:val="009D686E"/>
    <w:rsid w:val="009E2150"/>
    <w:rsid w:val="009E2A92"/>
    <w:rsid w:val="009E3E93"/>
    <w:rsid w:val="009E4599"/>
    <w:rsid w:val="009E480C"/>
    <w:rsid w:val="009E4A1D"/>
    <w:rsid w:val="009E64EE"/>
    <w:rsid w:val="009E6889"/>
    <w:rsid w:val="009F082C"/>
    <w:rsid w:val="009F08C8"/>
    <w:rsid w:val="009F0F2C"/>
    <w:rsid w:val="009F1003"/>
    <w:rsid w:val="009F24A5"/>
    <w:rsid w:val="009F2A88"/>
    <w:rsid w:val="009F3341"/>
    <w:rsid w:val="009F58E7"/>
    <w:rsid w:val="009F5F61"/>
    <w:rsid w:val="009F600C"/>
    <w:rsid w:val="009F6041"/>
    <w:rsid w:val="00A01B72"/>
    <w:rsid w:val="00A03386"/>
    <w:rsid w:val="00A03B0D"/>
    <w:rsid w:val="00A04BAC"/>
    <w:rsid w:val="00A05214"/>
    <w:rsid w:val="00A05667"/>
    <w:rsid w:val="00A0597A"/>
    <w:rsid w:val="00A06AF2"/>
    <w:rsid w:val="00A073B3"/>
    <w:rsid w:val="00A0741D"/>
    <w:rsid w:val="00A07D9E"/>
    <w:rsid w:val="00A13BF8"/>
    <w:rsid w:val="00A14468"/>
    <w:rsid w:val="00A14B6F"/>
    <w:rsid w:val="00A150D8"/>
    <w:rsid w:val="00A2004E"/>
    <w:rsid w:val="00A201B1"/>
    <w:rsid w:val="00A2023B"/>
    <w:rsid w:val="00A202BE"/>
    <w:rsid w:val="00A20B88"/>
    <w:rsid w:val="00A21EBB"/>
    <w:rsid w:val="00A225A4"/>
    <w:rsid w:val="00A2383E"/>
    <w:rsid w:val="00A257AD"/>
    <w:rsid w:val="00A26798"/>
    <w:rsid w:val="00A26E87"/>
    <w:rsid w:val="00A27026"/>
    <w:rsid w:val="00A271BA"/>
    <w:rsid w:val="00A30076"/>
    <w:rsid w:val="00A3122F"/>
    <w:rsid w:val="00A31C56"/>
    <w:rsid w:val="00A33502"/>
    <w:rsid w:val="00A34174"/>
    <w:rsid w:val="00A34405"/>
    <w:rsid w:val="00A4094B"/>
    <w:rsid w:val="00A41DC1"/>
    <w:rsid w:val="00A42230"/>
    <w:rsid w:val="00A43C79"/>
    <w:rsid w:val="00A43E6E"/>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454B"/>
    <w:rsid w:val="00A75B1A"/>
    <w:rsid w:val="00A7632E"/>
    <w:rsid w:val="00A76B58"/>
    <w:rsid w:val="00A77374"/>
    <w:rsid w:val="00A77EC7"/>
    <w:rsid w:val="00A77EED"/>
    <w:rsid w:val="00A81432"/>
    <w:rsid w:val="00A83A21"/>
    <w:rsid w:val="00A83E29"/>
    <w:rsid w:val="00A83E61"/>
    <w:rsid w:val="00A846CC"/>
    <w:rsid w:val="00A84A5C"/>
    <w:rsid w:val="00A8513D"/>
    <w:rsid w:val="00A854D2"/>
    <w:rsid w:val="00A85D4A"/>
    <w:rsid w:val="00A86AE5"/>
    <w:rsid w:val="00A872C7"/>
    <w:rsid w:val="00A87D7A"/>
    <w:rsid w:val="00A87F00"/>
    <w:rsid w:val="00A91517"/>
    <w:rsid w:val="00A91946"/>
    <w:rsid w:val="00A94007"/>
    <w:rsid w:val="00A956EC"/>
    <w:rsid w:val="00A95DDF"/>
    <w:rsid w:val="00A95E5F"/>
    <w:rsid w:val="00A9604A"/>
    <w:rsid w:val="00A96196"/>
    <w:rsid w:val="00AA0B92"/>
    <w:rsid w:val="00AA191C"/>
    <w:rsid w:val="00AA22B4"/>
    <w:rsid w:val="00AA28C3"/>
    <w:rsid w:val="00AA28CC"/>
    <w:rsid w:val="00AA2958"/>
    <w:rsid w:val="00AA37CD"/>
    <w:rsid w:val="00AA3B47"/>
    <w:rsid w:val="00AA48C2"/>
    <w:rsid w:val="00AA4EED"/>
    <w:rsid w:val="00AA505F"/>
    <w:rsid w:val="00AA53F7"/>
    <w:rsid w:val="00AA5D5A"/>
    <w:rsid w:val="00AA61AC"/>
    <w:rsid w:val="00AA69DD"/>
    <w:rsid w:val="00AB172A"/>
    <w:rsid w:val="00AB1970"/>
    <w:rsid w:val="00AB2526"/>
    <w:rsid w:val="00AB2E06"/>
    <w:rsid w:val="00AB32BF"/>
    <w:rsid w:val="00AB3B38"/>
    <w:rsid w:val="00AB3F8E"/>
    <w:rsid w:val="00AB42A2"/>
    <w:rsid w:val="00AB494E"/>
    <w:rsid w:val="00AB4B40"/>
    <w:rsid w:val="00AB4C99"/>
    <w:rsid w:val="00AB6940"/>
    <w:rsid w:val="00AB727E"/>
    <w:rsid w:val="00AB7B35"/>
    <w:rsid w:val="00AB7D63"/>
    <w:rsid w:val="00AC09C0"/>
    <w:rsid w:val="00AC194C"/>
    <w:rsid w:val="00AC1DD4"/>
    <w:rsid w:val="00AC2E7C"/>
    <w:rsid w:val="00AC3628"/>
    <w:rsid w:val="00AC3677"/>
    <w:rsid w:val="00AC387E"/>
    <w:rsid w:val="00AC4DD3"/>
    <w:rsid w:val="00AC52C1"/>
    <w:rsid w:val="00AC5E30"/>
    <w:rsid w:val="00AC65E8"/>
    <w:rsid w:val="00AC70B1"/>
    <w:rsid w:val="00AC75A8"/>
    <w:rsid w:val="00AC7F08"/>
    <w:rsid w:val="00AD0746"/>
    <w:rsid w:val="00AD1601"/>
    <w:rsid w:val="00AD18C3"/>
    <w:rsid w:val="00AD1A68"/>
    <w:rsid w:val="00AD1F99"/>
    <w:rsid w:val="00AD2232"/>
    <w:rsid w:val="00AD426F"/>
    <w:rsid w:val="00AD4AFD"/>
    <w:rsid w:val="00AD628C"/>
    <w:rsid w:val="00AD68F3"/>
    <w:rsid w:val="00AD6ECB"/>
    <w:rsid w:val="00AD6F11"/>
    <w:rsid w:val="00AE01D8"/>
    <w:rsid w:val="00AE2E46"/>
    <w:rsid w:val="00AE3723"/>
    <w:rsid w:val="00AE3BDF"/>
    <w:rsid w:val="00AE4769"/>
    <w:rsid w:val="00AE52B1"/>
    <w:rsid w:val="00AE5458"/>
    <w:rsid w:val="00AE5F47"/>
    <w:rsid w:val="00AE684D"/>
    <w:rsid w:val="00AE730F"/>
    <w:rsid w:val="00AE7DA7"/>
    <w:rsid w:val="00AE7F54"/>
    <w:rsid w:val="00AF0391"/>
    <w:rsid w:val="00AF0747"/>
    <w:rsid w:val="00AF0A5A"/>
    <w:rsid w:val="00AF4A28"/>
    <w:rsid w:val="00AF4D4B"/>
    <w:rsid w:val="00AF7796"/>
    <w:rsid w:val="00AF7C3B"/>
    <w:rsid w:val="00B00A4A"/>
    <w:rsid w:val="00B028CB"/>
    <w:rsid w:val="00B0301F"/>
    <w:rsid w:val="00B04196"/>
    <w:rsid w:val="00B07977"/>
    <w:rsid w:val="00B07ED5"/>
    <w:rsid w:val="00B07F43"/>
    <w:rsid w:val="00B11081"/>
    <w:rsid w:val="00B113F6"/>
    <w:rsid w:val="00B12AB4"/>
    <w:rsid w:val="00B1359D"/>
    <w:rsid w:val="00B1378C"/>
    <w:rsid w:val="00B142CF"/>
    <w:rsid w:val="00B14666"/>
    <w:rsid w:val="00B14A24"/>
    <w:rsid w:val="00B151D5"/>
    <w:rsid w:val="00B15458"/>
    <w:rsid w:val="00B15577"/>
    <w:rsid w:val="00B15AC3"/>
    <w:rsid w:val="00B16300"/>
    <w:rsid w:val="00B176BC"/>
    <w:rsid w:val="00B20CB2"/>
    <w:rsid w:val="00B22179"/>
    <w:rsid w:val="00B23627"/>
    <w:rsid w:val="00B25230"/>
    <w:rsid w:val="00B303BA"/>
    <w:rsid w:val="00B31024"/>
    <w:rsid w:val="00B31FA0"/>
    <w:rsid w:val="00B32213"/>
    <w:rsid w:val="00B32721"/>
    <w:rsid w:val="00B32FDE"/>
    <w:rsid w:val="00B33566"/>
    <w:rsid w:val="00B33FA5"/>
    <w:rsid w:val="00B35230"/>
    <w:rsid w:val="00B35FF8"/>
    <w:rsid w:val="00B3662D"/>
    <w:rsid w:val="00B368A4"/>
    <w:rsid w:val="00B407B3"/>
    <w:rsid w:val="00B40A94"/>
    <w:rsid w:val="00B4103E"/>
    <w:rsid w:val="00B41125"/>
    <w:rsid w:val="00B416AF"/>
    <w:rsid w:val="00B41C30"/>
    <w:rsid w:val="00B43BDC"/>
    <w:rsid w:val="00B449C5"/>
    <w:rsid w:val="00B4631E"/>
    <w:rsid w:val="00B46B63"/>
    <w:rsid w:val="00B4704F"/>
    <w:rsid w:val="00B47D25"/>
    <w:rsid w:val="00B5317B"/>
    <w:rsid w:val="00B5329F"/>
    <w:rsid w:val="00B53C86"/>
    <w:rsid w:val="00B548AF"/>
    <w:rsid w:val="00B559BF"/>
    <w:rsid w:val="00B55AAE"/>
    <w:rsid w:val="00B56E92"/>
    <w:rsid w:val="00B611A8"/>
    <w:rsid w:val="00B61260"/>
    <w:rsid w:val="00B61DBA"/>
    <w:rsid w:val="00B6236F"/>
    <w:rsid w:val="00B62ACF"/>
    <w:rsid w:val="00B62F57"/>
    <w:rsid w:val="00B63E02"/>
    <w:rsid w:val="00B64F06"/>
    <w:rsid w:val="00B66C15"/>
    <w:rsid w:val="00B67236"/>
    <w:rsid w:val="00B673C2"/>
    <w:rsid w:val="00B67AD2"/>
    <w:rsid w:val="00B70CE0"/>
    <w:rsid w:val="00B72DCA"/>
    <w:rsid w:val="00B74559"/>
    <w:rsid w:val="00B7533E"/>
    <w:rsid w:val="00B761ED"/>
    <w:rsid w:val="00B7620E"/>
    <w:rsid w:val="00B7795A"/>
    <w:rsid w:val="00B77A16"/>
    <w:rsid w:val="00B80AEC"/>
    <w:rsid w:val="00B80CDE"/>
    <w:rsid w:val="00B81D09"/>
    <w:rsid w:val="00B82619"/>
    <w:rsid w:val="00B82760"/>
    <w:rsid w:val="00B82F85"/>
    <w:rsid w:val="00B8354D"/>
    <w:rsid w:val="00B8405F"/>
    <w:rsid w:val="00B84FB3"/>
    <w:rsid w:val="00B853AA"/>
    <w:rsid w:val="00B855AA"/>
    <w:rsid w:val="00B859EC"/>
    <w:rsid w:val="00B86514"/>
    <w:rsid w:val="00B86E98"/>
    <w:rsid w:val="00B91580"/>
    <w:rsid w:val="00B9166E"/>
    <w:rsid w:val="00B9370F"/>
    <w:rsid w:val="00B95C3B"/>
    <w:rsid w:val="00B95EFD"/>
    <w:rsid w:val="00BA0F4C"/>
    <w:rsid w:val="00BA19AE"/>
    <w:rsid w:val="00BA1D98"/>
    <w:rsid w:val="00BA3A80"/>
    <w:rsid w:val="00BA46E3"/>
    <w:rsid w:val="00BA4A44"/>
    <w:rsid w:val="00BA5C2C"/>
    <w:rsid w:val="00BA6446"/>
    <w:rsid w:val="00BA67A0"/>
    <w:rsid w:val="00BA6A60"/>
    <w:rsid w:val="00BA6BB9"/>
    <w:rsid w:val="00BA6BC0"/>
    <w:rsid w:val="00BB262D"/>
    <w:rsid w:val="00BB375B"/>
    <w:rsid w:val="00BB4411"/>
    <w:rsid w:val="00BB4B56"/>
    <w:rsid w:val="00BB50FE"/>
    <w:rsid w:val="00BB5F7A"/>
    <w:rsid w:val="00BB6AC9"/>
    <w:rsid w:val="00BB6DC6"/>
    <w:rsid w:val="00BB72EE"/>
    <w:rsid w:val="00BB756F"/>
    <w:rsid w:val="00BB7949"/>
    <w:rsid w:val="00BC03B1"/>
    <w:rsid w:val="00BC0FEA"/>
    <w:rsid w:val="00BC1ACD"/>
    <w:rsid w:val="00BC265F"/>
    <w:rsid w:val="00BC2F73"/>
    <w:rsid w:val="00BC38EF"/>
    <w:rsid w:val="00BC3BA4"/>
    <w:rsid w:val="00BC3FE4"/>
    <w:rsid w:val="00BC4491"/>
    <w:rsid w:val="00BC4C79"/>
    <w:rsid w:val="00BC505A"/>
    <w:rsid w:val="00BC744B"/>
    <w:rsid w:val="00BC7CB8"/>
    <w:rsid w:val="00BC7F6C"/>
    <w:rsid w:val="00BD1535"/>
    <w:rsid w:val="00BD1D91"/>
    <w:rsid w:val="00BD2A31"/>
    <w:rsid w:val="00BD36E0"/>
    <w:rsid w:val="00BD43FB"/>
    <w:rsid w:val="00BD44CE"/>
    <w:rsid w:val="00BD4577"/>
    <w:rsid w:val="00BD4961"/>
    <w:rsid w:val="00BD51E8"/>
    <w:rsid w:val="00BD5A2A"/>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24BD"/>
    <w:rsid w:val="00BF2658"/>
    <w:rsid w:val="00BF4A98"/>
    <w:rsid w:val="00BF55AB"/>
    <w:rsid w:val="00BF5B2F"/>
    <w:rsid w:val="00BF7139"/>
    <w:rsid w:val="00BF75CA"/>
    <w:rsid w:val="00BF77F0"/>
    <w:rsid w:val="00C0239E"/>
    <w:rsid w:val="00C02E29"/>
    <w:rsid w:val="00C02F2C"/>
    <w:rsid w:val="00C06083"/>
    <w:rsid w:val="00C064E6"/>
    <w:rsid w:val="00C06CA3"/>
    <w:rsid w:val="00C0725E"/>
    <w:rsid w:val="00C103B0"/>
    <w:rsid w:val="00C10AA4"/>
    <w:rsid w:val="00C10EA0"/>
    <w:rsid w:val="00C11FAC"/>
    <w:rsid w:val="00C122E0"/>
    <w:rsid w:val="00C123F9"/>
    <w:rsid w:val="00C13CB6"/>
    <w:rsid w:val="00C13CE2"/>
    <w:rsid w:val="00C1556E"/>
    <w:rsid w:val="00C16A14"/>
    <w:rsid w:val="00C17BB8"/>
    <w:rsid w:val="00C17FB2"/>
    <w:rsid w:val="00C20DBB"/>
    <w:rsid w:val="00C21325"/>
    <w:rsid w:val="00C2146A"/>
    <w:rsid w:val="00C222E8"/>
    <w:rsid w:val="00C23CD8"/>
    <w:rsid w:val="00C243D2"/>
    <w:rsid w:val="00C27CFE"/>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5896"/>
    <w:rsid w:val="00C55F2D"/>
    <w:rsid w:val="00C56E66"/>
    <w:rsid w:val="00C573E4"/>
    <w:rsid w:val="00C575A2"/>
    <w:rsid w:val="00C575AE"/>
    <w:rsid w:val="00C60834"/>
    <w:rsid w:val="00C622FB"/>
    <w:rsid w:val="00C629B4"/>
    <w:rsid w:val="00C62F17"/>
    <w:rsid w:val="00C63E8C"/>
    <w:rsid w:val="00C63F73"/>
    <w:rsid w:val="00C649A8"/>
    <w:rsid w:val="00C65976"/>
    <w:rsid w:val="00C67059"/>
    <w:rsid w:val="00C67866"/>
    <w:rsid w:val="00C70F66"/>
    <w:rsid w:val="00C710DE"/>
    <w:rsid w:val="00C7139E"/>
    <w:rsid w:val="00C71BA8"/>
    <w:rsid w:val="00C72AA4"/>
    <w:rsid w:val="00C73004"/>
    <w:rsid w:val="00C74E91"/>
    <w:rsid w:val="00C757C2"/>
    <w:rsid w:val="00C75F71"/>
    <w:rsid w:val="00C760FE"/>
    <w:rsid w:val="00C770C8"/>
    <w:rsid w:val="00C8118B"/>
    <w:rsid w:val="00C82041"/>
    <w:rsid w:val="00C8214A"/>
    <w:rsid w:val="00C83CBC"/>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E11"/>
    <w:rsid w:val="00CB5D81"/>
    <w:rsid w:val="00CB6CE3"/>
    <w:rsid w:val="00CB7188"/>
    <w:rsid w:val="00CB756E"/>
    <w:rsid w:val="00CB7618"/>
    <w:rsid w:val="00CB7D5F"/>
    <w:rsid w:val="00CC0A34"/>
    <w:rsid w:val="00CC19DF"/>
    <w:rsid w:val="00CC1B52"/>
    <w:rsid w:val="00CC1BE2"/>
    <w:rsid w:val="00CC31F1"/>
    <w:rsid w:val="00CC428A"/>
    <w:rsid w:val="00CC5D5A"/>
    <w:rsid w:val="00CC6C6A"/>
    <w:rsid w:val="00CD06DE"/>
    <w:rsid w:val="00CD267D"/>
    <w:rsid w:val="00CD2EF6"/>
    <w:rsid w:val="00CD3F1F"/>
    <w:rsid w:val="00CD4A2B"/>
    <w:rsid w:val="00CD5291"/>
    <w:rsid w:val="00CD64AA"/>
    <w:rsid w:val="00CD6699"/>
    <w:rsid w:val="00CD6795"/>
    <w:rsid w:val="00CD6B27"/>
    <w:rsid w:val="00CD7057"/>
    <w:rsid w:val="00CD7963"/>
    <w:rsid w:val="00CD7C86"/>
    <w:rsid w:val="00CD7D83"/>
    <w:rsid w:val="00CE01BB"/>
    <w:rsid w:val="00CE0E65"/>
    <w:rsid w:val="00CE16D8"/>
    <w:rsid w:val="00CE1BC0"/>
    <w:rsid w:val="00CE2C71"/>
    <w:rsid w:val="00CE2F30"/>
    <w:rsid w:val="00CE4F2B"/>
    <w:rsid w:val="00CE6770"/>
    <w:rsid w:val="00CE70CE"/>
    <w:rsid w:val="00CE7C01"/>
    <w:rsid w:val="00CF0032"/>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D73"/>
    <w:rsid w:val="00D014BB"/>
    <w:rsid w:val="00D02913"/>
    <w:rsid w:val="00D029C3"/>
    <w:rsid w:val="00D03268"/>
    <w:rsid w:val="00D03544"/>
    <w:rsid w:val="00D03D2F"/>
    <w:rsid w:val="00D03E71"/>
    <w:rsid w:val="00D04FB3"/>
    <w:rsid w:val="00D052D4"/>
    <w:rsid w:val="00D05F07"/>
    <w:rsid w:val="00D05F40"/>
    <w:rsid w:val="00D11774"/>
    <w:rsid w:val="00D12480"/>
    <w:rsid w:val="00D137AF"/>
    <w:rsid w:val="00D13F9B"/>
    <w:rsid w:val="00D13FCC"/>
    <w:rsid w:val="00D1402D"/>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F45"/>
    <w:rsid w:val="00D27140"/>
    <w:rsid w:val="00D2744F"/>
    <w:rsid w:val="00D308A9"/>
    <w:rsid w:val="00D30D9F"/>
    <w:rsid w:val="00D32121"/>
    <w:rsid w:val="00D32289"/>
    <w:rsid w:val="00D32409"/>
    <w:rsid w:val="00D356E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E0E"/>
    <w:rsid w:val="00D537E2"/>
    <w:rsid w:val="00D54CAF"/>
    <w:rsid w:val="00D557E7"/>
    <w:rsid w:val="00D55D9F"/>
    <w:rsid w:val="00D55F9E"/>
    <w:rsid w:val="00D56DA4"/>
    <w:rsid w:val="00D57569"/>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ADE"/>
    <w:rsid w:val="00D774F1"/>
    <w:rsid w:val="00D80DBC"/>
    <w:rsid w:val="00D82E14"/>
    <w:rsid w:val="00D8389F"/>
    <w:rsid w:val="00D84D23"/>
    <w:rsid w:val="00D85FE1"/>
    <w:rsid w:val="00D86230"/>
    <w:rsid w:val="00D87078"/>
    <w:rsid w:val="00D87764"/>
    <w:rsid w:val="00D87B67"/>
    <w:rsid w:val="00D87C78"/>
    <w:rsid w:val="00D87F8A"/>
    <w:rsid w:val="00D9253C"/>
    <w:rsid w:val="00D92CA6"/>
    <w:rsid w:val="00D94812"/>
    <w:rsid w:val="00D94AF2"/>
    <w:rsid w:val="00D95A02"/>
    <w:rsid w:val="00D97CC9"/>
    <w:rsid w:val="00DA03E4"/>
    <w:rsid w:val="00DA0EA6"/>
    <w:rsid w:val="00DA16D2"/>
    <w:rsid w:val="00DA1D82"/>
    <w:rsid w:val="00DA2284"/>
    <w:rsid w:val="00DA298A"/>
    <w:rsid w:val="00DA3FB2"/>
    <w:rsid w:val="00DA3FBE"/>
    <w:rsid w:val="00DA4D16"/>
    <w:rsid w:val="00DA51BD"/>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4F8"/>
    <w:rsid w:val="00DC6571"/>
    <w:rsid w:val="00DC6B4E"/>
    <w:rsid w:val="00DC6E60"/>
    <w:rsid w:val="00DC7352"/>
    <w:rsid w:val="00DD1113"/>
    <w:rsid w:val="00DD1388"/>
    <w:rsid w:val="00DD2EF1"/>
    <w:rsid w:val="00DD341B"/>
    <w:rsid w:val="00DD39C6"/>
    <w:rsid w:val="00DD46D0"/>
    <w:rsid w:val="00DD4802"/>
    <w:rsid w:val="00DD5D1B"/>
    <w:rsid w:val="00DD60E2"/>
    <w:rsid w:val="00DD6549"/>
    <w:rsid w:val="00DD6E67"/>
    <w:rsid w:val="00DD71D0"/>
    <w:rsid w:val="00DE14B4"/>
    <w:rsid w:val="00DE1E30"/>
    <w:rsid w:val="00DE2206"/>
    <w:rsid w:val="00DE301A"/>
    <w:rsid w:val="00DE382B"/>
    <w:rsid w:val="00DE3E91"/>
    <w:rsid w:val="00DE3FED"/>
    <w:rsid w:val="00DE53F2"/>
    <w:rsid w:val="00DE70F3"/>
    <w:rsid w:val="00DE764F"/>
    <w:rsid w:val="00DE7D60"/>
    <w:rsid w:val="00DF3654"/>
    <w:rsid w:val="00DF4962"/>
    <w:rsid w:val="00DF550B"/>
    <w:rsid w:val="00DF5D20"/>
    <w:rsid w:val="00DF6CE9"/>
    <w:rsid w:val="00DF6E0D"/>
    <w:rsid w:val="00DF7F56"/>
    <w:rsid w:val="00E0019F"/>
    <w:rsid w:val="00E00960"/>
    <w:rsid w:val="00E013D1"/>
    <w:rsid w:val="00E0193D"/>
    <w:rsid w:val="00E024E3"/>
    <w:rsid w:val="00E05DDD"/>
    <w:rsid w:val="00E061BA"/>
    <w:rsid w:val="00E063A2"/>
    <w:rsid w:val="00E07865"/>
    <w:rsid w:val="00E10FA4"/>
    <w:rsid w:val="00E114FA"/>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3CD"/>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601C"/>
    <w:rsid w:val="00E56221"/>
    <w:rsid w:val="00E5648B"/>
    <w:rsid w:val="00E565E5"/>
    <w:rsid w:val="00E56EDF"/>
    <w:rsid w:val="00E6153D"/>
    <w:rsid w:val="00E6248B"/>
    <w:rsid w:val="00E6285D"/>
    <w:rsid w:val="00E6428B"/>
    <w:rsid w:val="00E659C0"/>
    <w:rsid w:val="00E66648"/>
    <w:rsid w:val="00E67A0E"/>
    <w:rsid w:val="00E7090F"/>
    <w:rsid w:val="00E72221"/>
    <w:rsid w:val="00E72F58"/>
    <w:rsid w:val="00E731D0"/>
    <w:rsid w:val="00E73BCF"/>
    <w:rsid w:val="00E74D31"/>
    <w:rsid w:val="00E75DC5"/>
    <w:rsid w:val="00E76594"/>
    <w:rsid w:val="00E821A6"/>
    <w:rsid w:val="00E838A1"/>
    <w:rsid w:val="00E83BF2"/>
    <w:rsid w:val="00E83E34"/>
    <w:rsid w:val="00E83FBC"/>
    <w:rsid w:val="00E849E8"/>
    <w:rsid w:val="00E85FC0"/>
    <w:rsid w:val="00E86B18"/>
    <w:rsid w:val="00E8735D"/>
    <w:rsid w:val="00E873E5"/>
    <w:rsid w:val="00E90CF1"/>
    <w:rsid w:val="00E90D38"/>
    <w:rsid w:val="00E91445"/>
    <w:rsid w:val="00E91CBF"/>
    <w:rsid w:val="00E927BE"/>
    <w:rsid w:val="00E933C9"/>
    <w:rsid w:val="00E935EC"/>
    <w:rsid w:val="00E93892"/>
    <w:rsid w:val="00E948DD"/>
    <w:rsid w:val="00E94E61"/>
    <w:rsid w:val="00E954D5"/>
    <w:rsid w:val="00E95825"/>
    <w:rsid w:val="00E95BAE"/>
    <w:rsid w:val="00E96144"/>
    <w:rsid w:val="00E973E4"/>
    <w:rsid w:val="00E975C9"/>
    <w:rsid w:val="00E97F94"/>
    <w:rsid w:val="00EA0E81"/>
    <w:rsid w:val="00EA1735"/>
    <w:rsid w:val="00EA1857"/>
    <w:rsid w:val="00EA2F3B"/>
    <w:rsid w:val="00EA3F10"/>
    <w:rsid w:val="00EA44AE"/>
    <w:rsid w:val="00EA5145"/>
    <w:rsid w:val="00EA66AE"/>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09"/>
    <w:rsid w:val="00EC4CC0"/>
    <w:rsid w:val="00EC4ECD"/>
    <w:rsid w:val="00EC5289"/>
    <w:rsid w:val="00EC5B6A"/>
    <w:rsid w:val="00EC60B1"/>
    <w:rsid w:val="00EC6610"/>
    <w:rsid w:val="00EC6971"/>
    <w:rsid w:val="00EC6C59"/>
    <w:rsid w:val="00EC722E"/>
    <w:rsid w:val="00EC74AA"/>
    <w:rsid w:val="00EC7AC0"/>
    <w:rsid w:val="00EC7FCC"/>
    <w:rsid w:val="00ED19DC"/>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40F37"/>
    <w:rsid w:val="00F40F4C"/>
    <w:rsid w:val="00F41B83"/>
    <w:rsid w:val="00F42398"/>
    <w:rsid w:val="00F44501"/>
    <w:rsid w:val="00F448C0"/>
    <w:rsid w:val="00F44F1B"/>
    <w:rsid w:val="00F45803"/>
    <w:rsid w:val="00F46907"/>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3B7D"/>
    <w:rsid w:val="00F7425D"/>
    <w:rsid w:val="00F747C3"/>
    <w:rsid w:val="00F7711D"/>
    <w:rsid w:val="00F77434"/>
    <w:rsid w:val="00F7757D"/>
    <w:rsid w:val="00F8005C"/>
    <w:rsid w:val="00F80414"/>
    <w:rsid w:val="00F85C04"/>
    <w:rsid w:val="00F875C9"/>
    <w:rsid w:val="00F87CF6"/>
    <w:rsid w:val="00F901EC"/>
    <w:rsid w:val="00F906D4"/>
    <w:rsid w:val="00F91AF7"/>
    <w:rsid w:val="00F91C0F"/>
    <w:rsid w:val="00F91E11"/>
    <w:rsid w:val="00F92272"/>
    <w:rsid w:val="00F92E7C"/>
    <w:rsid w:val="00F9365D"/>
    <w:rsid w:val="00F9384D"/>
    <w:rsid w:val="00F946F8"/>
    <w:rsid w:val="00F95790"/>
    <w:rsid w:val="00F96026"/>
    <w:rsid w:val="00F9670E"/>
    <w:rsid w:val="00F97AFF"/>
    <w:rsid w:val="00FA04CB"/>
    <w:rsid w:val="00FA10B2"/>
    <w:rsid w:val="00FA16CB"/>
    <w:rsid w:val="00FA29CE"/>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C059E"/>
    <w:rsid w:val="00FC0788"/>
    <w:rsid w:val="00FC3CB1"/>
    <w:rsid w:val="00FC478D"/>
    <w:rsid w:val="00FC5EBA"/>
    <w:rsid w:val="00FC696C"/>
    <w:rsid w:val="00FD1FB5"/>
    <w:rsid w:val="00FD279E"/>
    <w:rsid w:val="00FD2AF8"/>
    <w:rsid w:val="00FD2CC1"/>
    <w:rsid w:val="00FD3764"/>
    <w:rsid w:val="00FD3F5C"/>
    <w:rsid w:val="00FD4BC8"/>
    <w:rsid w:val="00FD534E"/>
    <w:rsid w:val="00FD57C6"/>
    <w:rsid w:val="00FD5932"/>
    <w:rsid w:val="00FD5B8C"/>
    <w:rsid w:val="00FD65F5"/>
    <w:rsid w:val="00FD772B"/>
    <w:rsid w:val="00FD7B1B"/>
    <w:rsid w:val="00FD7F56"/>
    <w:rsid w:val="00FE0190"/>
    <w:rsid w:val="00FE0F06"/>
    <w:rsid w:val="00FE2A9D"/>
    <w:rsid w:val="00FE3562"/>
    <w:rsid w:val="00FE3D7E"/>
    <w:rsid w:val="00FE617B"/>
    <w:rsid w:val="00FE6348"/>
    <w:rsid w:val="00FE63AD"/>
    <w:rsid w:val="00FE64DE"/>
    <w:rsid w:val="00FF1227"/>
    <w:rsid w:val="00FF1FFF"/>
    <w:rsid w:val="00FF2658"/>
    <w:rsid w:val="00FF2759"/>
    <w:rsid w:val="00FF3288"/>
    <w:rsid w:val="00FF33F0"/>
    <w:rsid w:val="00FF372A"/>
    <w:rsid w:val="00FF3F54"/>
    <w:rsid w:val="00FF4A7C"/>
    <w:rsid w:val="00FF50D9"/>
    <w:rsid w:val="00FF54B0"/>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8DD29BA"/>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customStyle="1" w:styleId="UnresolvedMention1">
    <w:name w:val="Unresolved Mention1"/>
    <w:basedOn w:val="DefaultParagraphFont"/>
    <w:uiPriority w:val="99"/>
    <w:semiHidden/>
    <w:unhideWhenUsed/>
    <w:rsid w:val="000A25AC"/>
    <w:rPr>
      <w:color w:val="605E5C"/>
      <w:shd w:val="clear" w:color="auto" w:fill="E1DFDD"/>
    </w:rPr>
  </w:style>
  <w:style w:type="character" w:customStyle="1" w:styleId="markedcontent">
    <w:name w:val="markedcontent"/>
    <w:basedOn w:val="DefaultParagraphFont"/>
    <w:rsid w:val="00EA66AE"/>
  </w:style>
  <w:style w:type="paragraph" w:customStyle="1" w:styleId="Body">
    <w:name w:val="Body"/>
    <w:rsid w:val="00494E96"/>
    <w:pPr>
      <w:widowControl w:val="0"/>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38779761">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32261058">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lapprenti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e.edu/Instruction.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soc/2018/major_groups.htm" TargetMode="External"/><Relationship Id="rId5" Type="http://schemas.openxmlformats.org/officeDocument/2006/relationships/webSettings" Target="webSettings.xml"/><Relationship Id="rId15" Type="http://schemas.openxmlformats.org/officeDocument/2006/relationships/hyperlink" Target="https://ache.edu/Instruction.aspx" TargetMode="External"/><Relationship Id="rId10" Type="http://schemas.openxmlformats.org/officeDocument/2006/relationships/hyperlink" Target="https://www.naics.com/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l.com/news/2021/04/help-wanted-alabama-restaurants-and-hospitality-industry-scrambles-to-find-workers.html" TargetMode="External"/><Relationship Id="rId2" Type="http://schemas.openxmlformats.org/officeDocument/2006/relationships/hyperlink" Target="https://www.al.com/news/2021/08/huntsville-rockets-past-birmingham-in-2020-census-now-alabamas-largest-city.html" TargetMode="External"/><Relationship Id="rId1" Type="http://schemas.openxmlformats.org/officeDocument/2006/relationships/hyperlink" Target="https://ache.edu/ACHE_Reports/Meetings/Deadlines/Statewide_List_of_In-Demand_Occupations_2020-2021.pdf" TargetMode="External"/><Relationship Id="rId4" Type="http://schemas.openxmlformats.org/officeDocument/2006/relationships/hyperlink" Target="https://www.onetonline.org/link/localtrends/35-1011.00?st=AL&amp;g=G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apr.ach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2790-4CDE-4843-AF60-81063B04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Template>
  <TotalTime>32</TotalTime>
  <Pages>18</Pages>
  <Words>4118</Words>
  <Characters>23874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Zayac, Ryan M</cp:lastModifiedBy>
  <cp:revision>10</cp:revision>
  <cp:lastPrinted>2021-08-16T15:56:00Z</cp:lastPrinted>
  <dcterms:created xsi:type="dcterms:W3CDTF">2021-10-20T13:17:00Z</dcterms:created>
  <dcterms:modified xsi:type="dcterms:W3CDTF">2021-11-01T14:02:00Z</dcterms:modified>
</cp:coreProperties>
</file>